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589C3A03" w14:textId="77777777" w:rsidR="009970C3" w:rsidRDefault="009970C3" w:rsidP="0005623F">
      <w:pPr>
        <w:pStyle w:val="Title1"/>
        <w:rPr>
          <w:rFonts w:eastAsia="Arial"/>
        </w:rPr>
      </w:pPr>
    </w:p>
    <w:p w14:paraId="52BBBA8F" w14:textId="19299E73" w:rsidR="00A0258B" w:rsidRDefault="009970C3" w:rsidP="00BB6896">
      <w:pPr>
        <w:pStyle w:val="Title1"/>
        <w:rPr>
          <w:rFonts w:eastAsia="Arial"/>
        </w:rPr>
      </w:pPr>
      <w:r>
        <w:rPr>
          <w:rFonts w:eastAsia="Arial"/>
        </w:rPr>
        <w:t>T</w:t>
      </w:r>
      <w:r w:rsidR="00D63599">
        <w:rPr>
          <w:rFonts w:eastAsia="Arial"/>
        </w:rPr>
        <w:t>ask Order Form</w:t>
      </w:r>
      <w:bookmarkEnd w:id="1"/>
      <w:r w:rsidR="004C2B5C">
        <w:rPr>
          <w:rFonts w:eastAsia="Arial"/>
        </w:rPr>
        <w:t xml:space="preserve"> Template</w:t>
      </w: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09A5AA7F" w:rsidR="00D965AD" w:rsidRPr="00B03999" w:rsidRDefault="00B03999" w:rsidP="00CD5021">
      <w:pPr>
        <w:pStyle w:val="Title1"/>
        <w:rPr>
          <w:rFonts w:eastAsia="Arial"/>
          <w:sz w:val="52"/>
          <w:szCs w:val="18"/>
        </w:rPr>
      </w:pPr>
      <w:r w:rsidRPr="00B03999">
        <w:rPr>
          <w:rFonts w:eastAsia="Arial"/>
          <w:sz w:val="52"/>
          <w:szCs w:val="18"/>
        </w:rPr>
        <w:t>GDF-NWS-SCDP-AXX-CC-CS-0000</w:t>
      </w:r>
      <w:r w:rsidR="00941D95">
        <w:rPr>
          <w:rFonts w:eastAsia="Arial"/>
          <w:sz w:val="52"/>
          <w:szCs w:val="18"/>
        </w:rPr>
        <w:t>39</w:t>
      </w:r>
    </w:p>
    <w:p w14:paraId="607CED6E" w14:textId="77777777" w:rsidR="00D965AD" w:rsidRDefault="00D965AD" w:rsidP="00BB6896">
      <w:pPr>
        <w:pStyle w:val="Title1"/>
      </w:pPr>
    </w:p>
    <w:p w14:paraId="212D40F2" w14:textId="4CBC6445" w:rsidR="00B03999" w:rsidRPr="0096755E" w:rsidRDefault="00B03999" w:rsidP="00BB6896">
      <w:pPr>
        <w:pStyle w:val="Title1"/>
        <w:sectPr w:rsidR="00B03999" w:rsidRPr="0096755E" w:rsidSect="004B48E0">
          <w:headerReference w:type="even" r:id="rId12"/>
          <w:headerReference w:type="default" r:id="rId13"/>
          <w:footerReference w:type="even" r:id="rId14"/>
          <w:footerReference w:type="default" r:id="rId15"/>
          <w:headerReference w:type="first" r:id="rId16"/>
          <w:footerReference w:type="first" r:id="rId17"/>
          <w:pgSz w:w="11907" w:h="16840" w:code="9"/>
          <w:pgMar w:top="1985" w:right="1259" w:bottom="244" w:left="1077" w:header="539" w:footer="782" w:gutter="0"/>
          <w:cols w:space="720"/>
          <w:titlePg/>
          <w:docGrid w:linePitch="360"/>
        </w:sectPr>
      </w:pPr>
    </w:p>
    <w:p w14:paraId="3635898F" w14:textId="77777777" w:rsidR="004F399A" w:rsidRPr="00BE5982" w:rsidRDefault="004F399A" w:rsidP="004F399A">
      <w:pPr>
        <w:spacing w:before="0"/>
      </w:pPr>
    </w:p>
    <w:p w14:paraId="3EEAF93B" w14:textId="77777777" w:rsidR="004F399A" w:rsidRPr="00BE5982" w:rsidRDefault="004F399A" w:rsidP="004F399A">
      <w:r w:rsidRPr="00BE5982">
        <w:t>Document Control</w:t>
      </w:r>
    </w:p>
    <w:p w14:paraId="576834CF" w14:textId="77777777" w:rsidR="004F399A" w:rsidRPr="00BE5982" w:rsidRDefault="004F399A" w:rsidP="004F399A">
      <w:pPr>
        <w:spacing w:before="0"/>
      </w:pPr>
    </w:p>
    <w:tbl>
      <w:tblPr>
        <w:tblStyle w:val="Style2"/>
        <w:tblW w:w="0" w:type="auto"/>
        <w:tblLook w:val="04A0" w:firstRow="1" w:lastRow="0" w:firstColumn="1" w:lastColumn="0" w:noHBand="0" w:noVBand="1"/>
      </w:tblPr>
      <w:tblGrid>
        <w:gridCol w:w="2391"/>
        <w:gridCol w:w="2390"/>
        <w:gridCol w:w="2390"/>
        <w:gridCol w:w="2390"/>
      </w:tblGrid>
      <w:tr w:rsidR="004F399A" w:rsidRPr="00BE5982" w14:paraId="6BF57FA8" w14:textId="77777777" w:rsidTr="004F399A">
        <w:trPr>
          <w:cnfStyle w:val="100000000000" w:firstRow="1" w:lastRow="0" w:firstColumn="0" w:lastColumn="0" w:oddVBand="0" w:evenVBand="0" w:oddHBand="0" w:evenHBand="0" w:firstRowFirstColumn="0" w:firstRowLastColumn="0" w:lastRowFirstColumn="0" w:lastRowLastColumn="0"/>
        </w:trPr>
        <w:tc>
          <w:tcPr>
            <w:tcW w:w="2391" w:type="dxa"/>
          </w:tcPr>
          <w:p w14:paraId="53BEC403" w14:textId="77777777" w:rsidR="004F399A" w:rsidRPr="00BE5982" w:rsidRDefault="004F399A" w:rsidP="004F399A">
            <w:pPr>
              <w:spacing w:before="0"/>
            </w:pPr>
            <w:r w:rsidRPr="000B2192">
              <w:t xml:space="preserve">Name </w:t>
            </w:r>
          </w:p>
        </w:tc>
        <w:tc>
          <w:tcPr>
            <w:tcW w:w="2390" w:type="dxa"/>
          </w:tcPr>
          <w:p w14:paraId="5872869F" w14:textId="77777777" w:rsidR="004F399A" w:rsidRPr="00BE5982" w:rsidRDefault="004F399A" w:rsidP="004F399A">
            <w:pPr>
              <w:spacing w:before="0"/>
            </w:pPr>
            <w:r w:rsidRPr="000B2192">
              <w:t>Role</w:t>
            </w:r>
          </w:p>
        </w:tc>
        <w:tc>
          <w:tcPr>
            <w:tcW w:w="2390" w:type="dxa"/>
          </w:tcPr>
          <w:p w14:paraId="3CA3724E" w14:textId="77777777" w:rsidR="004F399A" w:rsidRPr="00BE5982" w:rsidRDefault="004F399A" w:rsidP="004F399A">
            <w:pPr>
              <w:spacing w:before="0"/>
            </w:pPr>
            <w:r w:rsidRPr="000B2192">
              <w:t>Signature</w:t>
            </w:r>
          </w:p>
        </w:tc>
        <w:tc>
          <w:tcPr>
            <w:tcW w:w="2390" w:type="dxa"/>
          </w:tcPr>
          <w:p w14:paraId="6564ED6E" w14:textId="77777777" w:rsidR="004F399A" w:rsidRPr="00BE5982" w:rsidRDefault="004F399A" w:rsidP="004F399A">
            <w:pPr>
              <w:spacing w:before="0"/>
            </w:pPr>
            <w:r w:rsidRPr="000B2192">
              <w:t>Date</w:t>
            </w:r>
          </w:p>
        </w:tc>
      </w:tr>
      <w:tr w:rsidR="004F399A" w:rsidRPr="00BE5982" w14:paraId="41302463" w14:textId="77777777" w:rsidTr="004F399A">
        <w:tc>
          <w:tcPr>
            <w:tcW w:w="2391" w:type="dxa"/>
            <w:vAlign w:val="center"/>
          </w:tcPr>
          <w:p w14:paraId="442F430C" w14:textId="77777777" w:rsidR="004F399A" w:rsidRDefault="004F399A" w:rsidP="004F399A">
            <w:pPr>
              <w:pStyle w:val="TableText1"/>
            </w:pPr>
            <w:r w:rsidRPr="00075756">
              <w:t>Originator</w:t>
            </w:r>
            <w:r>
              <w:t>:</w:t>
            </w:r>
          </w:p>
          <w:p w14:paraId="642BF64E" w14:textId="1ED2DF26" w:rsidR="004F399A" w:rsidRPr="00075756" w:rsidRDefault="00A068AF" w:rsidP="004F399A">
            <w:pPr>
              <w:pStyle w:val="TableText1"/>
            </w:pPr>
            <w:r>
              <w:t>Piotr Bednarski</w:t>
            </w:r>
          </w:p>
        </w:tc>
        <w:tc>
          <w:tcPr>
            <w:tcW w:w="2390" w:type="dxa"/>
            <w:vAlign w:val="center"/>
          </w:tcPr>
          <w:p w14:paraId="0594EB1A" w14:textId="5A3225FE" w:rsidR="004F399A" w:rsidRPr="00075756" w:rsidRDefault="00A068AF" w:rsidP="004F399A">
            <w:pPr>
              <w:pStyle w:val="TableText1"/>
            </w:pPr>
            <w:r>
              <w:t>Procurement Business Partner</w:t>
            </w:r>
          </w:p>
        </w:tc>
        <w:tc>
          <w:tcPr>
            <w:tcW w:w="2390" w:type="dxa"/>
            <w:vAlign w:val="center"/>
          </w:tcPr>
          <w:p w14:paraId="3D0BF2FA" w14:textId="1AB4D10C" w:rsidR="004F399A" w:rsidRPr="00075756" w:rsidRDefault="002F6B5B" w:rsidP="004F399A">
            <w:pPr>
              <w:pStyle w:val="TableText1"/>
            </w:pPr>
            <w:r>
              <w:t xml:space="preserve">Piotr Bednarski </w:t>
            </w:r>
          </w:p>
        </w:tc>
        <w:tc>
          <w:tcPr>
            <w:tcW w:w="2390" w:type="dxa"/>
            <w:vAlign w:val="center"/>
          </w:tcPr>
          <w:p w14:paraId="0E7532F2" w14:textId="614DBE28" w:rsidR="004F399A" w:rsidRPr="00075756" w:rsidRDefault="00E700F9" w:rsidP="004F399A">
            <w:pPr>
              <w:pStyle w:val="TableText1"/>
            </w:pPr>
            <w:r>
              <w:t>06/01/2026</w:t>
            </w:r>
          </w:p>
        </w:tc>
      </w:tr>
      <w:tr w:rsidR="004F399A" w:rsidRPr="00BE5982" w14:paraId="6C25E177" w14:textId="77777777" w:rsidTr="004F399A">
        <w:tc>
          <w:tcPr>
            <w:tcW w:w="2391" w:type="dxa"/>
            <w:vAlign w:val="center"/>
          </w:tcPr>
          <w:p w14:paraId="6EF0C5D3" w14:textId="77777777" w:rsidR="004F399A" w:rsidRDefault="004F399A" w:rsidP="004F399A">
            <w:pPr>
              <w:pStyle w:val="TableText1"/>
            </w:pPr>
            <w:r w:rsidRPr="00075756">
              <w:t>Reviewer</w:t>
            </w:r>
            <w:r>
              <w:t>:</w:t>
            </w:r>
          </w:p>
          <w:p w14:paraId="25E22405" w14:textId="32C6687D" w:rsidR="004F399A" w:rsidRPr="00075756" w:rsidRDefault="00A068AF" w:rsidP="004F399A">
            <w:pPr>
              <w:pStyle w:val="TableText1"/>
            </w:pPr>
            <w:r>
              <w:t>Andrew Batstone</w:t>
            </w:r>
          </w:p>
        </w:tc>
        <w:tc>
          <w:tcPr>
            <w:tcW w:w="2390" w:type="dxa"/>
            <w:vAlign w:val="center"/>
          </w:tcPr>
          <w:p w14:paraId="6F8C8ABC" w14:textId="2B48EDD7" w:rsidR="004F399A" w:rsidRPr="00075756" w:rsidRDefault="002D4FBC" w:rsidP="004F399A">
            <w:pPr>
              <w:pStyle w:val="TableText1"/>
            </w:pPr>
            <w:r>
              <w:t>Commercial</w:t>
            </w:r>
            <w:r w:rsidR="00A068AF">
              <w:t xml:space="preserve"> </w:t>
            </w:r>
            <w:r>
              <w:t>Strategy</w:t>
            </w:r>
            <w:r w:rsidR="00A068AF">
              <w:t xml:space="preserve"> </w:t>
            </w:r>
            <w:r>
              <w:t>Lead (Infrastructure)</w:t>
            </w:r>
          </w:p>
        </w:tc>
        <w:tc>
          <w:tcPr>
            <w:tcW w:w="2390" w:type="dxa"/>
            <w:vAlign w:val="center"/>
          </w:tcPr>
          <w:p w14:paraId="7DB353F7" w14:textId="7419A3DF" w:rsidR="004F399A" w:rsidRPr="00075756" w:rsidRDefault="003F28AE" w:rsidP="004F399A">
            <w:pPr>
              <w:pStyle w:val="TableText1"/>
            </w:pPr>
            <w:r>
              <w:t>Andrew Batstone</w:t>
            </w:r>
          </w:p>
        </w:tc>
        <w:tc>
          <w:tcPr>
            <w:tcW w:w="2390" w:type="dxa"/>
            <w:vAlign w:val="center"/>
          </w:tcPr>
          <w:p w14:paraId="63A92CBB" w14:textId="6A0E9ED0" w:rsidR="004F399A" w:rsidRPr="00075756" w:rsidRDefault="009D57A6" w:rsidP="004F399A">
            <w:pPr>
              <w:pStyle w:val="TableText1"/>
            </w:pPr>
            <w:r>
              <w:t>13/01/2026</w:t>
            </w:r>
          </w:p>
        </w:tc>
      </w:tr>
      <w:tr w:rsidR="004F399A" w:rsidRPr="00BE5982" w14:paraId="0B61F8EF" w14:textId="77777777" w:rsidTr="004F399A">
        <w:tc>
          <w:tcPr>
            <w:tcW w:w="2391" w:type="dxa"/>
            <w:vAlign w:val="center"/>
          </w:tcPr>
          <w:p w14:paraId="044782C7" w14:textId="77777777" w:rsidR="004F399A" w:rsidRDefault="004F399A" w:rsidP="004F399A">
            <w:pPr>
              <w:pStyle w:val="TableText1"/>
            </w:pPr>
            <w:r w:rsidRPr="00075756">
              <w:t>Approval</w:t>
            </w:r>
            <w:r>
              <w:t>:</w:t>
            </w:r>
          </w:p>
          <w:p w14:paraId="4670B92D" w14:textId="77777777" w:rsidR="004F399A" w:rsidRPr="00075756" w:rsidRDefault="004F399A" w:rsidP="004F399A">
            <w:pPr>
              <w:pStyle w:val="TableText1"/>
            </w:pPr>
            <w:r>
              <w:t>TBD</w:t>
            </w:r>
          </w:p>
        </w:tc>
        <w:tc>
          <w:tcPr>
            <w:tcW w:w="2390" w:type="dxa"/>
            <w:vAlign w:val="center"/>
          </w:tcPr>
          <w:p w14:paraId="6D7CC59E" w14:textId="77777777" w:rsidR="004F399A" w:rsidRPr="00075756" w:rsidRDefault="004F399A" w:rsidP="004F399A">
            <w:pPr>
              <w:pStyle w:val="TableText1"/>
            </w:pPr>
            <w:r>
              <w:t>GDF Programme Manager - Enabling</w:t>
            </w:r>
            <w:r w:rsidRPr="00075756">
              <w:t xml:space="preserve"> </w:t>
            </w:r>
          </w:p>
        </w:tc>
        <w:tc>
          <w:tcPr>
            <w:tcW w:w="2390" w:type="dxa"/>
            <w:vAlign w:val="center"/>
          </w:tcPr>
          <w:p w14:paraId="66B6292B" w14:textId="77777777" w:rsidR="004F399A" w:rsidRPr="00075756" w:rsidRDefault="004F399A" w:rsidP="004F399A">
            <w:pPr>
              <w:pStyle w:val="TableText1"/>
            </w:pPr>
          </w:p>
        </w:tc>
        <w:tc>
          <w:tcPr>
            <w:tcW w:w="2390" w:type="dxa"/>
            <w:vAlign w:val="center"/>
          </w:tcPr>
          <w:p w14:paraId="755650AD" w14:textId="77777777" w:rsidR="004F399A" w:rsidRPr="00075756" w:rsidRDefault="004F399A" w:rsidP="004F399A">
            <w:pPr>
              <w:pStyle w:val="TableText1"/>
            </w:pPr>
          </w:p>
        </w:tc>
      </w:tr>
    </w:tbl>
    <w:p w14:paraId="48979482" w14:textId="77777777" w:rsidR="004F399A" w:rsidRPr="00627340" w:rsidRDefault="004F399A" w:rsidP="004F399A">
      <w:pPr>
        <w:pStyle w:val="TableText1"/>
      </w:pPr>
    </w:p>
    <w:p w14:paraId="7A291517" w14:textId="77777777" w:rsidR="004F399A" w:rsidRPr="00BE5982" w:rsidRDefault="004F399A" w:rsidP="004F399A">
      <w:r w:rsidRPr="00BE5982">
        <w:t>Version Control</w:t>
      </w:r>
    </w:p>
    <w:p w14:paraId="151B19B4" w14:textId="77777777" w:rsidR="004F399A" w:rsidRPr="00627340" w:rsidRDefault="004F399A" w:rsidP="004F399A"/>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4F399A" w:rsidRPr="00BE5982" w14:paraId="1B5E5A17" w14:textId="77777777" w:rsidTr="004F399A">
        <w:tc>
          <w:tcPr>
            <w:tcW w:w="2379" w:type="dxa"/>
            <w:shd w:val="clear" w:color="auto" w:fill="003B3A"/>
          </w:tcPr>
          <w:p w14:paraId="4BB5DC17" w14:textId="77777777" w:rsidR="004F399A" w:rsidRPr="00BE5982" w:rsidRDefault="004F399A" w:rsidP="004F399A">
            <w:pPr>
              <w:spacing w:before="0"/>
            </w:pPr>
            <w:r w:rsidRPr="00BE5982">
              <w:t>Version</w:t>
            </w:r>
          </w:p>
        </w:tc>
        <w:tc>
          <w:tcPr>
            <w:tcW w:w="2402" w:type="dxa"/>
            <w:shd w:val="clear" w:color="auto" w:fill="003B3A"/>
          </w:tcPr>
          <w:p w14:paraId="1AC9460F" w14:textId="77777777" w:rsidR="004F399A" w:rsidRPr="00BE5982" w:rsidRDefault="004F399A" w:rsidP="004F399A">
            <w:pPr>
              <w:spacing w:before="0"/>
            </w:pPr>
            <w:r w:rsidRPr="00BE5982">
              <w:t>Amendment</w:t>
            </w:r>
          </w:p>
        </w:tc>
        <w:tc>
          <w:tcPr>
            <w:tcW w:w="2387" w:type="dxa"/>
            <w:shd w:val="clear" w:color="auto" w:fill="003B3A"/>
          </w:tcPr>
          <w:p w14:paraId="36916FE9" w14:textId="77777777" w:rsidR="004F399A" w:rsidRPr="00BE5982" w:rsidRDefault="004F399A" w:rsidP="004F399A">
            <w:pPr>
              <w:spacing w:before="0"/>
            </w:pPr>
            <w:r w:rsidRPr="00BE5982">
              <w:t>Approval</w:t>
            </w:r>
          </w:p>
        </w:tc>
        <w:tc>
          <w:tcPr>
            <w:tcW w:w="2393" w:type="dxa"/>
            <w:shd w:val="clear" w:color="auto" w:fill="003B3A"/>
          </w:tcPr>
          <w:p w14:paraId="047F1BE9" w14:textId="77777777" w:rsidR="004F399A" w:rsidRPr="00BE5982" w:rsidRDefault="004F399A" w:rsidP="004F399A">
            <w:pPr>
              <w:spacing w:before="0"/>
            </w:pPr>
            <w:r w:rsidRPr="00BE5982">
              <w:t>Date</w:t>
            </w:r>
          </w:p>
        </w:tc>
      </w:tr>
      <w:tr w:rsidR="004F399A" w:rsidRPr="00BE5982" w14:paraId="40855C78" w14:textId="77777777" w:rsidTr="004F399A">
        <w:tc>
          <w:tcPr>
            <w:tcW w:w="2379" w:type="dxa"/>
            <w:vAlign w:val="center"/>
          </w:tcPr>
          <w:p w14:paraId="0DB2F0C9" w14:textId="77777777" w:rsidR="004F399A" w:rsidRPr="009719FF" w:rsidRDefault="004F399A" w:rsidP="004F399A">
            <w:pPr>
              <w:rPr>
                <w:b/>
              </w:rPr>
            </w:pPr>
            <w:r>
              <w:t>01 – Draft</w:t>
            </w:r>
          </w:p>
        </w:tc>
        <w:tc>
          <w:tcPr>
            <w:tcW w:w="2402" w:type="dxa"/>
            <w:vAlign w:val="center"/>
          </w:tcPr>
          <w:p w14:paraId="24CC0CFD" w14:textId="77777777" w:rsidR="004F399A" w:rsidRPr="009719FF" w:rsidRDefault="004F399A" w:rsidP="004F399A"/>
        </w:tc>
        <w:tc>
          <w:tcPr>
            <w:tcW w:w="2387" w:type="dxa"/>
            <w:vAlign w:val="center"/>
          </w:tcPr>
          <w:p w14:paraId="431B01B4" w14:textId="77777777" w:rsidR="004F399A" w:rsidRPr="009719FF" w:rsidRDefault="004F399A" w:rsidP="004F399A"/>
        </w:tc>
        <w:tc>
          <w:tcPr>
            <w:tcW w:w="2393" w:type="dxa"/>
            <w:vAlign w:val="center"/>
          </w:tcPr>
          <w:p w14:paraId="7E1D2E47" w14:textId="77777777" w:rsidR="004F399A" w:rsidRPr="009719FF" w:rsidRDefault="004F399A" w:rsidP="004F399A"/>
        </w:tc>
      </w:tr>
      <w:tr w:rsidR="004F399A" w:rsidRPr="00BE5982" w14:paraId="466829FE" w14:textId="77777777" w:rsidTr="004F399A">
        <w:tc>
          <w:tcPr>
            <w:tcW w:w="2379" w:type="dxa"/>
            <w:vAlign w:val="center"/>
          </w:tcPr>
          <w:p w14:paraId="5739390A" w14:textId="77777777" w:rsidR="004F399A" w:rsidRPr="00610451" w:rsidRDefault="004F399A" w:rsidP="004F399A">
            <w:r w:rsidRPr="00610451">
              <w:t>02</w:t>
            </w:r>
          </w:p>
        </w:tc>
        <w:tc>
          <w:tcPr>
            <w:tcW w:w="2402" w:type="dxa"/>
            <w:vAlign w:val="center"/>
          </w:tcPr>
          <w:p w14:paraId="494E1F7B" w14:textId="77777777" w:rsidR="004F399A" w:rsidRPr="009719FF" w:rsidRDefault="004F399A" w:rsidP="004F399A"/>
        </w:tc>
        <w:tc>
          <w:tcPr>
            <w:tcW w:w="2387" w:type="dxa"/>
            <w:vAlign w:val="center"/>
          </w:tcPr>
          <w:p w14:paraId="551A8C45" w14:textId="77777777" w:rsidR="004F399A" w:rsidRPr="009719FF" w:rsidRDefault="004F399A" w:rsidP="004F399A"/>
        </w:tc>
        <w:tc>
          <w:tcPr>
            <w:tcW w:w="2393" w:type="dxa"/>
            <w:vAlign w:val="center"/>
          </w:tcPr>
          <w:p w14:paraId="7684240E" w14:textId="77777777" w:rsidR="004F399A" w:rsidRPr="009719FF" w:rsidRDefault="004F399A" w:rsidP="004F399A"/>
        </w:tc>
      </w:tr>
      <w:tr w:rsidR="004F399A" w:rsidRPr="00BE5982" w14:paraId="34699200" w14:textId="77777777" w:rsidTr="004F399A">
        <w:tc>
          <w:tcPr>
            <w:tcW w:w="2379" w:type="dxa"/>
            <w:vAlign w:val="center"/>
          </w:tcPr>
          <w:p w14:paraId="251FC752" w14:textId="77777777" w:rsidR="004F399A" w:rsidRPr="00610451" w:rsidRDefault="004F399A" w:rsidP="004F399A">
            <w:r w:rsidRPr="00610451">
              <w:t>03</w:t>
            </w:r>
          </w:p>
        </w:tc>
        <w:tc>
          <w:tcPr>
            <w:tcW w:w="2402" w:type="dxa"/>
            <w:vAlign w:val="center"/>
          </w:tcPr>
          <w:p w14:paraId="4F2E6AA8" w14:textId="77777777" w:rsidR="004F399A" w:rsidRPr="009719FF" w:rsidRDefault="004F399A" w:rsidP="004F399A"/>
        </w:tc>
        <w:tc>
          <w:tcPr>
            <w:tcW w:w="2387" w:type="dxa"/>
            <w:vAlign w:val="center"/>
          </w:tcPr>
          <w:p w14:paraId="42BE8F04" w14:textId="77777777" w:rsidR="004F399A" w:rsidRPr="009719FF" w:rsidRDefault="004F399A" w:rsidP="004F399A"/>
        </w:tc>
        <w:tc>
          <w:tcPr>
            <w:tcW w:w="2393" w:type="dxa"/>
            <w:vAlign w:val="center"/>
          </w:tcPr>
          <w:p w14:paraId="23815A15" w14:textId="77777777" w:rsidR="004F399A" w:rsidRPr="009719FF" w:rsidRDefault="004F399A" w:rsidP="004F399A"/>
        </w:tc>
      </w:tr>
      <w:tr w:rsidR="004F399A" w:rsidRPr="00BE5982" w14:paraId="51539C78" w14:textId="77777777" w:rsidTr="004F399A">
        <w:tc>
          <w:tcPr>
            <w:tcW w:w="2379" w:type="dxa"/>
            <w:vAlign w:val="center"/>
          </w:tcPr>
          <w:p w14:paraId="5112D095" w14:textId="77777777" w:rsidR="004F399A" w:rsidRPr="009719FF" w:rsidRDefault="004F399A" w:rsidP="004F399A">
            <w:pPr>
              <w:rPr>
                <w:b/>
              </w:rPr>
            </w:pPr>
            <w:r w:rsidRPr="009719FF">
              <w:t>04</w:t>
            </w:r>
          </w:p>
        </w:tc>
        <w:tc>
          <w:tcPr>
            <w:tcW w:w="2402" w:type="dxa"/>
            <w:vAlign w:val="center"/>
          </w:tcPr>
          <w:p w14:paraId="59D8C203" w14:textId="77777777" w:rsidR="004F399A" w:rsidRPr="009719FF" w:rsidRDefault="004F399A" w:rsidP="004F399A"/>
        </w:tc>
        <w:tc>
          <w:tcPr>
            <w:tcW w:w="2387" w:type="dxa"/>
            <w:vAlign w:val="center"/>
          </w:tcPr>
          <w:p w14:paraId="6B97DDC8" w14:textId="77777777" w:rsidR="004F399A" w:rsidRPr="009719FF" w:rsidRDefault="004F399A" w:rsidP="004F399A"/>
        </w:tc>
        <w:tc>
          <w:tcPr>
            <w:tcW w:w="2393" w:type="dxa"/>
            <w:vAlign w:val="center"/>
          </w:tcPr>
          <w:p w14:paraId="3C2422B0" w14:textId="77777777" w:rsidR="004F399A" w:rsidRPr="009719FF" w:rsidRDefault="004F399A" w:rsidP="004F399A"/>
        </w:tc>
      </w:tr>
      <w:tr w:rsidR="004F399A" w:rsidRPr="00BE5982" w14:paraId="4EDA44D8" w14:textId="77777777" w:rsidTr="004F399A">
        <w:tc>
          <w:tcPr>
            <w:tcW w:w="2379" w:type="dxa"/>
            <w:vAlign w:val="center"/>
          </w:tcPr>
          <w:p w14:paraId="0FA67BF7" w14:textId="77777777" w:rsidR="004F399A" w:rsidRPr="009719FF" w:rsidRDefault="004F399A" w:rsidP="004F399A">
            <w:pPr>
              <w:rPr>
                <w:b/>
              </w:rPr>
            </w:pPr>
            <w:r w:rsidRPr="009719FF">
              <w:t>05</w:t>
            </w:r>
          </w:p>
        </w:tc>
        <w:tc>
          <w:tcPr>
            <w:tcW w:w="2402" w:type="dxa"/>
            <w:vAlign w:val="center"/>
          </w:tcPr>
          <w:p w14:paraId="00EE7A71" w14:textId="77777777" w:rsidR="004F399A" w:rsidRPr="009719FF" w:rsidRDefault="004F399A" w:rsidP="004F399A"/>
        </w:tc>
        <w:tc>
          <w:tcPr>
            <w:tcW w:w="2387" w:type="dxa"/>
            <w:vAlign w:val="center"/>
          </w:tcPr>
          <w:p w14:paraId="57DBEE02" w14:textId="77777777" w:rsidR="004F399A" w:rsidRPr="009719FF" w:rsidRDefault="004F399A" w:rsidP="004F399A"/>
        </w:tc>
        <w:tc>
          <w:tcPr>
            <w:tcW w:w="2393" w:type="dxa"/>
            <w:vAlign w:val="center"/>
          </w:tcPr>
          <w:p w14:paraId="2B469BF8" w14:textId="77777777" w:rsidR="004F399A" w:rsidRPr="009719FF" w:rsidRDefault="004F399A" w:rsidP="004F399A"/>
        </w:tc>
      </w:tr>
      <w:tr w:rsidR="004F399A" w:rsidRPr="00BE5982" w14:paraId="14BB1DDC" w14:textId="77777777" w:rsidTr="004F399A">
        <w:tc>
          <w:tcPr>
            <w:tcW w:w="2379" w:type="dxa"/>
            <w:vAlign w:val="center"/>
          </w:tcPr>
          <w:p w14:paraId="269004D0" w14:textId="77777777" w:rsidR="004F399A" w:rsidRPr="009719FF" w:rsidRDefault="004F399A" w:rsidP="004F399A">
            <w:pPr>
              <w:rPr>
                <w:b/>
              </w:rPr>
            </w:pPr>
            <w:r w:rsidRPr="009719FF">
              <w:t>06</w:t>
            </w:r>
          </w:p>
        </w:tc>
        <w:tc>
          <w:tcPr>
            <w:tcW w:w="2402" w:type="dxa"/>
            <w:vAlign w:val="center"/>
          </w:tcPr>
          <w:p w14:paraId="7E155A14" w14:textId="77777777" w:rsidR="004F399A" w:rsidRPr="009719FF" w:rsidRDefault="004F399A" w:rsidP="004F399A"/>
        </w:tc>
        <w:tc>
          <w:tcPr>
            <w:tcW w:w="2387" w:type="dxa"/>
            <w:vAlign w:val="center"/>
          </w:tcPr>
          <w:p w14:paraId="142DAC27" w14:textId="77777777" w:rsidR="004F399A" w:rsidRPr="009719FF" w:rsidRDefault="004F399A" w:rsidP="004F399A"/>
        </w:tc>
        <w:tc>
          <w:tcPr>
            <w:tcW w:w="2393" w:type="dxa"/>
            <w:vAlign w:val="center"/>
          </w:tcPr>
          <w:p w14:paraId="37320373" w14:textId="77777777" w:rsidR="004F399A" w:rsidRPr="009719FF" w:rsidRDefault="004F399A" w:rsidP="004F399A"/>
        </w:tc>
      </w:tr>
      <w:tr w:rsidR="004F399A" w:rsidRPr="00BE5982" w14:paraId="3E1ACEB6" w14:textId="77777777" w:rsidTr="004F399A">
        <w:tc>
          <w:tcPr>
            <w:tcW w:w="2379" w:type="dxa"/>
            <w:vAlign w:val="center"/>
          </w:tcPr>
          <w:p w14:paraId="6975348C" w14:textId="77777777" w:rsidR="004F399A" w:rsidRPr="009719FF" w:rsidRDefault="004F399A" w:rsidP="004F399A">
            <w:pPr>
              <w:rPr>
                <w:b/>
              </w:rPr>
            </w:pPr>
            <w:r w:rsidRPr="009719FF">
              <w:t>07</w:t>
            </w:r>
          </w:p>
        </w:tc>
        <w:tc>
          <w:tcPr>
            <w:tcW w:w="2402" w:type="dxa"/>
            <w:vAlign w:val="center"/>
          </w:tcPr>
          <w:p w14:paraId="506DBE78" w14:textId="77777777" w:rsidR="004F399A" w:rsidRPr="009719FF" w:rsidRDefault="004F399A" w:rsidP="004F399A"/>
        </w:tc>
        <w:tc>
          <w:tcPr>
            <w:tcW w:w="2387" w:type="dxa"/>
            <w:vAlign w:val="center"/>
          </w:tcPr>
          <w:p w14:paraId="1D30D2BE" w14:textId="77777777" w:rsidR="004F399A" w:rsidRPr="009719FF" w:rsidRDefault="004F399A" w:rsidP="004F399A"/>
        </w:tc>
        <w:tc>
          <w:tcPr>
            <w:tcW w:w="2393" w:type="dxa"/>
            <w:vAlign w:val="center"/>
          </w:tcPr>
          <w:p w14:paraId="751191FF" w14:textId="77777777" w:rsidR="004F399A" w:rsidRPr="009719FF" w:rsidRDefault="004F399A" w:rsidP="004F399A"/>
        </w:tc>
      </w:tr>
      <w:tr w:rsidR="004F399A" w:rsidRPr="00BE5982" w14:paraId="54AFEACD" w14:textId="77777777" w:rsidTr="004F399A">
        <w:tc>
          <w:tcPr>
            <w:tcW w:w="2379" w:type="dxa"/>
            <w:vAlign w:val="center"/>
          </w:tcPr>
          <w:p w14:paraId="2578E553" w14:textId="77777777" w:rsidR="004F399A" w:rsidRPr="009719FF" w:rsidRDefault="004F399A" w:rsidP="004F399A">
            <w:pPr>
              <w:rPr>
                <w:b/>
              </w:rPr>
            </w:pPr>
            <w:r w:rsidRPr="009719FF">
              <w:t>08</w:t>
            </w:r>
          </w:p>
        </w:tc>
        <w:tc>
          <w:tcPr>
            <w:tcW w:w="2402" w:type="dxa"/>
            <w:vAlign w:val="center"/>
          </w:tcPr>
          <w:p w14:paraId="2A026663" w14:textId="77777777" w:rsidR="004F399A" w:rsidRPr="009719FF" w:rsidRDefault="004F399A" w:rsidP="004F399A"/>
        </w:tc>
        <w:tc>
          <w:tcPr>
            <w:tcW w:w="2387" w:type="dxa"/>
            <w:vAlign w:val="center"/>
          </w:tcPr>
          <w:p w14:paraId="391EB783" w14:textId="77777777" w:rsidR="004F399A" w:rsidRPr="009719FF" w:rsidRDefault="004F399A" w:rsidP="004F399A"/>
        </w:tc>
        <w:tc>
          <w:tcPr>
            <w:tcW w:w="2393" w:type="dxa"/>
            <w:vAlign w:val="center"/>
          </w:tcPr>
          <w:p w14:paraId="6A72E45E" w14:textId="77777777" w:rsidR="004F399A" w:rsidRPr="009719FF" w:rsidRDefault="004F399A" w:rsidP="004F399A"/>
        </w:tc>
      </w:tr>
      <w:tr w:rsidR="004F399A" w:rsidRPr="00BE5982" w14:paraId="3829FDA8" w14:textId="77777777" w:rsidTr="004F399A">
        <w:tc>
          <w:tcPr>
            <w:tcW w:w="2379" w:type="dxa"/>
            <w:vAlign w:val="center"/>
          </w:tcPr>
          <w:p w14:paraId="7BCF8F96" w14:textId="77777777" w:rsidR="004F399A" w:rsidRPr="009719FF" w:rsidRDefault="004F399A" w:rsidP="004F399A">
            <w:pPr>
              <w:rPr>
                <w:b/>
              </w:rPr>
            </w:pPr>
            <w:r w:rsidRPr="009719FF">
              <w:t>09</w:t>
            </w:r>
          </w:p>
        </w:tc>
        <w:tc>
          <w:tcPr>
            <w:tcW w:w="2402" w:type="dxa"/>
            <w:vAlign w:val="center"/>
          </w:tcPr>
          <w:p w14:paraId="64C47AE1" w14:textId="77777777" w:rsidR="004F399A" w:rsidRPr="009719FF" w:rsidRDefault="004F399A" w:rsidP="004F399A"/>
        </w:tc>
        <w:tc>
          <w:tcPr>
            <w:tcW w:w="2387" w:type="dxa"/>
            <w:vAlign w:val="center"/>
          </w:tcPr>
          <w:p w14:paraId="60AB00A6" w14:textId="77777777" w:rsidR="004F399A" w:rsidRPr="009719FF" w:rsidRDefault="004F399A" w:rsidP="004F399A"/>
        </w:tc>
        <w:tc>
          <w:tcPr>
            <w:tcW w:w="2393" w:type="dxa"/>
            <w:vAlign w:val="center"/>
          </w:tcPr>
          <w:p w14:paraId="1B44C443" w14:textId="77777777" w:rsidR="004F399A" w:rsidRPr="009719FF" w:rsidRDefault="004F399A" w:rsidP="004F399A"/>
        </w:tc>
      </w:tr>
      <w:tr w:rsidR="004F399A" w:rsidRPr="00BE5982" w14:paraId="45F75A74" w14:textId="77777777" w:rsidTr="004F399A">
        <w:tc>
          <w:tcPr>
            <w:tcW w:w="2379" w:type="dxa"/>
            <w:vAlign w:val="center"/>
          </w:tcPr>
          <w:p w14:paraId="3DF4DC2A" w14:textId="77777777" w:rsidR="004F399A" w:rsidRPr="009719FF" w:rsidRDefault="004F399A" w:rsidP="004F399A">
            <w:pPr>
              <w:rPr>
                <w:b/>
              </w:rPr>
            </w:pPr>
            <w:r w:rsidRPr="009719FF">
              <w:t>10</w:t>
            </w:r>
          </w:p>
        </w:tc>
        <w:tc>
          <w:tcPr>
            <w:tcW w:w="2402" w:type="dxa"/>
            <w:vAlign w:val="center"/>
          </w:tcPr>
          <w:p w14:paraId="75AF11B1" w14:textId="77777777" w:rsidR="004F399A" w:rsidRPr="009719FF" w:rsidRDefault="004F399A" w:rsidP="004F399A"/>
        </w:tc>
        <w:tc>
          <w:tcPr>
            <w:tcW w:w="2387" w:type="dxa"/>
            <w:vAlign w:val="center"/>
          </w:tcPr>
          <w:p w14:paraId="5846BCB8" w14:textId="77777777" w:rsidR="004F399A" w:rsidRPr="009719FF" w:rsidRDefault="004F399A" w:rsidP="004F399A"/>
        </w:tc>
        <w:tc>
          <w:tcPr>
            <w:tcW w:w="2393" w:type="dxa"/>
            <w:vAlign w:val="center"/>
          </w:tcPr>
          <w:p w14:paraId="2CC2BDC8" w14:textId="77777777" w:rsidR="004F399A" w:rsidRPr="009719FF" w:rsidRDefault="004F399A" w:rsidP="004F399A"/>
        </w:tc>
      </w:tr>
      <w:tr w:rsidR="004F399A" w:rsidRPr="00BE5982" w14:paraId="59534BD6" w14:textId="77777777" w:rsidTr="004F399A">
        <w:tc>
          <w:tcPr>
            <w:tcW w:w="2379" w:type="dxa"/>
            <w:vAlign w:val="center"/>
          </w:tcPr>
          <w:p w14:paraId="3D55E1D7" w14:textId="77777777" w:rsidR="004F399A" w:rsidRPr="00C34272" w:rsidRDefault="004F399A" w:rsidP="004F399A">
            <w:pPr>
              <w:rPr>
                <w:b/>
                <w:bCs/>
              </w:rPr>
            </w:pPr>
            <w:r w:rsidRPr="00C34272">
              <w:t>11</w:t>
            </w:r>
          </w:p>
        </w:tc>
        <w:tc>
          <w:tcPr>
            <w:tcW w:w="2402" w:type="dxa"/>
            <w:vAlign w:val="center"/>
          </w:tcPr>
          <w:p w14:paraId="22C5DCCF" w14:textId="77777777" w:rsidR="004F399A" w:rsidRPr="00C34272" w:rsidRDefault="004F399A" w:rsidP="004F399A"/>
        </w:tc>
        <w:tc>
          <w:tcPr>
            <w:tcW w:w="2387" w:type="dxa"/>
            <w:vAlign w:val="center"/>
          </w:tcPr>
          <w:p w14:paraId="1BB4B3AA" w14:textId="77777777" w:rsidR="004F399A" w:rsidRPr="00C34272" w:rsidRDefault="004F399A" w:rsidP="004F399A"/>
        </w:tc>
        <w:tc>
          <w:tcPr>
            <w:tcW w:w="2393" w:type="dxa"/>
            <w:vAlign w:val="center"/>
          </w:tcPr>
          <w:p w14:paraId="7E5D38A7" w14:textId="77777777" w:rsidR="004F399A" w:rsidRPr="00C34272" w:rsidRDefault="004F399A" w:rsidP="004F399A"/>
        </w:tc>
      </w:tr>
    </w:tbl>
    <w:p w14:paraId="0A1EE1E9" w14:textId="77777777" w:rsidR="0023544D" w:rsidRDefault="0023544D">
      <w:pPr>
        <w:spacing w:before="0" w:after="0"/>
        <w:rPr>
          <w:rFonts w:eastAsia="Aptos"/>
        </w:rPr>
      </w:pPr>
    </w:p>
    <w:p w14:paraId="2847BBCB" w14:textId="77777777" w:rsidR="0023544D" w:rsidRDefault="0023544D">
      <w:pPr>
        <w:spacing w:before="0" w:after="0"/>
        <w:rPr>
          <w:rFonts w:eastAsia="Aptos"/>
        </w:rPr>
      </w:pPr>
    </w:p>
    <w:p w14:paraId="7B8C48EF" w14:textId="77777777" w:rsidR="0023544D" w:rsidRDefault="0023544D">
      <w:pPr>
        <w:spacing w:before="0" w:after="0"/>
        <w:rPr>
          <w:rFonts w:eastAsia="Aptos"/>
        </w:rPr>
      </w:pPr>
    </w:p>
    <w:p w14:paraId="21100510" w14:textId="62FC13B1" w:rsidR="00832C15" w:rsidRPr="00565DFD" w:rsidRDefault="0023544D">
      <w:pPr>
        <w:spacing w:before="0" w:after="0"/>
        <w:rPr>
          <w:rFonts w:eastAsia="Aptos"/>
        </w:rPr>
      </w:pPr>
      <w:r>
        <w:rPr>
          <w:rFonts w:eastAsia="Aptos"/>
        </w:rPr>
        <w:br w:type="page"/>
      </w:r>
    </w:p>
    <w:p w14:paraId="7C8FF272" w14:textId="77777777" w:rsidR="00832C15" w:rsidRPr="00565DFD" w:rsidRDefault="00832C15" w:rsidP="00565DFD">
      <w:pPr>
        <w:rPr>
          <w:rFonts w:eastAsia="Aptos"/>
        </w:rPr>
      </w:pPr>
    </w:p>
    <w:tbl>
      <w:tblPr>
        <w:tblStyle w:val="TableGrid21"/>
        <w:tblpPr w:leftFromText="180" w:rightFromText="180" w:vertAnchor="text" w:tblpY="1"/>
        <w:tblOverlap w:val="never"/>
        <w:tblW w:w="9634" w:type="dxa"/>
        <w:tblLook w:val="04A0" w:firstRow="1" w:lastRow="0" w:firstColumn="1" w:lastColumn="0" w:noHBand="0" w:noVBand="1"/>
      </w:tblPr>
      <w:tblGrid>
        <w:gridCol w:w="2536"/>
        <w:gridCol w:w="2197"/>
        <w:gridCol w:w="4901"/>
      </w:tblGrid>
      <w:tr w:rsidR="0005120E" w:rsidRPr="0005120E" w14:paraId="48515062" w14:textId="77777777" w:rsidTr="708DBDF1">
        <w:tc>
          <w:tcPr>
            <w:tcW w:w="9634" w:type="dxa"/>
            <w:gridSpan w:val="3"/>
            <w:shd w:val="clear" w:color="auto" w:fill="003629"/>
          </w:tcPr>
          <w:p w14:paraId="5C7D2716" w14:textId="2C358222" w:rsidR="0005120E" w:rsidRPr="0005120E" w:rsidRDefault="00D8773D" w:rsidP="0005120E">
            <w:pPr>
              <w:spacing w:before="60" w:line="252" w:lineRule="auto"/>
              <w:jc w:val="center"/>
              <w:rPr>
                <w:b/>
                <w:sz w:val="24"/>
                <w:lang w:eastAsia="en-GB"/>
              </w:rPr>
            </w:pPr>
            <w:r w:rsidRPr="0005120E">
              <w:rPr>
                <w:b/>
                <w:sz w:val="28"/>
                <w:szCs w:val="28"/>
                <w:lang w:eastAsia="en-GB"/>
              </w:rPr>
              <w:t>Task</w:t>
            </w:r>
            <w:r>
              <w:rPr>
                <w:b/>
                <w:sz w:val="28"/>
                <w:szCs w:val="28"/>
                <w:lang w:eastAsia="en-GB"/>
              </w:rPr>
              <w:t xml:space="preserve"> Order</w:t>
            </w:r>
            <w:r w:rsidR="0005120E" w:rsidRPr="0005120E">
              <w:rPr>
                <w:b/>
                <w:sz w:val="28"/>
                <w:szCs w:val="28"/>
                <w:lang w:eastAsia="en-GB"/>
              </w:rPr>
              <w:t xml:space="preserve"> Form</w:t>
            </w:r>
          </w:p>
        </w:tc>
      </w:tr>
      <w:tr w:rsidR="0005120E" w:rsidRPr="0005120E" w14:paraId="089EC9C6" w14:textId="77777777" w:rsidTr="708DBDF1">
        <w:trPr>
          <w:trHeight w:val="710"/>
        </w:trPr>
        <w:tc>
          <w:tcPr>
            <w:tcW w:w="9634" w:type="dxa"/>
            <w:gridSpan w:val="3"/>
          </w:tcPr>
          <w:p w14:paraId="72858DD3" w14:textId="7F25A100" w:rsidR="003042E0" w:rsidRPr="0005120E" w:rsidRDefault="13CA23D3" w:rsidP="0005120E">
            <w:pPr>
              <w:spacing w:before="60" w:line="252" w:lineRule="auto"/>
              <w:rPr>
                <w:rFonts w:cs="Arial"/>
                <w:lang w:eastAsia="en-GB"/>
              </w:rPr>
            </w:pPr>
            <w:r w:rsidRPr="708DBDF1">
              <w:rPr>
                <w:rFonts w:cs="Arial"/>
                <w:lang w:eastAsia="en-GB"/>
              </w:rPr>
              <w:t>Further information</w:t>
            </w:r>
            <w:r w:rsidR="6DBCA6D0" w:rsidRPr="708DBDF1">
              <w:rPr>
                <w:rFonts w:cs="Arial"/>
                <w:lang w:eastAsia="en-GB"/>
              </w:rPr>
              <w:t xml:space="preserve"> on Task Orders</w:t>
            </w:r>
            <w:r w:rsidRPr="708DBDF1">
              <w:rPr>
                <w:rFonts w:cs="Arial"/>
                <w:lang w:eastAsia="en-GB"/>
              </w:rPr>
              <w:t xml:space="preserve"> can be found in GDF-NWS-SCDP-AXX-CC-CS-0000</w:t>
            </w:r>
            <w:r w:rsidR="4695B071" w:rsidRPr="708DBDF1">
              <w:rPr>
                <w:rFonts w:cs="Arial"/>
                <w:lang w:eastAsia="en-GB"/>
              </w:rPr>
              <w:t>22</w:t>
            </w:r>
            <w:r w:rsidR="4E52C042" w:rsidRPr="708DBDF1">
              <w:rPr>
                <w:rFonts w:cs="Arial"/>
                <w:lang w:eastAsia="en-GB"/>
              </w:rPr>
              <w:t>:</w:t>
            </w:r>
            <w:r w:rsidR="4695B071" w:rsidRPr="708DBDF1">
              <w:rPr>
                <w:rFonts w:cs="Arial"/>
                <w:lang w:eastAsia="en-GB"/>
              </w:rPr>
              <w:t xml:space="preserve"> SCDP Task Order Principles</w:t>
            </w:r>
          </w:p>
        </w:tc>
      </w:tr>
      <w:tr w:rsidR="0005120E" w:rsidRPr="0005120E" w14:paraId="379AD340" w14:textId="77777777" w:rsidTr="708DBDF1">
        <w:trPr>
          <w:trHeight w:val="94"/>
        </w:trPr>
        <w:tc>
          <w:tcPr>
            <w:tcW w:w="9634" w:type="dxa"/>
            <w:gridSpan w:val="3"/>
          </w:tcPr>
          <w:p w14:paraId="4EAF569E" w14:textId="45DDF0FF" w:rsidR="0005120E" w:rsidRPr="0005120E" w:rsidRDefault="00B04E8F" w:rsidP="0005120E">
            <w:pPr>
              <w:spacing w:before="60" w:line="252" w:lineRule="auto"/>
              <w:rPr>
                <w:b/>
                <w:bCs/>
                <w:szCs w:val="20"/>
                <w:lang w:eastAsia="en-GB"/>
              </w:rPr>
            </w:pPr>
            <w:r>
              <w:rPr>
                <w:b/>
                <w:bCs/>
                <w:szCs w:val="20"/>
                <w:lang w:eastAsia="en-GB"/>
              </w:rPr>
              <w:t>Sections</w:t>
            </w:r>
            <w:r w:rsidR="0005120E" w:rsidRPr="0005120E">
              <w:rPr>
                <w:b/>
                <w:bCs/>
                <w:szCs w:val="20"/>
                <w:lang w:eastAsia="en-GB"/>
              </w:rPr>
              <w:t xml:space="preserve"> in </w:t>
            </w:r>
            <w:r w:rsidR="0005120E" w:rsidRPr="0005120E">
              <w:rPr>
                <w:b/>
                <w:bCs/>
                <w:color w:val="518378"/>
                <w:szCs w:val="20"/>
                <w:u w:val="single"/>
                <w:lang w:eastAsia="en-GB"/>
              </w:rPr>
              <w:t>GREEN</w:t>
            </w:r>
            <w:r w:rsidR="0005120E" w:rsidRPr="0005120E">
              <w:rPr>
                <w:b/>
                <w:bCs/>
                <w:szCs w:val="20"/>
                <w:lang w:eastAsia="en-GB"/>
              </w:rPr>
              <w:t xml:space="preserve"> to be completed by the Client, </w:t>
            </w:r>
            <w:r>
              <w:rPr>
                <w:b/>
                <w:bCs/>
                <w:szCs w:val="20"/>
                <w:lang w:eastAsia="en-GB"/>
              </w:rPr>
              <w:t>sections</w:t>
            </w:r>
            <w:r w:rsidR="0005120E" w:rsidRPr="0005120E">
              <w:rPr>
                <w:b/>
                <w:bCs/>
                <w:szCs w:val="20"/>
                <w:lang w:eastAsia="en-GB"/>
              </w:rPr>
              <w:t xml:space="preserve"> in </w:t>
            </w:r>
            <w:r w:rsidR="0005120E" w:rsidRPr="0005120E">
              <w:rPr>
                <w:b/>
                <w:bCs/>
                <w:color w:val="5C068C"/>
                <w:szCs w:val="20"/>
                <w:u w:val="single"/>
                <w:lang w:eastAsia="en-GB"/>
              </w:rPr>
              <w:t>PURPLE</w:t>
            </w:r>
            <w:r w:rsidR="0005120E" w:rsidRPr="0005120E">
              <w:rPr>
                <w:b/>
                <w:bCs/>
                <w:szCs w:val="20"/>
                <w:lang w:eastAsia="en-GB"/>
              </w:rPr>
              <w:t xml:space="preserve"> to be completed by the Consultant.</w:t>
            </w:r>
          </w:p>
        </w:tc>
      </w:tr>
      <w:tr w:rsidR="0005120E" w:rsidRPr="0005120E" w14:paraId="28E9CC53" w14:textId="77777777" w:rsidTr="708DBDF1">
        <w:trPr>
          <w:trHeight w:val="94"/>
        </w:trPr>
        <w:tc>
          <w:tcPr>
            <w:tcW w:w="9634" w:type="dxa"/>
            <w:gridSpan w:val="3"/>
            <w:shd w:val="clear" w:color="auto" w:fill="518378"/>
          </w:tcPr>
          <w:p w14:paraId="49A70EA6" w14:textId="77777777" w:rsidR="0005120E" w:rsidRPr="0005120E" w:rsidRDefault="0005120E" w:rsidP="0005120E">
            <w:pPr>
              <w:spacing w:before="60" w:line="252" w:lineRule="auto"/>
              <w:rPr>
                <w:b/>
                <w:bCs/>
                <w:color w:val="518378"/>
                <w:szCs w:val="20"/>
                <w:lang w:eastAsia="en-GB"/>
              </w:rPr>
            </w:pPr>
            <w:r w:rsidRPr="0005120E">
              <w:rPr>
                <w:b/>
                <w:bCs/>
                <w:szCs w:val="20"/>
                <w:lang w:eastAsia="en-GB"/>
              </w:rPr>
              <w:t>Task Order Details (Client)</w:t>
            </w:r>
          </w:p>
        </w:tc>
      </w:tr>
      <w:tr w:rsidR="0005120E" w:rsidRPr="0005120E" w14:paraId="6FA639FB" w14:textId="77777777" w:rsidTr="708DBDF1">
        <w:trPr>
          <w:trHeight w:val="94"/>
        </w:trPr>
        <w:tc>
          <w:tcPr>
            <w:tcW w:w="2536" w:type="dxa"/>
            <w:shd w:val="clear" w:color="auto" w:fill="C5DAD1"/>
          </w:tcPr>
          <w:p w14:paraId="2C5053B6" w14:textId="77777777" w:rsidR="0005120E" w:rsidRPr="0005120E" w:rsidRDefault="0005120E" w:rsidP="0005120E">
            <w:pPr>
              <w:spacing w:before="60" w:line="252" w:lineRule="auto"/>
              <w:rPr>
                <w:szCs w:val="20"/>
                <w:lang w:eastAsia="en-GB"/>
              </w:rPr>
            </w:pPr>
            <w:r w:rsidRPr="0005120E">
              <w:rPr>
                <w:szCs w:val="20"/>
                <w:lang w:eastAsia="en-GB"/>
              </w:rPr>
              <w:t>Task Title</w:t>
            </w:r>
          </w:p>
        </w:tc>
        <w:tc>
          <w:tcPr>
            <w:tcW w:w="7098" w:type="dxa"/>
            <w:gridSpan w:val="2"/>
          </w:tcPr>
          <w:p w14:paraId="20A83281" w14:textId="3EE393DD" w:rsidR="0005120E" w:rsidRPr="00B04E8F" w:rsidRDefault="00C1374C" w:rsidP="0005120E">
            <w:pPr>
              <w:spacing w:before="60" w:line="252" w:lineRule="auto"/>
              <w:rPr>
                <w:szCs w:val="20"/>
                <w:lang w:eastAsia="en-GB"/>
              </w:rPr>
            </w:pPr>
            <w:r>
              <w:rPr>
                <w:szCs w:val="20"/>
                <w:lang w:eastAsia="en-GB"/>
              </w:rPr>
              <w:t>[</w:t>
            </w:r>
            <w:r w:rsidR="0005120E" w:rsidRPr="001E44B3">
              <w:rPr>
                <w:i/>
                <w:iCs/>
                <w:szCs w:val="20"/>
                <w:lang w:eastAsia="en-GB"/>
              </w:rPr>
              <w:t>Task title specified by Client</w:t>
            </w:r>
            <w:r>
              <w:rPr>
                <w:szCs w:val="20"/>
                <w:lang w:eastAsia="en-GB"/>
              </w:rPr>
              <w:t>]</w:t>
            </w:r>
          </w:p>
        </w:tc>
      </w:tr>
      <w:tr w:rsidR="0005120E" w:rsidRPr="0005120E" w14:paraId="3DDD23FB" w14:textId="77777777" w:rsidTr="708DBDF1">
        <w:trPr>
          <w:trHeight w:val="94"/>
        </w:trPr>
        <w:tc>
          <w:tcPr>
            <w:tcW w:w="2536" w:type="dxa"/>
            <w:shd w:val="clear" w:color="auto" w:fill="C5DAD1"/>
          </w:tcPr>
          <w:p w14:paraId="570B3816" w14:textId="77777777" w:rsidR="0005120E" w:rsidRPr="0005120E" w:rsidRDefault="0005120E" w:rsidP="0005120E">
            <w:pPr>
              <w:spacing w:before="60" w:line="252" w:lineRule="auto"/>
              <w:rPr>
                <w:szCs w:val="20"/>
                <w:lang w:eastAsia="en-GB"/>
              </w:rPr>
            </w:pPr>
            <w:r w:rsidRPr="0005120E">
              <w:rPr>
                <w:szCs w:val="20"/>
                <w:lang w:eastAsia="en-GB"/>
              </w:rPr>
              <w:t>Task ID</w:t>
            </w:r>
          </w:p>
        </w:tc>
        <w:tc>
          <w:tcPr>
            <w:tcW w:w="7098" w:type="dxa"/>
            <w:gridSpan w:val="2"/>
          </w:tcPr>
          <w:p w14:paraId="64737F07" w14:textId="7BC62015" w:rsidR="0005120E" w:rsidRPr="00B04E8F" w:rsidRDefault="00BB2662" w:rsidP="0005120E">
            <w:pPr>
              <w:spacing w:before="60" w:line="252" w:lineRule="auto"/>
              <w:rPr>
                <w:szCs w:val="20"/>
                <w:lang w:eastAsia="en-GB"/>
              </w:rPr>
            </w:pPr>
            <w:r>
              <w:rPr>
                <w:szCs w:val="20"/>
                <w:lang w:eastAsia="en-GB"/>
              </w:rPr>
              <w:t>[</w:t>
            </w:r>
            <w:r w:rsidR="0005120E" w:rsidRPr="001E44B3">
              <w:rPr>
                <w:i/>
                <w:iCs/>
                <w:szCs w:val="20"/>
                <w:lang w:eastAsia="en-GB"/>
              </w:rPr>
              <w:t>Task ID specified by Client</w:t>
            </w:r>
            <w:r>
              <w:rPr>
                <w:szCs w:val="20"/>
                <w:lang w:eastAsia="en-GB"/>
              </w:rPr>
              <w:t>]</w:t>
            </w:r>
          </w:p>
        </w:tc>
      </w:tr>
      <w:tr w:rsidR="0005120E" w:rsidRPr="0005120E" w14:paraId="216C3280" w14:textId="77777777" w:rsidTr="708DBDF1">
        <w:trPr>
          <w:trHeight w:val="521"/>
        </w:trPr>
        <w:tc>
          <w:tcPr>
            <w:tcW w:w="2536" w:type="dxa"/>
            <w:shd w:val="clear" w:color="auto" w:fill="C5DAD1"/>
          </w:tcPr>
          <w:p w14:paraId="67BA385C" w14:textId="77777777" w:rsidR="0005120E" w:rsidRPr="0005120E" w:rsidRDefault="0005120E" w:rsidP="0005120E">
            <w:pPr>
              <w:spacing w:before="60" w:line="252" w:lineRule="auto"/>
              <w:rPr>
                <w:szCs w:val="20"/>
                <w:lang w:eastAsia="en-GB"/>
              </w:rPr>
            </w:pPr>
            <w:r w:rsidRPr="0005120E">
              <w:rPr>
                <w:szCs w:val="20"/>
                <w:lang w:eastAsia="en-GB"/>
              </w:rPr>
              <w:t>Task Form Reference</w:t>
            </w:r>
          </w:p>
        </w:tc>
        <w:tc>
          <w:tcPr>
            <w:tcW w:w="7098" w:type="dxa"/>
            <w:gridSpan w:val="2"/>
          </w:tcPr>
          <w:p w14:paraId="6E111C01" w14:textId="6C06E439" w:rsidR="0005120E" w:rsidRPr="00B04E8F" w:rsidRDefault="00BB2662" w:rsidP="0005120E">
            <w:pPr>
              <w:spacing w:before="60" w:line="252" w:lineRule="auto"/>
              <w:rPr>
                <w:szCs w:val="20"/>
                <w:lang w:eastAsia="en-GB"/>
              </w:rPr>
            </w:pPr>
            <w:r>
              <w:rPr>
                <w:szCs w:val="20"/>
                <w:lang w:eastAsia="en-GB"/>
              </w:rPr>
              <w:t>[</w:t>
            </w:r>
            <w:r w:rsidR="0005120E" w:rsidRPr="001E44B3">
              <w:rPr>
                <w:i/>
                <w:iCs/>
                <w:szCs w:val="20"/>
                <w:lang w:eastAsia="en-GB"/>
              </w:rPr>
              <w:t>Insert CEMAR Reference number</w:t>
            </w:r>
            <w:r>
              <w:rPr>
                <w:szCs w:val="20"/>
                <w:lang w:eastAsia="en-GB"/>
              </w:rPr>
              <w:t>]</w:t>
            </w:r>
          </w:p>
        </w:tc>
      </w:tr>
      <w:tr w:rsidR="0005120E" w:rsidRPr="0005120E" w14:paraId="61FF7389" w14:textId="77777777" w:rsidTr="708DBDF1">
        <w:trPr>
          <w:trHeight w:val="94"/>
        </w:trPr>
        <w:tc>
          <w:tcPr>
            <w:tcW w:w="2536" w:type="dxa"/>
            <w:shd w:val="clear" w:color="auto" w:fill="C5DAD1"/>
          </w:tcPr>
          <w:p w14:paraId="4EDA0DC6" w14:textId="77777777" w:rsidR="0005120E" w:rsidRPr="0005120E" w:rsidRDefault="0005120E" w:rsidP="0005120E">
            <w:pPr>
              <w:spacing w:before="60" w:line="252" w:lineRule="auto"/>
              <w:rPr>
                <w:szCs w:val="20"/>
                <w:lang w:eastAsia="en-GB"/>
              </w:rPr>
            </w:pPr>
            <w:r w:rsidRPr="0005120E">
              <w:rPr>
                <w:szCs w:val="20"/>
                <w:lang w:eastAsia="en-GB"/>
              </w:rPr>
              <w:t>Task Form Version</w:t>
            </w:r>
          </w:p>
        </w:tc>
        <w:tc>
          <w:tcPr>
            <w:tcW w:w="7098" w:type="dxa"/>
            <w:gridSpan w:val="2"/>
          </w:tcPr>
          <w:p w14:paraId="1E4F4464" w14:textId="53D2561F" w:rsidR="0005120E" w:rsidRPr="00B04E8F" w:rsidRDefault="00BB2662" w:rsidP="0005120E">
            <w:pPr>
              <w:spacing w:before="60" w:line="252" w:lineRule="auto"/>
              <w:rPr>
                <w:szCs w:val="20"/>
                <w:lang w:eastAsia="en-GB"/>
              </w:rPr>
            </w:pPr>
            <w:r>
              <w:rPr>
                <w:szCs w:val="20"/>
                <w:lang w:eastAsia="en-GB"/>
              </w:rPr>
              <w:t>[</w:t>
            </w:r>
            <w:r w:rsidR="0005120E" w:rsidRPr="001E44B3">
              <w:rPr>
                <w:i/>
                <w:iCs/>
                <w:szCs w:val="20"/>
                <w:lang w:eastAsia="en-GB"/>
              </w:rPr>
              <w:t>Task Form version number</w:t>
            </w:r>
            <w:r>
              <w:rPr>
                <w:szCs w:val="20"/>
                <w:lang w:eastAsia="en-GB"/>
              </w:rPr>
              <w:t>]</w:t>
            </w:r>
          </w:p>
        </w:tc>
      </w:tr>
      <w:tr w:rsidR="0005120E" w:rsidRPr="0005120E" w14:paraId="37E6C7CD" w14:textId="77777777" w:rsidTr="708DBDF1">
        <w:trPr>
          <w:trHeight w:val="94"/>
        </w:trPr>
        <w:tc>
          <w:tcPr>
            <w:tcW w:w="2536" w:type="dxa"/>
            <w:shd w:val="clear" w:color="auto" w:fill="C5DAD1"/>
          </w:tcPr>
          <w:p w14:paraId="20004C5A" w14:textId="77777777" w:rsidR="0005120E" w:rsidRPr="0005120E" w:rsidRDefault="0005120E" w:rsidP="0005120E">
            <w:pPr>
              <w:spacing w:before="60" w:line="252" w:lineRule="auto"/>
              <w:rPr>
                <w:szCs w:val="20"/>
                <w:lang w:eastAsia="en-GB"/>
              </w:rPr>
            </w:pPr>
            <w:r w:rsidRPr="0005120E">
              <w:rPr>
                <w:szCs w:val="20"/>
                <w:lang w:eastAsia="en-GB"/>
              </w:rPr>
              <w:t>Task Form Status</w:t>
            </w:r>
          </w:p>
        </w:tc>
        <w:tc>
          <w:tcPr>
            <w:tcW w:w="7098" w:type="dxa"/>
            <w:gridSpan w:val="2"/>
          </w:tcPr>
          <w:p w14:paraId="467DDCA8" w14:textId="77777777" w:rsidR="0005120E" w:rsidRPr="00B04E8F" w:rsidRDefault="003E1BDC" w:rsidP="0005120E">
            <w:pPr>
              <w:spacing w:before="60" w:line="252" w:lineRule="auto"/>
              <w:rPr>
                <w:szCs w:val="20"/>
                <w:lang w:eastAsia="en-GB"/>
              </w:rPr>
            </w:pPr>
            <w:sdt>
              <w:sdtPr>
                <w:rPr>
                  <w:szCs w:val="20"/>
                  <w:lang w:eastAsia="en-GB"/>
                </w:rPr>
                <w:id w:val="-542593923"/>
                <w14:checkbox>
                  <w14:checked w14:val="0"/>
                  <w14:checkedState w14:val="2612" w14:font="MS Gothic"/>
                  <w14:uncheckedState w14:val="2610" w14:font="MS Gothic"/>
                </w14:checkbox>
              </w:sdtPr>
              <w:sdtEndPr/>
              <w:sdtContent>
                <w:r w:rsidR="0005120E" w:rsidRPr="00B04E8F">
                  <w:rPr>
                    <w:rFonts w:eastAsia="MS Gothic" w:hint="eastAsia"/>
                    <w:szCs w:val="20"/>
                    <w:lang w:eastAsia="en-GB"/>
                  </w:rPr>
                  <w:t>☐</w:t>
                </w:r>
              </w:sdtContent>
            </w:sdt>
            <w:r w:rsidR="0005120E" w:rsidRPr="00B04E8F">
              <w:rPr>
                <w:szCs w:val="20"/>
                <w:lang w:eastAsia="en-GB"/>
              </w:rPr>
              <w:t xml:space="preserve"> Draft for Client internal usage only</w:t>
            </w:r>
          </w:p>
          <w:p w14:paraId="6586E934" w14:textId="77777777" w:rsidR="0005120E" w:rsidRPr="00B04E8F" w:rsidRDefault="003E1BDC" w:rsidP="0005120E">
            <w:pPr>
              <w:spacing w:before="60" w:line="252" w:lineRule="auto"/>
              <w:rPr>
                <w:szCs w:val="20"/>
                <w:lang w:eastAsia="en-GB"/>
              </w:rPr>
            </w:pPr>
            <w:sdt>
              <w:sdtPr>
                <w:rPr>
                  <w:szCs w:val="20"/>
                  <w:lang w:eastAsia="en-GB"/>
                </w:rPr>
                <w:id w:val="-1920390156"/>
                <w14:checkbox>
                  <w14:checked w14:val="0"/>
                  <w14:checkedState w14:val="2612" w14:font="MS Gothic"/>
                  <w14:uncheckedState w14:val="2610" w14:font="MS Gothic"/>
                </w14:checkbox>
              </w:sdtPr>
              <w:sdtEndPr/>
              <w:sdtContent>
                <w:r w:rsidR="0005120E" w:rsidRPr="00B04E8F">
                  <w:rPr>
                    <w:rFonts w:eastAsia="MS Gothic" w:hint="eastAsia"/>
                    <w:szCs w:val="20"/>
                    <w:lang w:eastAsia="en-GB"/>
                  </w:rPr>
                  <w:t>☐</w:t>
                </w:r>
              </w:sdtContent>
            </w:sdt>
            <w:r w:rsidR="0005120E" w:rsidRPr="00B04E8F">
              <w:rPr>
                <w:szCs w:val="20"/>
                <w:lang w:eastAsia="en-GB"/>
              </w:rPr>
              <w:t xml:space="preserve"> Draft for Discussion </w:t>
            </w:r>
          </w:p>
          <w:p w14:paraId="03AD575F" w14:textId="77777777" w:rsidR="0005120E" w:rsidRPr="00B04E8F" w:rsidRDefault="003E1BDC" w:rsidP="0005120E">
            <w:pPr>
              <w:spacing w:before="60" w:line="252" w:lineRule="auto"/>
              <w:rPr>
                <w:szCs w:val="20"/>
                <w:lang w:eastAsia="en-GB"/>
              </w:rPr>
            </w:pPr>
            <w:sdt>
              <w:sdtPr>
                <w:rPr>
                  <w:szCs w:val="22"/>
                  <w:lang w:eastAsia="en-GB"/>
                </w:rPr>
                <w:id w:val="2111009081"/>
                <w14:checkbox>
                  <w14:checked w14:val="0"/>
                  <w14:checkedState w14:val="2612" w14:font="MS Gothic"/>
                  <w14:uncheckedState w14:val="2610" w14:font="MS Gothic"/>
                </w14:checkbox>
              </w:sdtPr>
              <w:sdtEndPr/>
              <w:sdtContent>
                <w:r w:rsidR="0005120E" w:rsidRPr="00B04E8F">
                  <w:rPr>
                    <w:rFonts w:eastAsia="MS Gothic" w:hint="eastAsia"/>
                    <w:szCs w:val="22"/>
                    <w:lang w:eastAsia="en-GB"/>
                  </w:rPr>
                  <w:t>☐</w:t>
                </w:r>
              </w:sdtContent>
            </w:sdt>
            <w:r w:rsidR="0005120E" w:rsidRPr="00B04E8F">
              <w:rPr>
                <w:szCs w:val="20"/>
                <w:lang w:eastAsia="en-GB"/>
              </w:rPr>
              <w:t xml:space="preserve"> Approved for Proposal</w:t>
            </w:r>
          </w:p>
          <w:p w14:paraId="2BFD8512" w14:textId="77777777" w:rsidR="0005120E" w:rsidRPr="00B04E8F" w:rsidRDefault="003E1BDC" w:rsidP="0005120E">
            <w:pPr>
              <w:spacing w:before="60" w:line="252" w:lineRule="auto"/>
              <w:rPr>
                <w:szCs w:val="20"/>
                <w:lang w:eastAsia="en-GB"/>
              </w:rPr>
            </w:pPr>
            <w:sdt>
              <w:sdtPr>
                <w:rPr>
                  <w:szCs w:val="20"/>
                  <w:lang w:eastAsia="en-GB"/>
                </w:rPr>
                <w:id w:val="-102727499"/>
                <w14:checkbox>
                  <w14:checked w14:val="0"/>
                  <w14:checkedState w14:val="2612" w14:font="MS Gothic"/>
                  <w14:uncheckedState w14:val="2610" w14:font="MS Gothic"/>
                </w14:checkbox>
              </w:sdtPr>
              <w:sdtEndPr/>
              <w:sdtContent>
                <w:r w:rsidR="0005120E" w:rsidRPr="00B04E8F">
                  <w:rPr>
                    <w:rFonts w:eastAsia="MS Gothic" w:hint="eastAsia"/>
                    <w:szCs w:val="20"/>
                    <w:lang w:eastAsia="en-GB"/>
                  </w:rPr>
                  <w:t>☐</w:t>
                </w:r>
              </w:sdtContent>
            </w:sdt>
            <w:r w:rsidR="0005120E" w:rsidRPr="00B04E8F">
              <w:rPr>
                <w:szCs w:val="20"/>
                <w:lang w:eastAsia="en-GB"/>
              </w:rPr>
              <w:t xml:space="preserve"> Approved for Order</w:t>
            </w:r>
          </w:p>
        </w:tc>
      </w:tr>
      <w:tr w:rsidR="0005120E" w:rsidRPr="0005120E" w14:paraId="17BC1C1A" w14:textId="77777777" w:rsidTr="708DBDF1">
        <w:trPr>
          <w:trHeight w:val="94"/>
        </w:trPr>
        <w:tc>
          <w:tcPr>
            <w:tcW w:w="2536" w:type="dxa"/>
            <w:shd w:val="clear" w:color="auto" w:fill="C5DAD1"/>
          </w:tcPr>
          <w:p w14:paraId="2B8BC928" w14:textId="77777777" w:rsidR="0005120E" w:rsidRPr="0005120E" w:rsidRDefault="0005120E" w:rsidP="0005120E">
            <w:pPr>
              <w:spacing w:before="60" w:line="252" w:lineRule="auto"/>
              <w:rPr>
                <w:szCs w:val="20"/>
                <w:lang w:eastAsia="en-GB"/>
              </w:rPr>
            </w:pPr>
            <w:r w:rsidRPr="0005120E">
              <w:rPr>
                <w:szCs w:val="20"/>
                <w:lang w:eastAsia="en-GB"/>
              </w:rPr>
              <w:t>PO Number</w:t>
            </w:r>
          </w:p>
        </w:tc>
        <w:tc>
          <w:tcPr>
            <w:tcW w:w="7098" w:type="dxa"/>
            <w:gridSpan w:val="2"/>
          </w:tcPr>
          <w:p w14:paraId="2CB0DA86" w14:textId="0BD77FF0" w:rsidR="0005120E" w:rsidRPr="00B04E8F" w:rsidRDefault="00BB2662" w:rsidP="0005120E">
            <w:pPr>
              <w:spacing w:before="60" w:line="252" w:lineRule="auto"/>
              <w:rPr>
                <w:szCs w:val="20"/>
                <w:lang w:eastAsia="en-GB"/>
              </w:rPr>
            </w:pPr>
            <w:r>
              <w:rPr>
                <w:szCs w:val="20"/>
                <w:lang w:eastAsia="en-GB"/>
              </w:rPr>
              <w:t>[</w:t>
            </w:r>
            <w:r w:rsidR="0005120E" w:rsidRPr="001E44B3">
              <w:rPr>
                <w:i/>
                <w:iCs/>
                <w:szCs w:val="20"/>
                <w:lang w:eastAsia="en-GB"/>
              </w:rPr>
              <w:t>Purchase Order number (completed by the Client when approved for order)</w:t>
            </w:r>
            <w:r w:rsidR="007C1868">
              <w:rPr>
                <w:szCs w:val="20"/>
                <w:lang w:eastAsia="en-GB"/>
              </w:rPr>
              <w:t>]</w:t>
            </w:r>
          </w:p>
        </w:tc>
      </w:tr>
      <w:tr w:rsidR="0005120E" w:rsidRPr="0005120E" w14:paraId="4E8CDEC0" w14:textId="77777777" w:rsidTr="708DBDF1">
        <w:tc>
          <w:tcPr>
            <w:tcW w:w="9634" w:type="dxa"/>
            <w:gridSpan w:val="3"/>
            <w:shd w:val="clear" w:color="auto" w:fill="518378"/>
          </w:tcPr>
          <w:p w14:paraId="268EC79F" w14:textId="7CE8C09A" w:rsidR="0005120E" w:rsidRPr="0005120E" w:rsidRDefault="000020F0" w:rsidP="0005120E">
            <w:pPr>
              <w:spacing w:before="60" w:line="252" w:lineRule="auto"/>
              <w:rPr>
                <w:b/>
                <w:bCs/>
                <w:szCs w:val="20"/>
                <w:lang w:eastAsia="en-GB"/>
              </w:rPr>
            </w:pPr>
            <w:r>
              <w:rPr>
                <w:b/>
                <w:bCs/>
                <w:szCs w:val="20"/>
                <w:lang w:eastAsia="en-GB"/>
              </w:rPr>
              <w:t xml:space="preserve">Task Management </w:t>
            </w:r>
            <w:r w:rsidR="0005120E" w:rsidRPr="0005120E">
              <w:rPr>
                <w:b/>
                <w:bCs/>
                <w:szCs w:val="20"/>
                <w:lang w:eastAsia="en-GB"/>
              </w:rPr>
              <w:t>(Client, Consultant)</w:t>
            </w:r>
          </w:p>
        </w:tc>
      </w:tr>
      <w:tr w:rsidR="0005120E" w:rsidRPr="0005120E" w14:paraId="50E5E3E3" w14:textId="77777777" w:rsidTr="708DBDF1">
        <w:trPr>
          <w:trHeight w:val="94"/>
        </w:trPr>
        <w:tc>
          <w:tcPr>
            <w:tcW w:w="2536" w:type="dxa"/>
            <w:vMerge w:val="restart"/>
            <w:shd w:val="clear" w:color="auto" w:fill="C5DAD1"/>
            <w:vAlign w:val="center"/>
          </w:tcPr>
          <w:p w14:paraId="0D4A4A3D" w14:textId="77777777" w:rsidR="0005120E" w:rsidRPr="0005120E" w:rsidRDefault="0005120E" w:rsidP="0005120E">
            <w:pPr>
              <w:spacing w:before="60" w:line="252" w:lineRule="auto"/>
              <w:rPr>
                <w:szCs w:val="20"/>
                <w:lang w:eastAsia="en-GB"/>
              </w:rPr>
            </w:pPr>
            <w:r w:rsidRPr="0005120E">
              <w:rPr>
                <w:szCs w:val="20"/>
                <w:lang w:eastAsia="en-GB"/>
              </w:rPr>
              <w:t>Client</w:t>
            </w:r>
          </w:p>
        </w:tc>
        <w:tc>
          <w:tcPr>
            <w:tcW w:w="2197" w:type="dxa"/>
            <w:shd w:val="clear" w:color="auto" w:fill="C5DAD1"/>
          </w:tcPr>
          <w:p w14:paraId="760EBB82" w14:textId="77777777" w:rsidR="0005120E" w:rsidRPr="0005120E" w:rsidRDefault="0005120E" w:rsidP="0005120E">
            <w:pPr>
              <w:spacing w:before="60" w:line="252" w:lineRule="auto"/>
              <w:rPr>
                <w:szCs w:val="20"/>
                <w:lang w:eastAsia="en-GB"/>
              </w:rPr>
            </w:pPr>
            <w:r w:rsidRPr="0005120E">
              <w:rPr>
                <w:szCs w:val="20"/>
                <w:lang w:eastAsia="en-GB"/>
              </w:rPr>
              <w:t>Task Lead</w:t>
            </w:r>
          </w:p>
        </w:tc>
        <w:tc>
          <w:tcPr>
            <w:tcW w:w="4901" w:type="dxa"/>
          </w:tcPr>
          <w:p w14:paraId="2E3C50A8" w14:textId="77777777" w:rsidR="0005120E" w:rsidRPr="00A84BA2" w:rsidRDefault="0005120E" w:rsidP="0005120E">
            <w:pPr>
              <w:spacing w:before="60" w:line="252" w:lineRule="auto"/>
              <w:rPr>
                <w:color w:val="000000"/>
                <w:szCs w:val="20"/>
                <w:lang w:eastAsia="en-GB"/>
              </w:rPr>
            </w:pPr>
            <w:r w:rsidRPr="00A84BA2">
              <w:rPr>
                <w:color w:val="000000"/>
                <w:szCs w:val="20"/>
                <w:lang w:eastAsia="en-GB"/>
              </w:rPr>
              <w:t>[Insert Task Lead Name]</w:t>
            </w:r>
          </w:p>
          <w:p w14:paraId="5AEEFC32" w14:textId="77777777" w:rsidR="0005120E" w:rsidRPr="00A84BA2" w:rsidRDefault="0005120E" w:rsidP="0005120E">
            <w:pPr>
              <w:spacing w:before="60" w:line="252" w:lineRule="auto"/>
              <w:rPr>
                <w:color w:val="000000"/>
                <w:szCs w:val="20"/>
                <w:lang w:eastAsia="en-GB"/>
              </w:rPr>
            </w:pPr>
            <w:r w:rsidRPr="00A84BA2">
              <w:rPr>
                <w:color w:val="000000"/>
                <w:szCs w:val="20"/>
                <w:lang w:eastAsia="en-GB"/>
              </w:rPr>
              <w:t>[Insert Task Lead Title]</w:t>
            </w:r>
          </w:p>
          <w:p w14:paraId="1D4DE8BA" w14:textId="77777777" w:rsidR="0005120E" w:rsidRPr="00A84BA2" w:rsidRDefault="0005120E" w:rsidP="0005120E">
            <w:pPr>
              <w:spacing w:before="60" w:line="252" w:lineRule="auto"/>
              <w:rPr>
                <w:color w:val="000000"/>
                <w:szCs w:val="20"/>
                <w:lang w:eastAsia="en-GB"/>
              </w:rPr>
            </w:pPr>
            <w:r w:rsidRPr="00A84BA2">
              <w:rPr>
                <w:color w:val="000000"/>
                <w:szCs w:val="20"/>
                <w:lang w:eastAsia="en-GB"/>
              </w:rPr>
              <w:t>xxxxx.xxxxx@nuclearwasteservices.uk</w:t>
            </w:r>
          </w:p>
        </w:tc>
      </w:tr>
      <w:tr w:rsidR="0005120E" w:rsidRPr="00BE3E7C" w14:paraId="6D0BBEA4" w14:textId="77777777" w:rsidTr="708DBDF1">
        <w:trPr>
          <w:trHeight w:val="94"/>
        </w:trPr>
        <w:tc>
          <w:tcPr>
            <w:tcW w:w="2536" w:type="dxa"/>
            <w:vMerge/>
            <w:vAlign w:val="center"/>
          </w:tcPr>
          <w:p w14:paraId="1E645DC6" w14:textId="77777777" w:rsidR="0005120E" w:rsidRPr="0005120E" w:rsidRDefault="0005120E" w:rsidP="0005120E">
            <w:pPr>
              <w:spacing w:before="60" w:line="252" w:lineRule="auto"/>
              <w:rPr>
                <w:szCs w:val="20"/>
                <w:lang w:eastAsia="en-GB"/>
              </w:rPr>
            </w:pPr>
          </w:p>
        </w:tc>
        <w:tc>
          <w:tcPr>
            <w:tcW w:w="2197" w:type="dxa"/>
            <w:shd w:val="clear" w:color="auto" w:fill="C5DAD1"/>
          </w:tcPr>
          <w:p w14:paraId="0B6E3466" w14:textId="77777777" w:rsidR="0005120E" w:rsidRPr="0005120E" w:rsidRDefault="0005120E" w:rsidP="0005120E">
            <w:pPr>
              <w:spacing w:before="60" w:line="252" w:lineRule="auto"/>
              <w:rPr>
                <w:szCs w:val="20"/>
                <w:lang w:eastAsia="en-GB"/>
              </w:rPr>
            </w:pPr>
            <w:r w:rsidRPr="0005120E">
              <w:rPr>
                <w:szCs w:val="20"/>
                <w:lang w:eastAsia="en-GB"/>
              </w:rPr>
              <w:t>Project Manager</w:t>
            </w:r>
          </w:p>
        </w:tc>
        <w:tc>
          <w:tcPr>
            <w:tcW w:w="4901" w:type="dxa"/>
          </w:tcPr>
          <w:p w14:paraId="1DDCDAC3" w14:textId="77777777" w:rsidR="0005120E" w:rsidRPr="00A84BA2" w:rsidRDefault="0005120E" w:rsidP="0005120E">
            <w:pPr>
              <w:spacing w:before="60" w:line="252" w:lineRule="auto"/>
              <w:rPr>
                <w:color w:val="000000"/>
                <w:szCs w:val="20"/>
                <w:lang w:val="de-DE" w:eastAsia="en-GB"/>
              </w:rPr>
            </w:pPr>
            <w:r w:rsidRPr="00A84BA2">
              <w:rPr>
                <w:color w:val="000000"/>
                <w:szCs w:val="20"/>
                <w:lang w:val="de-DE" w:eastAsia="en-GB"/>
              </w:rPr>
              <w:t>[Insert PM Name]</w:t>
            </w:r>
          </w:p>
          <w:p w14:paraId="3CC13D09" w14:textId="77777777" w:rsidR="0005120E" w:rsidRPr="00A84BA2" w:rsidRDefault="0005120E" w:rsidP="0005120E">
            <w:pPr>
              <w:spacing w:before="60" w:line="252" w:lineRule="auto"/>
              <w:rPr>
                <w:color w:val="000000"/>
                <w:szCs w:val="20"/>
                <w:lang w:val="de-DE" w:eastAsia="en-GB"/>
              </w:rPr>
            </w:pPr>
            <w:r w:rsidRPr="00A84BA2">
              <w:rPr>
                <w:color w:val="000000"/>
                <w:szCs w:val="20"/>
                <w:lang w:val="de-DE" w:eastAsia="en-GB"/>
              </w:rPr>
              <w:t>[Insert PM Title]</w:t>
            </w:r>
          </w:p>
          <w:p w14:paraId="5C4F6613" w14:textId="77777777" w:rsidR="0005120E" w:rsidRPr="00A84BA2" w:rsidRDefault="0005120E" w:rsidP="0005120E">
            <w:pPr>
              <w:spacing w:before="60" w:line="252" w:lineRule="auto"/>
              <w:rPr>
                <w:color w:val="000000"/>
                <w:szCs w:val="20"/>
                <w:lang w:val="de-DE" w:eastAsia="en-GB"/>
              </w:rPr>
            </w:pPr>
            <w:r w:rsidRPr="00A84BA2">
              <w:rPr>
                <w:color w:val="000000"/>
                <w:szCs w:val="20"/>
                <w:lang w:val="de-DE" w:eastAsia="en-GB"/>
              </w:rPr>
              <w:t>xxxxx.xxxxx@nuclearwasteservices.uk</w:t>
            </w:r>
          </w:p>
        </w:tc>
      </w:tr>
      <w:tr w:rsidR="0005120E" w:rsidRPr="0005120E" w14:paraId="0392356C" w14:textId="77777777" w:rsidTr="708DBDF1">
        <w:trPr>
          <w:trHeight w:val="94"/>
        </w:trPr>
        <w:tc>
          <w:tcPr>
            <w:tcW w:w="2536" w:type="dxa"/>
            <w:vMerge w:val="restart"/>
            <w:shd w:val="clear" w:color="auto" w:fill="D7C6E6"/>
            <w:vAlign w:val="center"/>
          </w:tcPr>
          <w:p w14:paraId="769D8E50" w14:textId="77777777" w:rsidR="0005120E" w:rsidRPr="0005120E" w:rsidRDefault="0005120E" w:rsidP="0005120E">
            <w:pPr>
              <w:spacing w:before="60" w:line="252" w:lineRule="auto"/>
              <w:rPr>
                <w:szCs w:val="20"/>
                <w:lang w:eastAsia="en-GB"/>
              </w:rPr>
            </w:pPr>
            <w:r w:rsidRPr="0005120E">
              <w:rPr>
                <w:szCs w:val="20"/>
                <w:lang w:eastAsia="en-GB"/>
              </w:rPr>
              <w:t>Consultant</w:t>
            </w:r>
          </w:p>
        </w:tc>
        <w:tc>
          <w:tcPr>
            <w:tcW w:w="2197" w:type="dxa"/>
            <w:shd w:val="clear" w:color="auto" w:fill="D7C6E6"/>
          </w:tcPr>
          <w:p w14:paraId="15699345" w14:textId="77777777" w:rsidR="0005120E" w:rsidRPr="0005120E" w:rsidRDefault="0005120E" w:rsidP="0005120E">
            <w:pPr>
              <w:spacing w:before="60" w:line="252" w:lineRule="auto"/>
              <w:rPr>
                <w:szCs w:val="20"/>
                <w:lang w:eastAsia="en-GB"/>
              </w:rPr>
            </w:pPr>
            <w:r w:rsidRPr="0005120E">
              <w:rPr>
                <w:szCs w:val="20"/>
                <w:lang w:eastAsia="en-GB"/>
              </w:rPr>
              <w:t>Task Lead</w:t>
            </w:r>
          </w:p>
        </w:tc>
        <w:tc>
          <w:tcPr>
            <w:tcW w:w="4901" w:type="dxa"/>
          </w:tcPr>
          <w:p w14:paraId="0E436974" w14:textId="77777777" w:rsidR="0005120E" w:rsidRPr="00A84BA2" w:rsidRDefault="0005120E" w:rsidP="0005120E">
            <w:pPr>
              <w:spacing w:before="60" w:line="252" w:lineRule="auto"/>
              <w:rPr>
                <w:szCs w:val="20"/>
                <w:lang w:eastAsia="en-GB"/>
              </w:rPr>
            </w:pPr>
            <w:r w:rsidRPr="00A84BA2">
              <w:rPr>
                <w:szCs w:val="20"/>
                <w:lang w:eastAsia="en-GB"/>
              </w:rPr>
              <w:t>[Insert Task Lead Name]</w:t>
            </w:r>
          </w:p>
          <w:p w14:paraId="4B314123" w14:textId="77777777" w:rsidR="0005120E" w:rsidRPr="00A84BA2" w:rsidRDefault="0005120E" w:rsidP="0005120E">
            <w:pPr>
              <w:spacing w:before="60" w:line="252" w:lineRule="auto"/>
              <w:rPr>
                <w:szCs w:val="20"/>
                <w:lang w:eastAsia="en-GB"/>
              </w:rPr>
            </w:pPr>
            <w:r w:rsidRPr="00A84BA2">
              <w:rPr>
                <w:szCs w:val="20"/>
                <w:lang w:eastAsia="en-GB"/>
              </w:rPr>
              <w:t>[Insert Task Lead Title]</w:t>
            </w:r>
          </w:p>
          <w:p w14:paraId="3B9CA5D2" w14:textId="77777777" w:rsidR="0005120E" w:rsidRPr="00A84BA2" w:rsidRDefault="0005120E" w:rsidP="0005120E">
            <w:pPr>
              <w:spacing w:before="60" w:line="252" w:lineRule="auto"/>
              <w:rPr>
                <w:i/>
                <w:iCs/>
                <w:color w:val="5C068C"/>
                <w:szCs w:val="20"/>
                <w:lang w:eastAsia="en-GB"/>
              </w:rPr>
            </w:pPr>
            <w:r w:rsidRPr="00A84BA2">
              <w:rPr>
                <w:szCs w:val="20"/>
                <w:lang w:eastAsia="en-GB"/>
              </w:rPr>
              <w:t>[Insert Email]</w:t>
            </w:r>
          </w:p>
        </w:tc>
      </w:tr>
      <w:tr w:rsidR="0005120E" w:rsidRPr="0005120E" w14:paraId="0BF60A35" w14:textId="77777777" w:rsidTr="708DBDF1">
        <w:trPr>
          <w:trHeight w:val="94"/>
        </w:trPr>
        <w:tc>
          <w:tcPr>
            <w:tcW w:w="2536" w:type="dxa"/>
            <w:vMerge/>
          </w:tcPr>
          <w:p w14:paraId="1B181254" w14:textId="77777777" w:rsidR="0005120E" w:rsidRPr="0005120E" w:rsidRDefault="0005120E" w:rsidP="0005120E">
            <w:pPr>
              <w:spacing w:before="60" w:line="252" w:lineRule="auto"/>
              <w:rPr>
                <w:szCs w:val="20"/>
                <w:lang w:eastAsia="en-GB"/>
              </w:rPr>
            </w:pPr>
          </w:p>
        </w:tc>
        <w:tc>
          <w:tcPr>
            <w:tcW w:w="2197" w:type="dxa"/>
            <w:shd w:val="clear" w:color="auto" w:fill="D7C6E6"/>
          </w:tcPr>
          <w:p w14:paraId="0583ECCC" w14:textId="77777777" w:rsidR="0005120E" w:rsidRPr="0005120E" w:rsidRDefault="0005120E" w:rsidP="0005120E">
            <w:pPr>
              <w:spacing w:before="60" w:line="252" w:lineRule="auto"/>
              <w:rPr>
                <w:szCs w:val="20"/>
                <w:lang w:eastAsia="en-GB"/>
              </w:rPr>
            </w:pPr>
            <w:r w:rsidRPr="0005120E">
              <w:rPr>
                <w:szCs w:val="20"/>
                <w:lang w:eastAsia="en-GB"/>
              </w:rPr>
              <w:t>Project Manager</w:t>
            </w:r>
          </w:p>
        </w:tc>
        <w:tc>
          <w:tcPr>
            <w:tcW w:w="4901" w:type="dxa"/>
          </w:tcPr>
          <w:p w14:paraId="311FFE24" w14:textId="77777777" w:rsidR="0005120E" w:rsidRPr="00A84BA2" w:rsidRDefault="0005120E" w:rsidP="0005120E">
            <w:pPr>
              <w:spacing w:before="60" w:line="252" w:lineRule="auto"/>
              <w:rPr>
                <w:szCs w:val="20"/>
                <w:lang w:eastAsia="en-GB"/>
              </w:rPr>
            </w:pPr>
            <w:r w:rsidRPr="00A84BA2">
              <w:rPr>
                <w:szCs w:val="20"/>
                <w:lang w:eastAsia="en-GB"/>
              </w:rPr>
              <w:t>[Insert PM Name]</w:t>
            </w:r>
          </w:p>
          <w:p w14:paraId="33656F1D" w14:textId="77777777" w:rsidR="0005120E" w:rsidRPr="00A84BA2" w:rsidRDefault="0005120E" w:rsidP="0005120E">
            <w:pPr>
              <w:spacing w:before="60" w:line="252" w:lineRule="auto"/>
              <w:rPr>
                <w:szCs w:val="20"/>
                <w:lang w:eastAsia="en-GB"/>
              </w:rPr>
            </w:pPr>
            <w:r w:rsidRPr="00A84BA2">
              <w:rPr>
                <w:szCs w:val="20"/>
                <w:lang w:eastAsia="en-GB"/>
              </w:rPr>
              <w:t>[Insert PM Title]</w:t>
            </w:r>
          </w:p>
          <w:p w14:paraId="556482AD" w14:textId="77777777" w:rsidR="0005120E" w:rsidRPr="00A84BA2" w:rsidRDefault="0005120E" w:rsidP="0005120E">
            <w:pPr>
              <w:spacing w:before="60" w:line="252" w:lineRule="auto"/>
              <w:rPr>
                <w:b/>
                <w:bCs/>
                <w:i/>
                <w:iCs/>
                <w:color w:val="5C068C"/>
                <w:szCs w:val="20"/>
                <w:lang w:eastAsia="en-GB"/>
              </w:rPr>
            </w:pPr>
            <w:r w:rsidRPr="00A84BA2">
              <w:rPr>
                <w:szCs w:val="20"/>
                <w:lang w:eastAsia="en-GB"/>
              </w:rPr>
              <w:t>[Insert Email]</w:t>
            </w:r>
          </w:p>
        </w:tc>
      </w:tr>
      <w:tr w:rsidR="0005120E" w:rsidRPr="0005120E" w14:paraId="00BB8F2E" w14:textId="77777777" w:rsidTr="708DBDF1">
        <w:tc>
          <w:tcPr>
            <w:tcW w:w="9634" w:type="dxa"/>
            <w:gridSpan w:val="3"/>
            <w:shd w:val="clear" w:color="auto" w:fill="518378"/>
          </w:tcPr>
          <w:p w14:paraId="78F2412F" w14:textId="4A9FFBA0" w:rsidR="0005120E" w:rsidRPr="0005120E" w:rsidRDefault="0005120E" w:rsidP="0005120E">
            <w:pPr>
              <w:spacing w:before="60" w:line="252" w:lineRule="auto"/>
              <w:rPr>
                <w:b/>
                <w:lang w:eastAsia="en-GB"/>
              </w:rPr>
            </w:pPr>
            <w:r w:rsidRPr="50D3C52F">
              <w:rPr>
                <w:b/>
                <w:lang w:eastAsia="en-GB"/>
              </w:rPr>
              <w:t>Scope &amp; Required Deliverables (Client)</w:t>
            </w:r>
          </w:p>
        </w:tc>
      </w:tr>
      <w:tr w:rsidR="0005120E" w:rsidRPr="0005120E" w14:paraId="63DB3943" w14:textId="77777777" w:rsidTr="708DBDF1">
        <w:tc>
          <w:tcPr>
            <w:tcW w:w="9634" w:type="dxa"/>
            <w:gridSpan w:val="3"/>
          </w:tcPr>
          <w:p w14:paraId="163C8640" w14:textId="77777777" w:rsidR="0005120E" w:rsidRPr="00291C2F" w:rsidRDefault="0005120E" w:rsidP="0005120E">
            <w:pPr>
              <w:spacing w:before="0" w:after="0"/>
              <w:jc w:val="both"/>
              <w:rPr>
                <w:i/>
                <w:iCs/>
                <w:szCs w:val="20"/>
                <w:lang w:eastAsia="en-GB"/>
              </w:rPr>
            </w:pPr>
            <w:r w:rsidRPr="00291C2F">
              <w:rPr>
                <w:i/>
                <w:iCs/>
                <w:szCs w:val="20"/>
                <w:lang w:eastAsia="en-GB"/>
              </w:rPr>
              <w:t>Section can either be completed using free text, or by inclusion of a cross reference to another document.</w:t>
            </w:r>
          </w:p>
          <w:p w14:paraId="73CC9AAC" w14:textId="5A305467" w:rsidR="0005120E" w:rsidRPr="00291C2F" w:rsidRDefault="00722EDC" w:rsidP="0005120E">
            <w:pPr>
              <w:spacing w:before="60" w:line="252" w:lineRule="auto"/>
              <w:rPr>
                <w:i/>
                <w:iCs/>
                <w:szCs w:val="20"/>
                <w:lang w:eastAsia="en-GB"/>
              </w:rPr>
            </w:pPr>
            <w:r>
              <w:rPr>
                <w:i/>
                <w:iCs/>
                <w:szCs w:val="20"/>
                <w:lang w:eastAsia="en-GB"/>
              </w:rPr>
              <w:lastRenderedPageBreak/>
              <w:t>S</w:t>
            </w:r>
            <w:r w:rsidR="0005120E" w:rsidRPr="00291C2F">
              <w:rPr>
                <w:i/>
                <w:iCs/>
                <w:szCs w:val="20"/>
                <w:lang w:eastAsia="en-GB"/>
              </w:rPr>
              <w:t>ection should identify the objectives of the task, the deliverables to be produced and the measures of success. It should also identify any specific requirements or constraints on the approach to be taken, for example applicable legislation, or specific standards, procedures or methods to be followed. Specific requirements on the format of deliverables should also be captured here.</w:t>
            </w:r>
          </w:p>
          <w:p w14:paraId="2AF71487" w14:textId="1B189399" w:rsidR="00F2773E" w:rsidRPr="0005120E" w:rsidRDefault="00F2773E" w:rsidP="0005120E">
            <w:pPr>
              <w:spacing w:before="60" w:line="252" w:lineRule="auto"/>
              <w:rPr>
                <w:i/>
                <w:iCs/>
                <w:color w:val="000000"/>
                <w:sz w:val="20"/>
                <w:szCs w:val="20"/>
                <w:lang w:eastAsia="en-GB"/>
              </w:rPr>
            </w:pPr>
            <w:r w:rsidRPr="00291C2F">
              <w:rPr>
                <w:i/>
                <w:iCs/>
                <w:szCs w:val="20"/>
                <w:lang w:eastAsia="en-GB"/>
              </w:rPr>
              <w:t xml:space="preserve">Include suitable milestones to aid the SFI payments. </w:t>
            </w:r>
          </w:p>
        </w:tc>
      </w:tr>
      <w:tr w:rsidR="0005120E" w:rsidRPr="0005120E" w14:paraId="2037A276" w14:textId="77777777" w:rsidTr="708DBDF1">
        <w:tc>
          <w:tcPr>
            <w:tcW w:w="9634" w:type="dxa"/>
            <w:gridSpan w:val="3"/>
            <w:shd w:val="clear" w:color="auto" w:fill="518378"/>
          </w:tcPr>
          <w:p w14:paraId="6C309E59" w14:textId="77777777" w:rsidR="0005120E" w:rsidRPr="0005120E" w:rsidRDefault="7EDFF32A" w:rsidP="708DBDF1">
            <w:pPr>
              <w:spacing w:before="60" w:line="252" w:lineRule="auto"/>
              <w:rPr>
                <w:rFonts w:cs="Arial"/>
                <w:b/>
                <w:bCs/>
                <w:color w:val="000000"/>
                <w:highlight w:val="yellow"/>
                <w:lang w:eastAsia="en-GB"/>
              </w:rPr>
            </w:pPr>
            <w:r w:rsidRPr="708DBDF1">
              <w:rPr>
                <w:rFonts w:cs="Arial"/>
                <w:b/>
                <w:bCs/>
                <w:lang w:eastAsia="en-GB"/>
              </w:rPr>
              <w:lastRenderedPageBreak/>
              <w:t>Key Performance Indicators (Client) - in accordance with clause XX of the SCDP Contract</w:t>
            </w:r>
          </w:p>
        </w:tc>
      </w:tr>
      <w:tr w:rsidR="0005120E" w:rsidRPr="0005120E" w14:paraId="087899FC" w14:textId="77777777" w:rsidTr="708DBDF1">
        <w:trPr>
          <w:trHeight w:val="1648"/>
        </w:trPr>
        <w:tc>
          <w:tcPr>
            <w:tcW w:w="9634" w:type="dxa"/>
            <w:gridSpan w:val="3"/>
          </w:tcPr>
          <w:p w14:paraId="11605286" w14:textId="77777777" w:rsidR="0005120E" w:rsidRDefault="0005120E" w:rsidP="0005120E">
            <w:pPr>
              <w:spacing w:before="0" w:after="0" w:line="276" w:lineRule="auto"/>
              <w:jc w:val="both"/>
              <w:rPr>
                <w:iCs/>
                <w:szCs w:val="22"/>
                <w:lang w:eastAsia="en-GB"/>
              </w:rPr>
            </w:pPr>
          </w:p>
          <w:p w14:paraId="66027CBF" w14:textId="39B215A2" w:rsidR="00952D52" w:rsidRPr="00C37514" w:rsidRDefault="00F5601F" w:rsidP="00F5601F">
            <w:pPr>
              <w:spacing w:before="0" w:after="0" w:line="276" w:lineRule="auto"/>
              <w:rPr>
                <w:iCs/>
                <w:szCs w:val="22"/>
                <w:lang w:eastAsia="en-GB"/>
              </w:rPr>
            </w:pPr>
            <w:r>
              <w:rPr>
                <w:i/>
                <w:iCs/>
                <w:szCs w:val="20"/>
                <w:lang w:eastAsia="en-GB"/>
              </w:rPr>
              <w:t>S</w:t>
            </w:r>
            <w:r w:rsidR="006F20FA" w:rsidRPr="00291C2F">
              <w:rPr>
                <w:i/>
                <w:iCs/>
                <w:szCs w:val="20"/>
                <w:lang w:eastAsia="en-GB"/>
              </w:rPr>
              <w:t xml:space="preserve">ection should identify </w:t>
            </w:r>
            <w:r w:rsidR="00202051" w:rsidRPr="00291C2F">
              <w:rPr>
                <w:i/>
                <w:iCs/>
                <w:szCs w:val="20"/>
                <w:lang w:eastAsia="en-GB"/>
              </w:rPr>
              <w:t xml:space="preserve">any changes to the KPIs that are listed in Schedule </w:t>
            </w:r>
            <w:r w:rsidR="00202051" w:rsidRPr="00291C2F">
              <w:rPr>
                <w:i/>
                <w:iCs/>
                <w:szCs w:val="20"/>
                <w:highlight w:val="yellow"/>
                <w:lang w:eastAsia="en-GB"/>
              </w:rPr>
              <w:t>XX</w:t>
            </w:r>
            <w:r w:rsidR="00202051" w:rsidRPr="00291C2F">
              <w:rPr>
                <w:i/>
                <w:iCs/>
                <w:szCs w:val="20"/>
                <w:lang w:eastAsia="en-GB"/>
              </w:rPr>
              <w:t>.</w:t>
            </w:r>
            <w:r w:rsidR="00722EDC">
              <w:rPr>
                <w:i/>
                <w:iCs/>
                <w:szCs w:val="20"/>
                <w:lang w:eastAsia="en-GB"/>
              </w:rPr>
              <w:t xml:space="preserve"> </w:t>
            </w:r>
            <w:r w:rsidR="000E6B76" w:rsidRPr="00291C2F">
              <w:rPr>
                <w:i/>
                <w:iCs/>
                <w:szCs w:val="20"/>
                <w:lang w:eastAsia="en-GB"/>
              </w:rPr>
              <w:t xml:space="preserve">These will be specific changes to the individual task order.  If no changes noted, then Consultant will assume all KPIs as </w:t>
            </w:r>
            <w:r w:rsidR="00C82E88" w:rsidRPr="00291C2F">
              <w:rPr>
                <w:i/>
                <w:iCs/>
                <w:szCs w:val="20"/>
                <w:lang w:eastAsia="en-GB"/>
              </w:rPr>
              <w:t xml:space="preserve">listed in Schedule </w:t>
            </w:r>
            <w:r w:rsidR="00C82E88" w:rsidRPr="00291C2F">
              <w:rPr>
                <w:i/>
                <w:iCs/>
                <w:szCs w:val="20"/>
                <w:highlight w:val="yellow"/>
                <w:lang w:eastAsia="en-GB"/>
              </w:rPr>
              <w:t>XX</w:t>
            </w:r>
            <w:r w:rsidR="00C82E88" w:rsidRPr="00291C2F">
              <w:rPr>
                <w:i/>
                <w:iCs/>
                <w:szCs w:val="20"/>
                <w:lang w:eastAsia="en-GB"/>
              </w:rPr>
              <w:t xml:space="preserve"> will be applicable</w:t>
            </w:r>
            <w:r w:rsidR="00A11247" w:rsidRPr="00291C2F">
              <w:rPr>
                <w:i/>
                <w:iCs/>
                <w:szCs w:val="20"/>
                <w:lang w:eastAsia="en-GB"/>
              </w:rPr>
              <w:t>.</w:t>
            </w:r>
            <w:r w:rsidR="00722EDC">
              <w:rPr>
                <w:i/>
                <w:iCs/>
                <w:szCs w:val="20"/>
                <w:lang w:eastAsia="en-GB"/>
              </w:rPr>
              <w:t xml:space="preserve"> </w:t>
            </w:r>
            <w:r w:rsidR="00A11247" w:rsidRPr="00291C2F">
              <w:rPr>
                <w:i/>
                <w:iCs/>
                <w:szCs w:val="20"/>
                <w:lang w:eastAsia="en-GB"/>
              </w:rPr>
              <w:t>This will include Task Specific</w:t>
            </w:r>
            <w:r w:rsidR="004D608B" w:rsidRPr="00291C2F">
              <w:rPr>
                <w:i/>
                <w:iCs/>
                <w:szCs w:val="20"/>
                <w:lang w:eastAsia="en-GB"/>
              </w:rPr>
              <w:t xml:space="preserve"> Task Level Indicators.</w:t>
            </w:r>
            <w:r w:rsidR="00C82E88">
              <w:rPr>
                <w:i/>
                <w:iCs/>
                <w:color w:val="518378"/>
                <w:szCs w:val="20"/>
                <w:lang w:eastAsia="en-GB"/>
              </w:rPr>
              <w:t xml:space="preserve"> </w:t>
            </w:r>
          </w:p>
        </w:tc>
      </w:tr>
      <w:tr w:rsidR="0005120E" w:rsidRPr="0005120E" w14:paraId="51478D20" w14:textId="77777777" w:rsidTr="708DBDF1">
        <w:tc>
          <w:tcPr>
            <w:tcW w:w="9634" w:type="dxa"/>
            <w:gridSpan w:val="3"/>
            <w:shd w:val="clear" w:color="auto" w:fill="518378"/>
          </w:tcPr>
          <w:p w14:paraId="15B80FEC" w14:textId="77777777" w:rsidR="0005120E" w:rsidRPr="0005120E" w:rsidRDefault="0005120E" w:rsidP="0005120E">
            <w:pPr>
              <w:spacing w:before="60" w:line="252" w:lineRule="auto"/>
              <w:rPr>
                <w:b/>
                <w:bCs/>
                <w:szCs w:val="20"/>
                <w:lang w:eastAsia="en-GB"/>
              </w:rPr>
            </w:pPr>
            <w:r w:rsidRPr="0005120E">
              <w:rPr>
                <w:b/>
                <w:bCs/>
                <w:szCs w:val="20"/>
                <w:lang w:eastAsia="en-GB"/>
              </w:rPr>
              <w:t>Available Inputs and References (Client)</w:t>
            </w:r>
          </w:p>
        </w:tc>
      </w:tr>
      <w:tr w:rsidR="0005120E" w:rsidRPr="0005120E" w14:paraId="5BE61CDD" w14:textId="77777777" w:rsidTr="708DBDF1">
        <w:trPr>
          <w:trHeight w:val="2332"/>
        </w:trPr>
        <w:tc>
          <w:tcPr>
            <w:tcW w:w="9634" w:type="dxa"/>
            <w:gridSpan w:val="3"/>
          </w:tcPr>
          <w:p w14:paraId="40FDEDE6" w14:textId="3C93839B" w:rsidR="0005120E" w:rsidRPr="00F5601F" w:rsidRDefault="0005120E" w:rsidP="0005120E">
            <w:pPr>
              <w:spacing w:before="60" w:line="252" w:lineRule="auto"/>
              <w:rPr>
                <w:rFonts w:cs="Arial"/>
                <w:i/>
                <w:lang w:eastAsia="en-GB"/>
              </w:rPr>
            </w:pPr>
            <w:r w:rsidRPr="50D3C52F">
              <w:rPr>
                <w:i/>
                <w:lang w:eastAsia="en-GB"/>
              </w:rPr>
              <w:t>Section will list the references and input data/information to be provided to the Consultant. Where appropriate, a description of the reference or input source should be provided to identify its relevance to the task</w:t>
            </w:r>
            <w:r w:rsidRPr="00F5601F">
              <w:rPr>
                <w:rFonts w:ascii="Verdana" w:hAnsi="Verdana"/>
                <w:i/>
                <w:sz w:val="20"/>
                <w:szCs w:val="20"/>
                <w:lang w:eastAsia="en-GB"/>
              </w:rPr>
              <w:t xml:space="preserve">. </w:t>
            </w:r>
            <w:r w:rsidRPr="50D3C52F">
              <w:rPr>
                <w:i/>
                <w:lang w:eastAsia="en-GB"/>
              </w:rPr>
              <w:t>This will include the description of any Site and the relevant Weather Data and Weather Measurements</w:t>
            </w:r>
            <w:r w:rsidR="00FA7AE0">
              <w:rPr>
                <w:i/>
                <w:lang w:eastAsia="en-GB"/>
              </w:rPr>
              <w:t xml:space="preserve"> if appropriate</w:t>
            </w:r>
            <w:r w:rsidRPr="50D3C52F">
              <w:rPr>
                <w:rFonts w:cs="Arial"/>
                <w:i/>
                <w:lang w:eastAsia="en-GB"/>
              </w:rPr>
              <w:t>.</w:t>
            </w:r>
          </w:p>
          <w:p w14:paraId="689C7242" w14:textId="77777777" w:rsidR="0005120E" w:rsidRPr="00F5601F" w:rsidRDefault="0005120E" w:rsidP="0005120E">
            <w:pPr>
              <w:spacing w:before="60" w:line="252" w:lineRule="auto"/>
              <w:rPr>
                <w:rFonts w:cs="Arial"/>
                <w:i/>
                <w:szCs w:val="22"/>
                <w:lang w:eastAsia="en-GB"/>
              </w:rPr>
            </w:pPr>
            <w:r w:rsidRPr="00F5601F">
              <w:rPr>
                <w:rFonts w:cs="Arial"/>
                <w:i/>
                <w:szCs w:val="22"/>
                <w:lang w:eastAsia="en-GB"/>
              </w:rPr>
              <w:t>E.g.:</w:t>
            </w:r>
          </w:p>
          <w:p w14:paraId="54D848C8" w14:textId="77777777" w:rsidR="0005120E" w:rsidRPr="00F5601F" w:rsidRDefault="0005120E" w:rsidP="0005120E">
            <w:pPr>
              <w:numPr>
                <w:ilvl w:val="0"/>
                <w:numId w:val="23"/>
              </w:numPr>
              <w:spacing w:before="60" w:after="0" w:line="252" w:lineRule="auto"/>
              <w:jc w:val="both"/>
              <w:rPr>
                <w:rFonts w:cs="Calibri"/>
                <w:i/>
                <w:szCs w:val="22"/>
              </w:rPr>
            </w:pPr>
            <w:r w:rsidRPr="00F5601F">
              <w:rPr>
                <w:rFonts w:cs="Calibri"/>
                <w:i/>
                <w:szCs w:val="22"/>
              </w:rPr>
              <w:t>Client glossary document</w:t>
            </w:r>
          </w:p>
          <w:p w14:paraId="086D15B3" w14:textId="77777777" w:rsidR="0005120E" w:rsidRPr="0005120E" w:rsidRDefault="0005120E" w:rsidP="0005120E">
            <w:pPr>
              <w:numPr>
                <w:ilvl w:val="0"/>
                <w:numId w:val="23"/>
              </w:numPr>
              <w:spacing w:before="60" w:after="0" w:line="252" w:lineRule="auto"/>
              <w:jc w:val="both"/>
              <w:rPr>
                <w:rFonts w:cs="Arial"/>
                <w:i/>
                <w:iCs/>
                <w:color w:val="819384"/>
                <w:szCs w:val="22"/>
              </w:rPr>
            </w:pPr>
            <w:r w:rsidRPr="00F5601F">
              <w:rPr>
                <w:rFonts w:cs="Calibri"/>
                <w:i/>
                <w:szCs w:val="22"/>
              </w:rPr>
              <w:t>Client branding guidelines</w:t>
            </w:r>
          </w:p>
        </w:tc>
      </w:tr>
      <w:tr w:rsidR="0005120E" w:rsidRPr="0005120E" w14:paraId="3BE411AF" w14:textId="77777777" w:rsidTr="708DBDF1">
        <w:tc>
          <w:tcPr>
            <w:tcW w:w="9634" w:type="dxa"/>
            <w:gridSpan w:val="3"/>
            <w:shd w:val="clear" w:color="auto" w:fill="518378"/>
          </w:tcPr>
          <w:p w14:paraId="25EE23E7" w14:textId="77777777" w:rsidR="0005120E" w:rsidRPr="0005120E" w:rsidRDefault="0005120E" w:rsidP="0005120E">
            <w:pPr>
              <w:spacing w:before="60" w:line="252" w:lineRule="auto"/>
              <w:rPr>
                <w:b/>
                <w:bCs/>
                <w:szCs w:val="20"/>
                <w:lang w:eastAsia="en-GB"/>
              </w:rPr>
            </w:pPr>
            <w:r w:rsidRPr="0005120E">
              <w:rPr>
                <w:b/>
                <w:bCs/>
                <w:szCs w:val="20"/>
                <w:lang w:eastAsia="en-GB"/>
              </w:rPr>
              <w:t>Procedural Requirements (Client)</w:t>
            </w:r>
          </w:p>
        </w:tc>
      </w:tr>
      <w:tr w:rsidR="0005120E" w:rsidRPr="0005120E" w14:paraId="5D53CB28" w14:textId="77777777" w:rsidTr="708DBDF1">
        <w:trPr>
          <w:trHeight w:val="2107"/>
        </w:trPr>
        <w:tc>
          <w:tcPr>
            <w:tcW w:w="9634" w:type="dxa"/>
            <w:gridSpan w:val="3"/>
          </w:tcPr>
          <w:p w14:paraId="5C87FF9E" w14:textId="2CBCE830" w:rsidR="0005120E" w:rsidRPr="001C0CBF" w:rsidRDefault="00470C3D" w:rsidP="001C0CBF">
            <w:pPr>
              <w:spacing w:before="0" w:after="0"/>
              <w:rPr>
                <w:rFonts w:cs="Arial"/>
                <w:i/>
                <w:iCs/>
                <w:szCs w:val="22"/>
                <w:lang w:eastAsia="en-GB"/>
              </w:rPr>
            </w:pPr>
            <w:r w:rsidRPr="001C0CBF">
              <w:rPr>
                <w:rFonts w:cs="Arial"/>
                <w:i/>
                <w:iCs/>
                <w:szCs w:val="22"/>
                <w:lang w:eastAsia="en-GB"/>
              </w:rPr>
              <w:t>Section should identify p</w:t>
            </w:r>
            <w:r w:rsidR="0005120E" w:rsidRPr="001C0CBF">
              <w:rPr>
                <w:rFonts w:cs="Arial"/>
                <w:i/>
                <w:iCs/>
                <w:szCs w:val="22"/>
                <w:lang w:eastAsia="en-GB"/>
              </w:rPr>
              <w:t>rocesses, procedures, work instructions and guidance to be followed</w:t>
            </w:r>
            <w:r w:rsidR="00A87EF3">
              <w:rPr>
                <w:rFonts w:cs="Arial"/>
                <w:i/>
                <w:iCs/>
                <w:szCs w:val="22"/>
                <w:lang w:eastAsia="en-GB"/>
              </w:rPr>
              <w:t>.</w:t>
            </w:r>
          </w:p>
          <w:p w14:paraId="1D67140C" w14:textId="77777777" w:rsidR="00470C3D" w:rsidRPr="001C0CBF" w:rsidRDefault="00470C3D" w:rsidP="001C0CBF">
            <w:pPr>
              <w:spacing w:before="60" w:line="252" w:lineRule="auto"/>
              <w:rPr>
                <w:rFonts w:cs="Arial"/>
                <w:i/>
                <w:iCs/>
                <w:szCs w:val="22"/>
                <w:lang w:eastAsia="en-GB"/>
              </w:rPr>
            </w:pPr>
            <w:r w:rsidRPr="001C0CBF">
              <w:rPr>
                <w:rFonts w:cs="Arial"/>
                <w:i/>
                <w:iCs/>
                <w:szCs w:val="22"/>
                <w:lang w:eastAsia="en-GB"/>
              </w:rPr>
              <w:t>E.g.:</w:t>
            </w:r>
          </w:p>
          <w:p w14:paraId="426FFD43" w14:textId="77777777" w:rsidR="0005120E" w:rsidRPr="0005120E" w:rsidRDefault="0005120E" w:rsidP="001C0CBF">
            <w:pPr>
              <w:spacing w:before="0" w:after="0"/>
              <w:rPr>
                <w:rFonts w:eastAsia="Arial" w:cs="Arial"/>
                <w:szCs w:val="22"/>
                <w:lang w:eastAsia="en-GB"/>
              </w:rPr>
            </w:pPr>
            <w:r w:rsidRPr="001C0CBF">
              <w:rPr>
                <w:rFonts w:eastAsia="Arial" w:cs="Arial"/>
                <w:i/>
                <w:iCs/>
                <w:szCs w:val="22"/>
                <w:lang w:eastAsia="en-GB"/>
              </w:rPr>
              <w:t>Required governance and assurance for deliverables will be/is outlined in the Contract Quality Plan.</w:t>
            </w:r>
          </w:p>
        </w:tc>
      </w:tr>
      <w:tr w:rsidR="0005120E" w:rsidRPr="0005120E" w14:paraId="550070F1" w14:textId="77777777" w:rsidTr="708DBDF1">
        <w:tc>
          <w:tcPr>
            <w:tcW w:w="9634" w:type="dxa"/>
            <w:gridSpan w:val="3"/>
            <w:shd w:val="clear" w:color="auto" w:fill="518378"/>
          </w:tcPr>
          <w:p w14:paraId="72A592DF" w14:textId="77777777" w:rsidR="0005120E" w:rsidRPr="0005120E" w:rsidRDefault="0005120E" w:rsidP="0005120E">
            <w:pPr>
              <w:spacing w:before="60" w:line="252" w:lineRule="auto"/>
              <w:rPr>
                <w:b/>
                <w:bCs/>
                <w:szCs w:val="20"/>
                <w:lang w:eastAsia="en-GB"/>
              </w:rPr>
            </w:pPr>
            <w:r w:rsidRPr="0005120E">
              <w:rPr>
                <w:b/>
                <w:bCs/>
                <w:szCs w:val="20"/>
                <w:lang w:eastAsia="en-GB"/>
              </w:rPr>
              <w:t>Security Requirements (Client)</w:t>
            </w:r>
          </w:p>
        </w:tc>
      </w:tr>
      <w:tr w:rsidR="0005120E" w:rsidRPr="0005120E" w14:paraId="3ADBE7A0" w14:textId="77777777" w:rsidTr="708DBDF1">
        <w:tc>
          <w:tcPr>
            <w:tcW w:w="9634" w:type="dxa"/>
            <w:gridSpan w:val="3"/>
          </w:tcPr>
          <w:p w14:paraId="0CF9B82D" w14:textId="50A9E012" w:rsidR="0005120E" w:rsidRDefault="00A87EF3" w:rsidP="7E84C717">
            <w:pPr>
              <w:spacing w:before="60" w:line="252" w:lineRule="auto"/>
              <w:rPr>
                <w:rFonts w:cs="Arial"/>
                <w:i/>
                <w:iCs/>
                <w:szCs w:val="22"/>
                <w:lang w:eastAsia="en-GB"/>
              </w:rPr>
            </w:pPr>
            <w:r w:rsidRPr="00C35216">
              <w:rPr>
                <w:rFonts w:cs="Arial"/>
                <w:i/>
                <w:iCs/>
                <w:szCs w:val="22"/>
                <w:lang w:eastAsia="en-GB"/>
              </w:rPr>
              <w:t>S</w:t>
            </w:r>
            <w:r w:rsidR="0005120E" w:rsidRPr="00C35216">
              <w:rPr>
                <w:rFonts w:cs="Arial"/>
                <w:i/>
                <w:iCs/>
                <w:szCs w:val="22"/>
                <w:lang w:eastAsia="en-GB"/>
              </w:rPr>
              <w:t xml:space="preserve">ection should identify the maximum classification of information to be supplied or produced </w:t>
            </w:r>
            <w:proofErr w:type="gramStart"/>
            <w:r w:rsidR="0005120E" w:rsidRPr="00C35216">
              <w:rPr>
                <w:rFonts w:cs="Arial"/>
                <w:i/>
                <w:iCs/>
                <w:szCs w:val="22"/>
                <w:lang w:eastAsia="en-GB"/>
              </w:rPr>
              <w:t>in the course of</w:t>
            </w:r>
            <w:proofErr w:type="gramEnd"/>
            <w:r w:rsidR="0005120E" w:rsidRPr="00C35216">
              <w:rPr>
                <w:rFonts w:cs="Arial"/>
                <w:i/>
                <w:iCs/>
                <w:szCs w:val="22"/>
                <w:lang w:eastAsia="en-GB"/>
              </w:rPr>
              <w:t xml:space="preserve"> the </w:t>
            </w:r>
            <w:proofErr w:type="gramStart"/>
            <w:r w:rsidR="0005120E" w:rsidRPr="00C35216">
              <w:rPr>
                <w:rFonts w:cs="Arial"/>
                <w:i/>
                <w:iCs/>
                <w:szCs w:val="22"/>
                <w:lang w:eastAsia="en-GB"/>
              </w:rPr>
              <w:t>task, and</w:t>
            </w:r>
            <w:proofErr w:type="gramEnd"/>
            <w:r w:rsidR="0005120E" w:rsidRPr="00C35216">
              <w:rPr>
                <w:rFonts w:cs="Arial"/>
                <w:i/>
                <w:iCs/>
                <w:szCs w:val="22"/>
                <w:lang w:eastAsia="en-GB"/>
              </w:rPr>
              <w:t xml:space="preserve"> identify the applicable Security appendix from </w:t>
            </w:r>
            <w:r w:rsidR="009B0FCA" w:rsidRPr="00C35216">
              <w:rPr>
                <w:rFonts w:cs="Arial"/>
                <w:i/>
                <w:iCs/>
                <w:szCs w:val="22"/>
                <w:lang w:eastAsia="en-GB"/>
              </w:rPr>
              <w:t xml:space="preserve">Schedule </w:t>
            </w:r>
            <w:r w:rsidR="009B0FCA" w:rsidRPr="00C35216">
              <w:rPr>
                <w:rFonts w:cs="Arial"/>
                <w:i/>
                <w:iCs/>
                <w:szCs w:val="22"/>
                <w:highlight w:val="yellow"/>
                <w:lang w:eastAsia="en-GB"/>
              </w:rPr>
              <w:t>XX</w:t>
            </w:r>
            <w:r w:rsidR="0005120E" w:rsidRPr="00C35216">
              <w:rPr>
                <w:rFonts w:cs="Arial"/>
                <w:i/>
                <w:iCs/>
                <w:szCs w:val="22"/>
                <w:lang w:eastAsia="en-GB"/>
              </w:rPr>
              <w:t xml:space="preserve"> to be applied for the task.</w:t>
            </w:r>
          </w:p>
          <w:p w14:paraId="16CC2489" w14:textId="77777777" w:rsidR="00C80BFF" w:rsidRPr="001C0CBF" w:rsidRDefault="00C80BFF" w:rsidP="00C80BFF">
            <w:pPr>
              <w:spacing w:before="60" w:line="252" w:lineRule="auto"/>
              <w:rPr>
                <w:rFonts w:cs="Arial"/>
                <w:i/>
                <w:iCs/>
                <w:szCs w:val="22"/>
                <w:lang w:eastAsia="en-GB"/>
              </w:rPr>
            </w:pPr>
            <w:r w:rsidRPr="001C0CBF">
              <w:rPr>
                <w:rFonts w:cs="Arial"/>
                <w:i/>
                <w:iCs/>
                <w:szCs w:val="22"/>
                <w:lang w:eastAsia="en-GB"/>
              </w:rPr>
              <w:t>E.g.:</w:t>
            </w:r>
          </w:p>
          <w:p w14:paraId="631B5C07" w14:textId="77777777" w:rsidR="0005120E" w:rsidRPr="00C35216" w:rsidRDefault="0005120E" w:rsidP="0005120E">
            <w:pPr>
              <w:spacing w:before="60" w:line="252" w:lineRule="auto"/>
              <w:rPr>
                <w:rFonts w:cs="Arial"/>
                <w:i/>
                <w:iCs/>
                <w:szCs w:val="22"/>
                <w:lang w:eastAsia="en-GB"/>
              </w:rPr>
            </w:pPr>
            <w:r w:rsidRPr="00C35216">
              <w:rPr>
                <w:rFonts w:cs="Arial"/>
                <w:i/>
                <w:iCs/>
                <w:szCs w:val="22"/>
                <w:lang w:eastAsia="en-GB"/>
              </w:rPr>
              <w:t xml:space="preserve">This Task Order has a security classification of [Official / Official Sensitive]. </w:t>
            </w:r>
          </w:p>
          <w:p w14:paraId="2BA675E6" w14:textId="6C4BC883" w:rsidR="0005120E" w:rsidRPr="00C35216" w:rsidRDefault="0005120E" w:rsidP="7E84C717">
            <w:pPr>
              <w:spacing w:before="60" w:line="252" w:lineRule="auto"/>
              <w:rPr>
                <w:rFonts w:cs="Arial"/>
                <w:i/>
                <w:iCs/>
                <w:szCs w:val="22"/>
                <w:lang w:eastAsia="en-GB"/>
              </w:rPr>
            </w:pPr>
            <w:r w:rsidRPr="00C35216">
              <w:rPr>
                <w:rFonts w:cs="Arial"/>
                <w:i/>
                <w:iCs/>
                <w:szCs w:val="22"/>
                <w:lang w:eastAsia="en-GB"/>
              </w:rPr>
              <w:t xml:space="preserve">NWS BPSS clearance will be required for those requiring unescorted site pass for </w:t>
            </w:r>
            <w:r w:rsidR="00024ABC" w:rsidRPr="00C35216">
              <w:rPr>
                <w:rFonts w:cs="Arial"/>
                <w:i/>
                <w:iCs/>
                <w:szCs w:val="22"/>
                <w:lang w:eastAsia="en-GB"/>
              </w:rPr>
              <w:t>any NWS</w:t>
            </w:r>
            <w:r w:rsidR="001C1458" w:rsidRPr="00C35216">
              <w:rPr>
                <w:rFonts w:cs="Arial"/>
                <w:i/>
                <w:iCs/>
                <w:szCs w:val="22"/>
                <w:lang w:eastAsia="en-GB"/>
              </w:rPr>
              <w:t xml:space="preserve"> </w:t>
            </w:r>
            <w:r w:rsidRPr="00C35216">
              <w:rPr>
                <w:rFonts w:cs="Arial"/>
                <w:i/>
                <w:iCs/>
                <w:szCs w:val="22"/>
                <w:lang w:eastAsia="en-GB"/>
              </w:rPr>
              <w:t xml:space="preserve">/NDA </w:t>
            </w:r>
            <w:r w:rsidR="003B4ED1" w:rsidRPr="00C35216">
              <w:rPr>
                <w:rFonts w:cs="Arial"/>
                <w:i/>
                <w:iCs/>
                <w:szCs w:val="22"/>
                <w:lang w:eastAsia="en-GB"/>
              </w:rPr>
              <w:t>buildings</w:t>
            </w:r>
            <w:r w:rsidR="003B4A64" w:rsidRPr="00C35216">
              <w:rPr>
                <w:rFonts w:cs="Arial"/>
                <w:i/>
                <w:iCs/>
                <w:szCs w:val="22"/>
                <w:lang w:eastAsia="en-GB"/>
              </w:rPr>
              <w:t xml:space="preserve"> or any p</w:t>
            </w:r>
            <w:r w:rsidR="004572CE" w:rsidRPr="00C35216">
              <w:rPr>
                <w:rFonts w:cs="Arial"/>
                <w:i/>
                <w:iCs/>
                <w:szCs w:val="22"/>
                <w:lang w:eastAsia="en-GB"/>
              </w:rPr>
              <w:t>remisses</w:t>
            </w:r>
            <w:r w:rsidR="003B4A64" w:rsidRPr="00C35216">
              <w:rPr>
                <w:rFonts w:cs="Arial"/>
                <w:i/>
                <w:iCs/>
                <w:szCs w:val="22"/>
                <w:lang w:eastAsia="en-GB"/>
              </w:rPr>
              <w:t xml:space="preserve"> identified by the Client</w:t>
            </w:r>
            <w:r w:rsidR="004572CE" w:rsidRPr="00C35216">
              <w:rPr>
                <w:rFonts w:cs="Arial"/>
                <w:i/>
                <w:iCs/>
                <w:szCs w:val="22"/>
                <w:lang w:eastAsia="en-GB"/>
              </w:rPr>
              <w:t xml:space="preserve">. </w:t>
            </w:r>
          </w:p>
          <w:p w14:paraId="2C05CDF9" w14:textId="77777777" w:rsidR="0005120E" w:rsidRPr="00C35216" w:rsidRDefault="0005120E" w:rsidP="0005120E">
            <w:pPr>
              <w:spacing w:before="60" w:line="252" w:lineRule="auto"/>
              <w:rPr>
                <w:rFonts w:cs="Arial"/>
                <w:i/>
                <w:iCs/>
                <w:szCs w:val="22"/>
                <w:lang w:eastAsia="en-GB"/>
              </w:rPr>
            </w:pPr>
            <w:r w:rsidRPr="00C35216">
              <w:rPr>
                <w:rFonts w:cs="Arial"/>
                <w:i/>
                <w:iCs/>
                <w:szCs w:val="22"/>
                <w:lang w:eastAsia="en-GB"/>
              </w:rPr>
              <w:t>Please state if laptops will be provided e.g.:</w:t>
            </w:r>
          </w:p>
          <w:p w14:paraId="75BBA5FE" w14:textId="77777777" w:rsidR="0005120E" w:rsidRPr="0005120E" w:rsidRDefault="0005120E" w:rsidP="0005120E">
            <w:pPr>
              <w:spacing w:before="60" w:line="252" w:lineRule="auto"/>
              <w:rPr>
                <w:color w:val="000000"/>
                <w:szCs w:val="20"/>
                <w:lang w:eastAsia="en-GB"/>
              </w:rPr>
            </w:pPr>
            <w:r w:rsidRPr="00C35216">
              <w:rPr>
                <w:rFonts w:cs="Arial"/>
                <w:i/>
                <w:iCs/>
                <w:szCs w:val="22"/>
                <w:lang w:eastAsia="en-GB"/>
              </w:rPr>
              <w:t>No additional NWS laptop will be provided for this task order beyond those already supplied and or requested.</w:t>
            </w:r>
          </w:p>
        </w:tc>
      </w:tr>
      <w:tr w:rsidR="0005120E" w:rsidRPr="0005120E" w14:paraId="58CFD320" w14:textId="77777777" w:rsidTr="708DBDF1">
        <w:tc>
          <w:tcPr>
            <w:tcW w:w="9634" w:type="dxa"/>
            <w:gridSpan w:val="3"/>
            <w:shd w:val="clear" w:color="auto" w:fill="518378"/>
          </w:tcPr>
          <w:p w14:paraId="2151C3C3" w14:textId="77777777" w:rsidR="0005120E" w:rsidRPr="0005120E" w:rsidRDefault="0005120E" w:rsidP="0005120E">
            <w:pPr>
              <w:spacing w:before="60" w:line="252" w:lineRule="auto"/>
              <w:rPr>
                <w:b/>
                <w:lang w:eastAsia="en-GB"/>
              </w:rPr>
            </w:pPr>
            <w:r w:rsidRPr="23A00507">
              <w:rPr>
                <w:b/>
                <w:lang w:eastAsia="en-GB"/>
              </w:rPr>
              <w:t>Timescales &amp; Programme (Client, Consultant)</w:t>
            </w:r>
          </w:p>
        </w:tc>
      </w:tr>
      <w:tr w:rsidR="0005120E" w:rsidRPr="0005120E" w14:paraId="5AB9DDAF" w14:textId="77777777" w:rsidTr="708DBDF1">
        <w:trPr>
          <w:trHeight w:val="82"/>
        </w:trPr>
        <w:tc>
          <w:tcPr>
            <w:tcW w:w="2536" w:type="dxa"/>
            <w:vMerge w:val="restart"/>
            <w:shd w:val="clear" w:color="auto" w:fill="C5DAD1"/>
            <w:vAlign w:val="center"/>
          </w:tcPr>
          <w:p w14:paraId="37E350D0" w14:textId="553F21E0" w:rsidR="0005120E" w:rsidRPr="0005120E" w:rsidRDefault="0005120E" w:rsidP="0005120E">
            <w:pPr>
              <w:spacing w:before="60" w:line="252" w:lineRule="auto"/>
              <w:rPr>
                <w:szCs w:val="20"/>
                <w:lang w:eastAsia="en-GB"/>
              </w:rPr>
            </w:pPr>
            <w:r w:rsidRPr="0005120E">
              <w:rPr>
                <w:szCs w:val="20"/>
                <w:lang w:eastAsia="en-GB"/>
              </w:rPr>
              <w:lastRenderedPageBreak/>
              <w:t>Client</w:t>
            </w:r>
            <w:r w:rsidR="005C5E3E">
              <w:rPr>
                <w:szCs w:val="20"/>
                <w:lang w:eastAsia="en-GB"/>
              </w:rPr>
              <w:t>’s</w:t>
            </w:r>
            <w:r w:rsidRPr="0005120E">
              <w:rPr>
                <w:szCs w:val="20"/>
                <w:lang w:eastAsia="en-GB"/>
              </w:rPr>
              <w:t xml:space="preserve"> Requirements</w:t>
            </w:r>
          </w:p>
        </w:tc>
        <w:tc>
          <w:tcPr>
            <w:tcW w:w="2197" w:type="dxa"/>
            <w:shd w:val="clear" w:color="auto" w:fill="C5DAD1"/>
          </w:tcPr>
          <w:p w14:paraId="269FFB67" w14:textId="77777777" w:rsidR="0005120E" w:rsidRPr="0005120E" w:rsidRDefault="0005120E" w:rsidP="0005120E">
            <w:pPr>
              <w:spacing w:before="60" w:line="252" w:lineRule="auto"/>
              <w:rPr>
                <w:szCs w:val="20"/>
                <w:lang w:eastAsia="en-GB"/>
              </w:rPr>
            </w:pPr>
            <w:r w:rsidRPr="0005120E">
              <w:rPr>
                <w:szCs w:val="20"/>
                <w:lang w:eastAsia="en-GB"/>
              </w:rPr>
              <w:t>Start Date</w:t>
            </w:r>
          </w:p>
        </w:tc>
        <w:tc>
          <w:tcPr>
            <w:tcW w:w="4901" w:type="dxa"/>
          </w:tcPr>
          <w:p w14:paraId="627C6EF7" w14:textId="77777777" w:rsidR="0005120E" w:rsidRPr="00590E03" w:rsidRDefault="0005120E" w:rsidP="0005120E">
            <w:pPr>
              <w:spacing w:before="60" w:line="252" w:lineRule="auto"/>
              <w:rPr>
                <w:color w:val="000000"/>
                <w:szCs w:val="20"/>
                <w:lang w:eastAsia="en-GB"/>
              </w:rPr>
            </w:pPr>
            <w:r w:rsidRPr="00590E03">
              <w:rPr>
                <w:szCs w:val="20"/>
                <w:lang w:eastAsia="en-GB"/>
              </w:rPr>
              <w:t>[Insert Start Date]</w:t>
            </w:r>
          </w:p>
        </w:tc>
      </w:tr>
      <w:tr w:rsidR="0005120E" w:rsidRPr="0005120E" w14:paraId="603B59B5" w14:textId="77777777" w:rsidTr="708DBDF1">
        <w:trPr>
          <w:trHeight w:val="80"/>
        </w:trPr>
        <w:tc>
          <w:tcPr>
            <w:tcW w:w="2536" w:type="dxa"/>
            <w:vMerge/>
            <w:vAlign w:val="center"/>
          </w:tcPr>
          <w:p w14:paraId="277A6841" w14:textId="77777777" w:rsidR="0005120E" w:rsidRPr="0005120E" w:rsidRDefault="0005120E" w:rsidP="0005120E">
            <w:pPr>
              <w:spacing w:before="60" w:line="252" w:lineRule="auto"/>
              <w:rPr>
                <w:szCs w:val="20"/>
                <w:lang w:eastAsia="en-GB"/>
              </w:rPr>
            </w:pPr>
          </w:p>
        </w:tc>
        <w:tc>
          <w:tcPr>
            <w:tcW w:w="2197" w:type="dxa"/>
            <w:shd w:val="clear" w:color="auto" w:fill="C5DAD1"/>
          </w:tcPr>
          <w:p w14:paraId="1DFE4BC0" w14:textId="77777777" w:rsidR="0005120E" w:rsidRPr="0005120E" w:rsidRDefault="0005120E" w:rsidP="0005120E">
            <w:pPr>
              <w:spacing w:before="60" w:line="252" w:lineRule="auto"/>
              <w:rPr>
                <w:szCs w:val="20"/>
                <w:lang w:eastAsia="en-GB"/>
              </w:rPr>
            </w:pPr>
            <w:r w:rsidRPr="0005120E">
              <w:rPr>
                <w:szCs w:val="20"/>
                <w:lang w:eastAsia="en-GB"/>
              </w:rPr>
              <w:t>Completion By</w:t>
            </w:r>
          </w:p>
        </w:tc>
        <w:tc>
          <w:tcPr>
            <w:tcW w:w="4901" w:type="dxa"/>
          </w:tcPr>
          <w:p w14:paraId="3FACB8D3" w14:textId="77777777" w:rsidR="0005120E" w:rsidRPr="00590E03" w:rsidRDefault="0005120E" w:rsidP="0005120E">
            <w:pPr>
              <w:spacing w:before="60" w:line="252" w:lineRule="auto"/>
              <w:rPr>
                <w:color w:val="000000"/>
                <w:szCs w:val="20"/>
                <w:lang w:eastAsia="en-GB"/>
              </w:rPr>
            </w:pPr>
            <w:r w:rsidRPr="00590E03">
              <w:rPr>
                <w:color w:val="000000"/>
                <w:szCs w:val="20"/>
                <w:lang w:eastAsia="en-GB"/>
              </w:rPr>
              <w:t>[Insert Required Completion Date]</w:t>
            </w:r>
          </w:p>
        </w:tc>
      </w:tr>
      <w:tr w:rsidR="0005120E" w:rsidRPr="0005120E" w14:paraId="5C2B31F3" w14:textId="77777777" w:rsidTr="708DBDF1">
        <w:trPr>
          <w:trHeight w:val="80"/>
        </w:trPr>
        <w:tc>
          <w:tcPr>
            <w:tcW w:w="2536" w:type="dxa"/>
            <w:vMerge w:val="restart"/>
            <w:shd w:val="clear" w:color="auto" w:fill="D7C6E6"/>
            <w:vAlign w:val="center"/>
          </w:tcPr>
          <w:p w14:paraId="5FED5389" w14:textId="77777777" w:rsidR="0005120E" w:rsidRPr="0005120E" w:rsidRDefault="0005120E" w:rsidP="0005120E">
            <w:pPr>
              <w:spacing w:before="60" w:line="252" w:lineRule="auto"/>
              <w:rPr>
                <w:szCs w:val="20"/>
                <w:lang w:eastAsia="en-GB"/>
              </w:rPr>
            </w:pPr>
            <w:r w:rsidRPr="0005120E">
              <w:rPr>
                <w:szCs w:val="20"/>
                <w:lang w:eastAsia="en-GB"/>
              </w:rPr>
              <w:t>Consultant’s Outline Programme</w:t>
            </w:r>
          </w:p>
        </w:tc>
        <w:tc>
          <w:tcPr>
            <w:tcW w:w="2197" w:type="dxa"/>
          </w:tcPr>
          <w:p w14:paraId="2EAAA65B" w14:textId="77777777" w:rsidR="0005120E" w:rsidRPr="005C5E3E" w:rsidRDefault="0005120E" w:rsidP="0005120E">
            <w:pPr>
              <w:spacing w:before="60" w:line="252" w:lineRule="auto"/>
              <w:rPr>
                <w:szCs w:val="20"/>
                <w:lang w:eastAsia="en-GB"/>
              </w:rPr>
            </w:pPr>
            <w:r w:rsidRPr="005C5E3E">
              <w:rPr>
                <w:szCs w:val="20"/>
                <w:lang w:eastAsia="en-GB"/>
              </w:rPr>
              <w:t>Start Date</w:t>
            </w:r>
          </w:p>
        </w:tc>
        <w:tc>
          <w:tcPr>
            <w:tcW w:w="4901" w:type="dxa"/>
          </w:tcPr>
          <w:p w14:paraId="63BCC700" w14:textId="77777777" w:rsidR="0005120E" w:rsidRPr="00353906" w:rsidRDefault="0005120E" w:rsidP="0005120E">
            <w:pPr>
              <w:spacing w:before="60" w:line="252" w:lineRule="auto"/>
              <w:rPr>
                <w:i/>
                <w:iCs/>
                <w:szCs w:val="20"/>
                <w:lang w:eastAsia="en-GB"/>
              </w:rPr>
            </w:pPr>
            <w:r w:rsidRPr="00353906">
              <w:rPr>
                <w:i/>
                <w:iCs/>
                <w:szCs w:val="20"/>
                <w:lang w:eastAsia="en-GB"/>
              </w:rPr>
              <w:t>Outline programme developed by the</w:t>
            </w:r>
          </w:p>
        </w:tc>
      </w:tr>
      <w:tr w:rsidR="0005120E" w:rsidRPr="0005120E" w14:paraId="71B32B2F" w14:textId="77777777" w:rsidTr="708DBDF1">
        <w:trPr>
          <w:trHeight w:val="80"/>
        </w:trPr>
        <w:tc>
          <w:tcPr>
            <w:tcW w:w="2536" w:type="dxa"/>
            <w:vMerge/>
            <w:vAlign w:val="center"/>
          </w:tcPr>
          <w:p w14:paraId="00282726" w14:textId="77777777" w:rsidR="0005120E" w:rsidRPr="0005120E" w:rsidRDefault="0005120E" w:rsidP="0005120E">
            <w:pPr>
              <w:spacing w:before="60" w:line="252" w:lineRule="auto"/>
              <w:rPr>
                <w:szCs w:val="20"/>
                <w:lang w:eastAsia="en-GB"/>
              </w:rPr>
            </w:pPr>
          </w:p>
        </w:tc>
        <w:tc>
          <w:tcPr>
            <w:tcW w:w="2197" w:type="dxa"/>
          </w:tcPr>
          <w:p w14:paraId="1F72978D" w14:textId="77777777" w:rsidR="0005120E" w:rsidRPr="005C5E3E" w:rsidRDefault="0005120E" w:rsidP="0005120E">
            <w:pPr>
              <w:spacing w:before="60" w:line="252" w:lineRule="auto"/>
              <w:rPr>
                <w:szCs w:val="20"/>
                <w:lang w:eastAsia="en-GB"/>
              </w:rPr>
            </w:pPr>
            <w:r w:rsidRPr="005C5E3E">
              <w:rPr>
                <w:szCs w:val="20"/>
                <w:lang w:eastAsia="en-GB"/>
              </w:rPr>
              <w:t>Milestone x</w:t>
            </w:r>
          </w:p>
        </w:tc>
        <w:tc>
          <w:tcPr>
            <w:tcW w:w="4901" w:type="dxa"/>
          </w:tcPr>
          <w:p w14:paraId="0A2CBF4A" w14:textId="77777777" w:rsidR="0005120E" w:rsidRPr="00353906" w:rsidRDefault="0005120E" w:rsidP="0005120E">
            <w:pPr>
              <w:spacing w:before="60" w:line="252" w:lineRule="auto"/>
              <w:rPr>
                <w:i/>
                <w:iCs/>
                <w:szCs w:val="20"/>
                <w:lang w:eastAsia="en-GB"/>
              </w:rPr>
            </w:pPr>
            <w:r w:rsidRPr="00353906">
              <w:rPr>
                <w:i/>
                <w:iCs/>
                <w:szCs w:val="20"/>
                <w:lang w:eastAsia="en-GB"/>
              </w:rPr>
              <w:t>Consultant based on the proposed approach</w:t>
            </w:r>
          </w:p>
        </w:tc>
      </w:tr>
      <w:tr w:rsidR="0005120E" w:rsidRPr="0005120E" w14:paraId="326A6A80" w14:textId="77777777" w:rsidTr="708DBDF1">
        <w:trPr>
          <w:trHeight w:val="80"/>
        </w:trPr>
        <w:tc>
          <w:tcPr>
            <w:tcW w:w="2536" w:type="dxa"/>
            <w:vMerge/>
            <w:vAlign w:val="center"/>
          </w:tcPr>
          <w:p w14:paraId="018C97D9" w14:textId="77777777" w:rsidR="0005120E" w:rsidRPr="0005120E" w:rsidRDefault="0005120E" w:rsidP="0005120E">
            <w:pPr>
              <w:spacing w:before="60" w:line="252" w:lineRule="auto"/>
              <w:rPr>
                <w:szCs w:val="20"/>
                <w:lang w:eastAsia="en-GB"/>
              </w:rPr>
            </w:pPr>
          </w:p>
        </w:tc>
        <w:tc>
          <w:tcPr>
            <w:tcW w:w="2197" w:type="dxa"/>
          </w:tcPr>
          <w:p w14:paraId="09AA175C" w14:textId="77777777" w:rsidR="0005120E" w:rsidRPr="005C5E3E" w:rsidRDefault="0005120E" w:rsidP="0005120E">
            <w:pPr>
              <w:spacing w:before="60" w:line="252" w:lineRule="auto"/>
              <w:rPr>
                <w:szCs w:val="20"/>
                <w:lang w:eastAsia="en-GB"/>
              </w:rPr>
            </w:pPr>
            <w:r w:rsidRPr="005C5E3E">
              <w:rPr>
                <w:szCs w:val="20"/>
                <w:lang w:eastAsia="en-GB"/>
              </w:rPr>
              <w:t>Milestone y</w:t>
            </w:r>
          </w:p>
        </w:tc>
        <w:tc>
          <w:tcPr>
            <w:tcW w:w="4901" w:type="dxa"/>
          </w:tcPr>
          <w:p w14:paraId="5D4EC863" w14:textId="77777777" w:rsidR="0005120E" w:rsidRPr="00353906" w:rsidRDefault="0005120E" w:rsidP="0005120E">
            <w:pPr>
              <w:spacing w:before="60" w:line="252" w:lineRule="auto"/>
              <w:rPr>
                <w:i/>
                <w:iCs/>
                <w:szCs w:val="20"/>
                <w:lang w:eastAsia="en-GB"/>
              </w:rPr>
            </w:pPr>
            <w:r w:rsidRPr="00353906">
              <w:rPr>
                <w:i/>
                <w:iCs/>
                <w:szCs w:val="20"/>
                <w:lang w:eastAsia="en-GB"/>
              </w:rPr>
              <w:t xml:space="preserve">to delivery of the task; shall reflect the </w:t>
            </w:r>
          </w:p>
        </w:tc>
      </w:tr>
      <w:tr w:rsidR="0005120E" w:rsidRPr="0005120E" w14:paraId="7AA1EE8A" w14:textId="77777777" w:rsidTr="708DBDF1">
        <w:trPr>
          <w:trHeight w:val="80"/>
        </w:trPr>
        <w:tc>
          <w:tcPr>
            <w:tcW w:w="2536" w:type="dxa"/>
            <w:vMerge/>
            <w:vAlign w:val="center"/>
          </w:tcPr>
          <w:p w14:paraId="37847B47" w14:textId="77777777" w:rsidR="0005120E" w:rsidRPr="0005120E" w:rsidRDefault="0005120E" w:rsidP="0005120E">
            <w:pPr>
              <w:spacing w:before="60" w:line="252" w:lineRule="auto"/>
              <w:rPr>
                <w:szCs w:val="20"/>
                <w:lang w:eastAsia="en-GB"/>
              </w:rPr>
            </w:pPr>
          </w:p>
        </w:tc>
        <w:tc>
          <w:tcPr>
            <w:tcW w:w="2197" w:type="dxa"/>
          </w:tcPr>
          <w:p w14:paraId="707A3745" w14:textId="77777777" w:rsidR="0005120E" w:rsidRPr="005C5E3E" w:rsidRDefault="0005120E" w:rsidP="0005120E">
            <w:pPr>
              <w:spacing w:before="60" w:line="252" w:lineRule="auto"/>
              <w:rPr>
                <w:szCs w:val="20"/>
                <w:lang w:eastAsia="en-GB"/>
              </w:rPr>
            </w:pPr>
            <w:r w:rsidRPr="005C5E3E">
              <w:rPr>
                <w:szCs w:val="20"/>
                <w:lang w:eastAsia="en-GB"/>
              </w:rPr>
              <w:t>Milestone z</w:t>
            </w:r>
          </w:p>
        </w:tc>
        <w:tc>
          <w:tcPr>
            <w:tcW w:w="4901" w:type="dxa"/>
          </w:tcPr>
          <w:p w14:paraId="1F60D65A" w14:textId="77777777" w:rsidR="0005120E" w:rsidRPr="00353906" w:rsidRDefault="0005120E" w:rsidP="0005120E">
            <w:pPr>
              <w:spacing w:before="60" w:line="252" w:lineRule="auto"/>
              <w:rPr>
                <w:i/>
                <w:iCs/>
                <w:szCs w:val="20"/>
                <w:lang w:eastAsia="en-GB"/>
              </w:rPr>
            </w:pPr>
            <w:r w:rsidRPr="00353906">
              <w:rPr>
                <w:i/>
                <w:iCs/>
                <w:szCs w:val="20"/>
                <w:lang w:eastAsia="en-GB"/>
              </w:rPr>
              <w:t>Client’s timescale requirements.</w:t>
            </w:r>
          </w:p>
          <w:p w14:paraId="1BA74229" w14:textId="2C6888EC" w:rsidR="003E0966" w:rsidRPr="00353906" w:rsidRDefault="003E0966" w:rsidP="0005120E">
            <w:pPr>
              <w:spacing w:before="60" w:line="252" w:lineRule="auto"/>
              <w:rPr>
                <w:i/>
                <w:iCs/>
                <w:szCs w:val="20"/>
                <w:lang w:eastAsia="en-GB"/>
              </w:rPr>
            </w:pPr>
            <w:r w:rsidRPr="00353906">
              <w:rPr>
                <w:i/>
                <w:iCs/>
                <w:szCs w:val="20"/>
                <w:lang w:eastAsia="en-GB"/>
              </w:rPr>
              <w:t xml:space="preserve">Milestones will trigger the release of the Delivery </w:t>
            </w:r>
            <w:r w:rsidR="00262C0B" w:rsidRPr="00353906">
              <w:rPr>
                <w:i/>
                <w:iCs/>
                <w:szCs w:val="20"/>
                <w:lang w:eastAsia="en-GB"/>
              </w:rPr>
              <w:t xml:space="preserve">related retention. As in Schedule </w:t>
            </w:r>
            <w:r w:rsidR="00262C0B" w:rsidRPr="00353906">
              <w:rPr>
                <w:i/>
                <w:iCs/>
                <w:szCs w:val="20"/>
                <w:highlight w:val="yellow"/>
                <w:lang w:eastAsia="en-GB"/>
              </w:rPr>
              <w:t>XX</w:t>
            </w:r>
            <w:r w:rsidR="00262C0B" w:rsidRPr="00353906">
              <w:rPr>
                <w:i/>
                <w:iCs/>
                <w:szCs w:val="20"/>
                <w:lang w:eastAsia="en-GB"/>
              </w:rPr>
              <w:t>.  Dates to be provided for each Milestone.</w:t>
            </w:r>
          </w:p>
        </w:tc>
      </w:tr>
      <w:tr w:rsidR="0005120E" w:rsidRPr="0005120E" w14:paraId="563E6DC7" w14:textId="77777777" w:rsidTr="708DBDF1">
        <w:trPr>
          <w:trHeight w:val="80"/>
        </w:trPr>
        <w:tc>
          <w:tcPr>
            <w:tcW w:w="2536" w:type="dxa"/>
            <w:vMerge/>
          </w:tcPr>
          <w:p w14:paraId="3149278F" w14:textId="77777777" w:rsidR="0005120E" w:rsidRPr="0005120E" w:rsidRDefault="0005120E" w:rsidP="0005120E">
            <w:pPr>
              <w:spacing w:before="60" w:line="252" w:lineRule="auto"/>
              <w:rPr>
                <w:szCs w:val="20"/>
                <w:lang w:eastAsia="en-GB"/>
              </w:rPr>
            </w:pPr>
          </w:p>
        </w:tc>
        <w:tc>
          <w:tcPr>
            <w:tcW w:w="2197" w:type="dxa"/>
          </w:tcPr>
          <w:p w14:paraId="5E7F6380" w14:textId="77777777" w:rsidR="0005120E" w:rsidRPr="005C5E3E" w:rsidRDefault="0005120E" w:rsidP="0005120E">
            <w:pPr>
              <w:spacing w:before="60" w:line="252" w:lineRule="auto"/>
              <w:rPr>
                <w:szCs w:val="20"/>
                <w:lang w:eastAsia="en-GB"/>
              </w:rPr>
            </w:pPr>
            <w:r w:rsidRPr="005C5E3E">
              <w:rPr>
                <w:szCs w:val="20"/>
                <w:lang w:eastAsia="en-GB"/>
              </w:rPr>
              <w:t>Completion Date</w:t>
            </w:r>
          </w:p>
        </w:tc>
        <w:tc>
          <w:tcPr>
            <w:tcW w:w="4901" w:type="dxa"/>
          </w:tcPr>
          <w:p w14:paraId="58191B70" w14:textId="77777777" w:rsidR="0005120E" w:rsidRPr="00353906" w:rsidRDefault="0005120E" w:rsidP="0005120E">
            <w:pPr>
              <w:spacing w:before="60" w:line="252" w:lineRule="auto"/>
              <w:rPr>
                <w:i/>
                <w:iCs/>
                <w:szCs w:val="20"/>
                <w:lang w:eastAsia="en-GB"/>
              </w:rPr>
            </w:pPr>
            <w:r w:rsidRPr="00353906">
              <w:rPr>
                <w:i/>
                <w:iCs/>
                <w:szCs w:val="20"/>
                <w:lang w:eastAsia="en-GB"/>
              </w:rPr>
              <w:t>Add more lines if needed.</w:t>
            </w:r>
          </w:p>
        </w:tc>
      </w:tr>
      <w:tr w:rsidR="007F49BD" w:rsidRPr="0005120E" w14:paraId="3637AE5A" w14:textId="77777777" w:rsidTr="708DBDF1">
        <w:trPr>
          <w:trHeight w:val="80"/>
        </w:trPr>
        <w:tc>
          <w:tcPr>
            <w:tcW w:w="2536" w:type="dxa"/>
            <w:vMerge/>
          </w:tcPr>
          <w:p w14:paraId="58A3E6A3" w14:textId="77777777" w:rsidR="007F49BD" w:rsidRPr="0005120E" w:rsidRDefault="007F49BD" w:rsidP="0005120E">
            <w:pPr>
              <w:spacing w:before="60" w:line="252" w:lineRule="auto"/>
              <w:rPr>
                <w:szCs w:val="20"/>
                <w:lang w:eastAsia="en-GB"/>
              </w:rPr>
            </w:pPr>
          </w:p>
        </w:tc>
        <w:tc>
          <w:tcPr>
            <w:tcW w:w="2197" w:type="dxa"/>
          </w:tcPr>
          <w:p w14:paraId="22D3D6C8" w14:textId="6EA20A73" w:rsidR="007F49BD" w:rsidRPr="005C5E3E" w:rsidRDefault="007F49BD" w:rsidP="0005120E">
            <w:pPr>
              <w:spacing w:before="60" w:line="252" w:lineRule="auto"/>
              <w:rPr>
                <w:szCs w:val="20"/>
                <w:lang w:eastAsia="en-GB"/>
              </w:rPr>
            </w:pPr>
            <w:r w:rsidRPr="005C5E3E">
              <w:rPr>
                <w:szCs w:val="20"/>
                <w:lang w:eastAsia="en-GB"/>
              </w:rPr>
              <w:t>Location of Services</w:t>
            </w:r>
          </w:p>
        </w:tc>
        <w:tc>
          <w:tcPr>
            <w:tcW w:w="4901" w:type="dxa"/>
          </w:tcPr>
          <w:p w14:paraId="33E368C9" w14:textId="6D8CC845" w:rsidR="007F49BD" w:rsidRPr="00353906" w:rsidRDefault="00FA73CA" w:rsidP="0005120E">
            <w:pPr>
              <w:spacing w:before="60" w:line="252" w:lineRule="auto"/>
              <w:rPr>
                <w:i/>
                <w:iCs/>
                <w:szCs w:val="20"/>
                <w:lang w:eastAsia="en-GB"/>
              </w:rPr>
            </w:pPr>
            <w:r w:rsidRPr="00353906">
              <w:rPr>
                <w:i/>
                <w:iCs/>
                <w:szCs w:val="20"/>
                <w:lang w:eastAsia="en-GB"/>
              </w:rPr>
              <w:t>Consultant to identify the location of where activities will take place.</w:t>
            </w:r>
          </w:p>
        </w:tc>
      </w:tr>
      <w:tr w:rsidR="0005120E" w:rsidRPr="0005120E" w14:paraId="79F23E9C" w14:textId="77777777" w:rsidTr="708DBDF1">
        <w:trPr>
          <w:trHeight w:val="80"/>
        </w:trPr>
        <w:tc>
          <w:tcPr>
            <w:tcW w:w="2536" w:type="dxa"/>
            <w:vMerge/>
          </w:tcPr>
          <w:p w14:paraId="3406602F" w14:textId="77777777" w:rsidR="0005120E" w:rsidRPr="0005120E" w:rsidRDefault="0005120E" w:rsidP="0005120E">
            <w:pPr>
              <w:spacing w:before="60" w:line="252" w:lineRule="auto"/>
              <w:rPr>
                <w:szCs w:val="20"/>
                <w:lang w:eastAsia="en-GB"/>
              </w:rPr>
            </w:pPr>
          </w:p>
        </w:tc>
        <w:tc>
          <w:tcPr>
            <w:tcW w:w="2197" w:type="dxa"/>
          </w:tcPr>
          <w:p w14:paraId="73A4AC55" w14:textId="77777777" w:rsidR="0005120E" w:rsidRPr="005C5E3E" w:rsidRDefault="0005120E" w:rsidP="0005120E">
            <w:pPr>
              <w:spacing w:before="60" w:line="252" w:lineRule="auto"/>
              <w:rPr>
                <w:szCs w:val="20"/>
                <w:lang w:eastAsia="en-GB"/>
              </w:rPr>
            </w:pPr>
            <w:r w:rsidRPr="005C5E3E">
              <w:rPr>
                <w:szCs w:val="20"/>
                <w:lang w:eastAsia="en-GB"/>
              </w:rPr>
              <w:t>Programme Reference</w:t>
            </w:r>
          </w:p>
        </w:tc>
        <w:tc>
          <w:tcPr>
            <w:tcW w:w="4901" w:type="dxa"/>
          </w:tcPr>
          <w:p w14:paraId="0F74411A" w14:textId="77777777" w:rsidR="0005120E" w:rsidRPr="00353906" w:rsidRDefault="0005120E" w:rsidP="0005120E">
            <w:pPr>
              <w:spacing w:before="60" w:line="252" w:lineRule="auto"/>
              <w:rPr>
                <w:i/>
                <w:iCs/>
                <w:szCs w:val="20"/>
                <w:lang w:eastAsia="en-GB"/>
              </w:rPr>
            </w:pPr>
            <w:r w:rsidRPr="00353906">
              <w:rPr>
                <w:i/>
                <w:iCs/>
                <w:szCs w:val="20"/>
                <w:lang w:eastAsia="en-GB"/>
              </w:rPr>
              <w:t>Add reference to Gantt Chart or similar if appropriate</w:t>
            </w:r>
          </w:p>
        </w:tc>
      </w:tr>
      <w:tr w:rsidR="0005120E" w:rsidRPr="0005120E" w14:paraId="35CC1AA3" w14:textId="77777777" w:rsidTr="708DBDF1">
        <w:tc>
          <w:tcPr>
            <w:tcW w:w="9634" w:type="dxa"/>
            <w:gridSpan w:val="3"/>
            <w:shd w:val="clear" w:color="auto" w:fill="5C068C"/>
          </w:tcPr>
          <w:p w14:paraId="5D58E167" w14:textId="77777777" w:rsidR="0005120E" w:rsidRPr="0005120E" w:rsidRDefault="0005120E" w:rsidP="0005120E">
            <w:pPr>
              <w:spacing w:before="60" w:line="252" w:lineRule="auto"/>
              <w:rPr>
                <w:b/>
                <w:bCs/>
                <w:szCs w:val="20"/>
                <w:lang w:eastAsia="en-GB"/>
              </w:rPr>
            </w:pPr>
            <w:r w:rsidRPr="0005120E">
              <w:rPr>
                <w:b/>
                <w:bCs/>
                <w:szCs w:val="20"/>
                <w:lang w:eastAsia="en-GB"/>
              </w:rPr>
              <w:t>Approach (Consultant)</w:t>
            </w:r>
          </w:p>
        </w:tc>
      </w:tr>
      <w:tr w:rsidR="0005120E" w:rsidRPr="0005120E" w14:paraId="53B2B2F4" w14:textId="77777777" w:rsidTr="708DBDF1">
        <w:tc>
          <w:tcPr>
            <w:tcW w:w="9634" w:type="dxa"/>
            <w:gridSpan w:val="3"/>
          </w:tcPr>
          <w:p w14:paraId="7226C078" w14:textId="77777777" w:rsidR="0005120E" w:rsidRPr="00492B73" w:rsidRDefault="0005120E" w:rsidP="0005120E">
            <w:pPr>
              <w:spacing w:before="60" w:line="252" w:lineRule="auto"/>
              <w:rPr>
                <w:i/>
                <w:iCs/>
                <w:color w:val="5C068C"/>
                <w:szCs w:val="20"/>
                <w:lang w:eastAsia="en-GB"/>
              </w:rPr>
            </w:pPr>
            <w:r w:rsidRPr="00492B73">
              <w:rPr>
                <w:i/>
                <w:iCs/>
                <w:szCs w:val="20"/>
                <w:lang w:eastAsia="en-GB"/>
              </w:rPr>
              <w:t>The Consultant should provide the approach to delivery of the task including a schedule. This can be provided as free text in this box, or by cross-reference to a separate document.</w:t>
            </w:r>
          </w:p>
        </w:tc>
      </w:tr>
      <w:tr w:rsidR="0005120E" w:rsidRPr="0005120E" w14:paraId="4691ACD1" w14:textId="77777777" w:rsidTr="708DBDF1">
        <w:tc>
          <w:tcPr>
            <w:tcW w:w="9634" w:type="dxa"/>
            <w:gridSpan w:val="3"/>
            <w:shd w:val="clear" w:color="auto" w:fill="5C068C"/>
          </w:tcPr>
          <w:p w14:paraId="0988221F" w14:textId="77777777" w:rsidR="0005120E" w:rsidRPr="0005120E" w:rsidRDefault="0005120E" w:rsidP="0005120E">
            <w:pPr>
              <w:spacing w:before="60" w:line="252" w:lineRule="auto"/>
              <w:rPr>
                <w:b/>
                <w:bCs/>
                <w:szCs w:val="20"/>
                <w:lang w:eastAsia="en-GB"/>
              </w:rPr>
            </w:pPr>
            <w:r w:rsidRPr="0005120E">
              <w:rPr>
                <w:b/>
                <w:bCs/>
                <w:szCs w:val="20"/>
                <w:lang w:eastAsia="en-GB"/>
              </w:rPr>
              <w:t>Resources (Consultant)</w:t>
            </w:r>
          </w:p>
        </w:tc>
      </w:tr>
      <w:tr w:rsidR="0005120E" w:rsidRPr="0005120E" w14:paraId="5377BEE8" w14:textId="77777777" w:rsidTr="708DBDF1">
        <w:tc>
          <w:tcPr>
            <w:tcW w:w="9634" w:type="dxa"/>
            <w:gridSpan w:val="3"/>
          </w:tcPr>
          <w:p w14:paraId="5D9FB88C" w14:textId="386E0597" w:rsidR="00644DE3" w:rsidRPr="00646488" w:rsidRDefault="0005120E" w:rsidP="0005120E">
            <w:pPr>
              <w:spacing w:before="60" w:line="252" w:lineRule="auto"/>
              <w:rPr>
                <w:szCs w:val="20"/>
                <w:lang w:eastAsia="en-GB"/>
              </w:rPr>
            </w:pPr>
            <w:r w:rsidRPr="00492B73">
              <w:rPr>
                <w:i/>
                <w:iCs/>
                <w:szCs w:val="20"/>
                <w:lang w:eastAsia="en-GB"/>
              </w:rPr>
              <w:t>The Consultant should outline the personnel to be deployed on this task, and any other specific resources to be used (for example, software or models) outlining who, description how each person will be involved in task delivery outlining their responsibilities</w:t>
            </w:r>
            <w:r w:rsidR="00AC44D0">
              <w:rPr>
                <w:i/>
                <w:iCs/>
                <w:szCs w:val="20"/>
                <w:lang w:eastAsia="en-GB"/>
              </w:rPr>
              <w:t xml:space="preserve"> and reporting lines</w:t>
            </w:r>
            <w:r w:rsidRPr="00492B73">
              <w:rPr>
                <w:i/>
                <w:iCs/>
                <w:szCs w:val="20"/>
                <w:lang w:eastAsia="en-GB"/>
              </w:rPr>
              <w:t>.</w:t>
            </w:r>
            <w:r w:rsidR="00F56B6D" w:rsidRPr="00492B73">
              <w:rPr>
                <w:i/>
                <w:iCs/>
                <w:szCs w:val="20"/>
                <w:lang w:eastAsia="en-GB"/>
              </w:rPr>
              <w:t xml:space="preserve"> This can be provided as free text in this box, or by cross-reference to a separate document.</w:t>
            </w:r>
            <w:r w:rsidRPr="00492B73">
              <w:rPr>
                <w:i/>
                <w:iCs/>
                <w:szCs w:val="20"/>
                <w:lang w:eastAsia="en-GB"/>
              </w:rPr>
              <w:t xml:space="preserve"> In addition, the full CV(s)</w:t>
            </w:r>
            <w:r w:rsidR="003807A5">
              <w:rPr>
                <w:i/>
                <w:iCs/>
                <w:szCs w:val="20"/>
                <w:lang w:eastAsia="en-GB"/>
              </w:rPr>
              <w:t xml:space="preserve"> </w:t>
            </w:r>
            <w:r w:rsidR="00CD3C0F" w:rsidRPr="00CD3C0F">
              <w:rPr>
                <w:i/>
                <w:iCs/>
                <w:szCs w:val="20"/>
                <w:lang w:eastAsia="en-GB"/>
              </w:rPr>
              <w:t>summarising the proposed resource’s relevant experience</w:t>
            </w:r>
            <w:r w:rsidR="003807A5">
              <w:rPr>
                <w:i/>
                <w:iCs/>
                <w:szCs w:val="20"/>
                <w:lang w:eastAsia="en-GB"/>
              </w:rPr>
              <w:t xml:space="preserve"> </w:t>
            </w:r>
            <w:r w:rsidR="003807A5" w:rsidRPr="50D3C52F">
              <w:rPr>
                <w:rFonts w:cs="Arial"/>
                <w:i/>
                <w:lang w:eastAsia="en-GB"/>
              </w:rPr>
              <w:t>are requested with the proposal for the whole team including reach-back</w:t>
            </w:r>
            <w:r w:rsidR="005E17E2">
              <w:rPr>
                <w:rFonts w:cs="Arial"/>
                <w:i/>
                <w:lang w:eastAsia="en-GB"/>
              </w:rPr>
              <w:t>,</w:t>
            </w:r>
            <w:r w:rsidR="005E17E2">
              <w:t xml:space="preserve"> </w:t>
            </w:r>
            <w:r w:rsidR="00B5104F" w:rsidRPr="00B5104F">
              <w:rPr>
                <w:rFonts w:cs="Arial"/>
                <w:i/>
                <w:lang w:eastAsia="en-GB"/>
              </w:rPr>
              <w:t>where not previously approved/rate change is proposed.</w:t>
            </w:r>
            <w:r w:rsidR="00250327">
              <w:rPr>
                <w:rFonts w:cs="Arial"/>
                <w:i/>
                <w:lang w:eastAsia="en-GB"/>
              </w:rPr>
              <w:t xml:space="preserve"> The Consultant </w:t>
            </w:r>
            <w:r w:rsidR="001F00F3">
              <w:rPr>
                <w:rFonts w:cs="Arial"/>
                <w:i/>
                <w:lang w:eastAsia="en-GB"/>
              </w:rPr>
              <w:t xml:space="preserve">should refer to CV </w:t>
            </w:r>
            <w:r w:rsidR="00DA10F7">
              <w:rPr>
                <w:rFonts w:cs="Arial"/>
                <w:i/>
                <w:lang w:eastAsia="en-GB"/>
              </w:rPr>
              <w:t>library to confirm</w:t>
            </w:r>
            <w:r w:rsidR="00CD7CC7">
              <w:rPr>
                <w:rFonts w:cs="Arial"/>
                <w:i/>
                <w:lang w:eastAsia="en-GB"/>
              </w:rPr>
              <w:t>.</w:t>
            </w:r>
            <w:r w:rsidR="006574FE">
              <w:rPr>
                <w:rFonts w:cs="Arial"/>
                <w:i/>
                <w:lang w:eastAsia="en-GB"/>
              </w:rPr>
              <w:t xml:space="preserve"> </w:t>
            </w:r>
            <w:r w:rsidR="005D0E08" w:rsidRPr="50D3C52F">
              <w:rPr>
                <w:rFonts w:cs="Arial"/>
                <w:i/>
                <w:lang w:eastAsia="en-GB"/>
              </w:rPr>
              <w:t>Grades should be stated for all the team consistent with the rate card and/or salary submitted in the bid.</w:t>
            </w:r>
            <w:r w:rsidR="006574FE">
              <w:rPr>
                <w:i/>
                <w:iCs/>
                <w:szCs w:val="20"/>
                <w:lang w:eastAsia="en-GB"/>
              </w:rPr>
              <w:t xml:space="preserve"> </w:t>
            </w:r>
            <w:r w:rsidR="00644DE3" w:rsidRPr="00492B73">
              <w:rPr>
                <w:i/>
                <w:iCs/>
                <w:szCs w:val="20"/>
                <w:lang w:eastAsia="en-GB"/>
              </w:rPr>
              <w:t>Where the Consultant will utilise sub-contractors</w:t>
            </w:r>
            <w:r w:rsidR="003C4251" w:rsidRPr="00492B73">
              <w:rPr>
                <w:i/>
                <w:iCs/>
                <w:szCs w:val="20"/>
                <w:lang w:eastAsia="en-GB"/>
              </w:rPr>
              <w:t>,</w:t>
            </w:r>
            <w:r w:rsidR="00644DE3" w:rsidRPr="00492B73">
              <w:rPr>
                <w:i/>
                <w:iCs/>
                <w:szCs w:val="20"/>
                <w:lang w:eastAsia="en-GB"/>
              </w:rPr>
              <w:t xml:space="preserve"> </w:t>
            </w:r>
            <w:r w:rsidR="00275AA8" w:rsidRPr="00492B73">
              <w:rPr>
                <w:i/>
                <w:iCs/>
                <w:szCs w:val="20"/>
                <w:lang w:eastAsia="en-GB"/>
              </w:rPr>
              <w:t>this should be identified.</w:t>
            </w:r>
          </w:p>
        </w:tc>
      </w:tr>
      <w:tr w:rsidR="0005120E" w:rsidRPr="0005120E" w14:paraId="3EAECFD9" w14:textId="77777777" w:rsidTr="708DBDF1">
        <w:tc>
          <w:tcPr>
            <w:tcW w:w="9634" w:type="dxa"/>
            <w:gridSpan w:val="3"/>
            <w:shd w:val="clear" w:color="auto" w:fill="5C068C"/>
          </w:tcPr>
          <w:p w14:paraId="33E3A146" w14:textId="53D0D984" w:rsidR="0005120E" w:rsidRPr="0005120E" w:rsidRDefault="0005120E" w:rsidP="0005120E">
            <w:pPr>
              <w:spacing w:before="60" w:line="252" w:lineRule="auto"/>
              <w:rPr>
                <w:b/>
                <w:bCs/>
                <w:szCs w:val="20"/>
                <w:lang w:eastAsia="en-GB"/>
              </w:rPr>
            </w:pPr>
            <w:r w:rsidRPr="0005120E">
              <w:rPr>
                <w:b/>
                <w:bCs/>
                <w:szCs w:val="20"/>
                <w:lang w:eastAsia="en-GB"/>
              </w:rPr>
              <w:t xml:space="preserve">Additional </w:t>
            </w:r>
            <w:r w:rsidR="008927E0">
              <w:rPr>
                <w:b/>
                <w:bCs/>
                <w:szCs w:val="20"/>
                <w:lang w:eastAsia="en-GB"/>
              </w:rPr>
              <w:t>Information</w:t>
            </w:r>
            <w:r w:rsidRPr="0005120E">
              <w:rPr>
                <w:b/>
                <w:bCs/>
                <w:szCs w:val="20"/>
                <w:lang w:eastAsia="en-GB"/>
              </w:rPr>
              <w:t xml:space="preserve"> (Consultant)</w:t>
            </w:r>
          </w:p>
        </w:tc>
      </w:tr>
      <w:tr w:rsidR="0005120E" w:rsidRPr="0005120E" w14:paraId="6E10C07F" w14:textId="77777777" w:rsidTr="708DBDF1">
        <w:tc>
          <w:tcPr>
            <w:tcW w:w="9634" w:type="dxa"/>
            <w:gridSpan w:val="3"/>
          </w:tcPr>
          <w:p w14:paraId="5368945E" w14:textId="77777777" w:rsidR="0005120E" w:rsidRPr="00492B73" w:rsidRDefault="0005120E" w:rsidP="0005120E">
            <w:pPr>
              <w:spacing w:before="60" w:line="252" w:lineRule="auto"/>
              <w:rPr>
                <w:i/>
                <w:iCs/>
                <w:color w:val="518378"/>
                <w:szCs w:val="20"/>
                <w:lang w:eastAsia="en-GB"/>
              </w:rPr>
            </w:pPr>
            <w:r w:rsidRPr="00492B73">
              <w:rPr>
                <w:i/>
                <w:iCs/>
                <w:szCs w:val="20"/>
                <w:lang w:eastAsia="en-GB"/>
              </w:rPr>
              <w:t>Any additional relevant information should be noted in this section, for example key interdependencies, interfaces, assumptions and exclusions, or risks that could impact on delivery of the task. This can be provided as free text in this box, or by cross-reference to a separate document.</w:t>
            </w:r>
          </w:p>
        </w:tc>
      </w:tr>
      <w:tr w:rsidR="0005120E" w:rsidRPr="0005120E" w14:paraId="2BB4F3C3" w14:textId="77777777" w:rsidTr="708DBDF1">
        <w:tc>
          <w:tcPr>
            <w:tcW w:w="9634" w:type="dxa"/>
            <w:gridSpan w:val="3"/>
            <w:shd w:val="clear" w:color="auto" w:fill="518378"/>
          </w:tcPr>
          <w:p w14:paraId="65709946" w14:textId="77777777" w:rsidR="0005120E" w:rsidRPr="0005120E" w:rsidRDefault="0005120E" w:rsidP="0005120E">
            <w:pPr>
              <w:spacing w:before="60" w:line="252" w:lineRule="auto"/>
              <w:rPr>
                <w:b/>
                <w:bCs/>
                <w:szCs w:val="20"/>
                <w:lang w:eastAsia="en-GB"/>
              </w:rPr>
            </w:pPr>
            <w:r w:rsidRPr="0005120E">
              <w:rPr>
                <w:b/>
                <w:bCs/>
                <w:szCs w:val="20"/>
                <w:lang w:eastAsia="en-GB"/>
              </w:rPr>
              <w:t>Pricing</w:t>
            </w:r>
          </w:p>
        </w:tc>
      </w:tr>
      <w:tr w:rsidR="0005120E" w:rsidRPr="0005120E" w14:paraId="406A3A6E" w14:textId="77777777" w:rsidTr="708DBDF1">
        <w:trPr>
          <w:trHeight w:val="95"/>
        </w:trPr>
        <w:tc>
          <w:tcPr>
            <w:tcW w:w="2536" w:type="dxa"/>
            <w:shd w:val="clear" w:color="auto" w:fill="C5DAD1"/>
          </w:tcPr>
          <w:p w14:paraId="57F857CE" w14:textId="77777777" w:rsidR="0005120E" w:rsidRPr="0005120E" w:rsidRDefault="0005120E" w:rsidP="0005120E">
            <w:pPr>
              <w:spacing w:before="60" w:line="252" w:lineRule="auto"/>
              <w:rPr>
                <w:szCs w:val="20"/>
                <w:lang w:eastAsia="en-GB"/>
              </w:rPr>
            </w:pPr>
            <w:r w:rsidRPr="0005120E">
              <w:rPr>
                <w:szCs w:val="20"/>
                <w:lang w:eastAsia="en-GB"/>
              </w:rPr>
              <w:t>Pricing Model</w:t>
            </w:r>
          </w:p>
        </w:tc>
        <w:tc>
          <w:tcPr>
            <w:tcW w:w="7098" w:type="dxa"/>
            <w:gridSpan w:val="2"/>
          </w:tcPr>
          <w:p w14:paraId="6D4D5D1D" w14:textId="53646D20" w:rsidR="0005120E" w:rsidRPr="00492B73" w:rsidRDefault="003E1BDC" w:rsidP="7E84C717">
            <w:pPr>
              <w:spacing w:before="60" w:line="252" w:lineRule="auto"/>
              <w:rPr>
                <w:lang w:eastAsia="en-GB"/>
              </w:rPr>
            </w:pPr>
            <w:sdt>
              <w:sdtPr>
                <w:rPr>
                  <w:lang w:eastAsia="en-GB"/>
                </w:rPr>
                <w:id w:val="1346210074"/>
                <w14:checkbox>
                  <w14:checked w14:val="0"/>
                  <w14:checkedState w14:val="2612" w14:font="MS Gothic"/>
                  <w14:uncheckedState w14:val="2610" w14:font="MS Gothic"/>
                </w14:checkbox>
              </w:sdtPr>
              <w:sdtEndPr/>
              <w:sdtContent>
                <w:r w:rsidR="0005120E" w:rsidRPr="00492B73">
                  <w:rPr>
                    <w:rFonts w:eastAsia="MS Gothic"/>
                    <w:lang w:eastAsia="en-GB"/>
                  </w:rPr>
                  <w:t>☐</w:t>
                </w:r>
              </w:sdtContent>
            </w:sdt>
            <w:r w:rsidR="0005120E" w:rsidRPr="00492B73">
              <w:rPr>
                <w:lang w:eastAsia="en-GB"/>
              </w:rPr>
              <w:t xml:space="preserve"> Priced </w:t>
            </w:r>
            <w:r w:rsidR="00D179B5" w:rsidRPr="00492B73">
              <w:rPr>
                <w:lang w:eastAsia="en-GB"/>
              </w:rPr>
              <w:t xml:space="preserve">Contract with </w:t>
            </w:r>
            <w:r w:rsidR="0005120E" w:rsidRPr="00492B73">
              <w:rPr>
                <w:lang w:eastAsia="en-GB"/>
              </w:rPr>
              <w:t>Activity Schedule</w:t>
            </w:r>
          </w:p>
          <w:p w14:paraId="4BFA1539" w14:textId="77777777" w:rsidR="0005120E" w:rsidRPr="00492B73" w:rsidRDefault="003E1BDC" w:rsidP="0005120E">
            <w:pPr>
              <w:spacing w:before="60" w:line="252" w:lineRule="auto"/>
              <w:rPr>
                <w:szCs w:val="20"/>
                <w:lang w:eastAsia="en-GB"/>
              </w:rPr>
            </w:pPr>
            <w:sdt>
              <w:sdtPr>
                <w:rPr>
                  <w:szCs w:val="20"/>
                  <w:lang w:eastAsia="en-GB"/>
                </w:rPr>
                <w:id w:val="-103582681"/>
                <w14:checkbox>
                  <w14:checked w14:val="0"/>
                  <w14:checkedState w14:val="2612" w14:font="MS Gothic"/>
                  <w14:uncheckedState w14:val="2610" w14:font="MS Gothic"/>
                </w14:checkbox>
              </w:sdtPr>
              <w:sdtEndPr/>
              <w:sdtContent>
                <w:r w:rsidR="0005120E" w:rsidRPr="00492B73">
                  <w:rPr>
                    <w:rFonts w:eastAsia="MS Gothic" w:hint="eastAsia"/>
                    <w:szCs w:val="20"/>
                    <w:lang w:eastAsia="en-GB"/>
                  </w:rPr>
                  <w:t>☐</w:t>
                </w:r>
              </w:sdtContent>
            </w:sdt>
            <w:r w:rsidR="0005120E" w:rsidRPr="00492B73">
              <w:rPr>
                <w:szCs w:val="20"/>
                <w:lang w:eastAsia="en-GB"/>
              </w:rPr>
              <w:t xml:space="preserve"> Target Cost</w:t>
            </w:r>
          </w:p>
          <w:p w14:paraId="540D16EE" w14:textId="77777777" w:rsidR="0005120E" w:rsidRPr="00492B73" w:rsidRDefault="003E1BDC" w:rsidP="0005120E">
            <w:pPr>
              <w:spacing w:before="60" w:line="252" w:lineRule="auto"/>
              <w:rPr>
                <w:szCs w:val="20"/>
                <w:lang w:eastAsia="en-GB"/>
              </w:rPr>
            </w:pPr>
            <w:sdt>
              <w:sdtPr>
                <w:rPr>
                  <w:szCs w:val="20"/>
                  <w:lang w:eastAsia="en-GB"/>
                </w:rPr>
                <w:id w:val="-1936579390"/>
                <w14:checkbox>
                  <w14:checked w14:val="0"/>
                  <w14:checkedState w14:val="2612" w14:font="MS Gothic"/>
                  <w14:uncheckedState w14:val="2610" w14:font="MS Gothic"/>
                </w14:checkbox>
              </w:sdtPr>
              <w:sdtEndPr/>
              <w:sdtContent>
                <w:r w:rsidR="0005120E" w:rsidRPr="00492B73">
                  <w:rPr>
                    <w:rFonts w:eastAsia="MS Gothic" w:hint="eastAsia"/>
                    <w:szCs w:val="20"/>
                    <w:lang w:eastAsia="en-GB"/>
                  </w:rPr>
                  <w:t>☐</w:t>
                </w:r>
              </w:sdtContent>
            </w:sdt>
            <w:r w:rsidR="0005120E" w:rsidRPr="00492B73">
              <w:rPr>
                <w:szCs w:val="20"/>
                <w:lang w:eastAsia="en-GB"/>
              </w:rPr>
              <w:t xml:space="preserve"> Cost Reimbursable </w:t>
            </w:r>
          </w:p>
          <w:p w14:paraId="15357F88" w14:textId="5A4F1A15" w:rsidR="0005120E" w:rsidRPr="00492B73" w:rsidRDefault="0005120E" w:rsidP="004F5019">
            <w:pPr>
              <w:spacing w:before="60" w:line="252" w:lineRule="auto"/>
              <w:rPr>
                <w:i/>
                <w:iCs/>
                <w:sz w:val="20"/>
                <w:szCs w:val="20"/>
                <w:lang w:eastAsia="en-GB"/>
              </w:rPr>
            </w:pPr>
            <w:r w:rsidRPr="00492B73">
              <w:rPr>
                <w:i/>
                <w:iCs/>
                <w:color w:val="000000"/>
                <w:szCs w:val="20"/>
                <w:lang w:eastAsia="en-GB"/>
              </w:rPr>
              <w:t xml:space="preserve">Insert details of the relevant pricing model. For example, if the pricing model is a Priced </w:t>
            </w:r>
            <w:r w:rsidR="001B1E8B" w:rsidRPr="00492B73">
              <w:rPr>
                <w:i/>
                <w:iCs/>
                <w:color w:val="000000"/>
                <w:szCs w:val="20"/>
                <w:lang w:eastAsia="en-GB"/>
              </w:rPr>
              <w:t xml:space="preserve">Contract with </w:t>
            </w:r>
            <w:r w:rsidRPr="00492B73">
              <w:rPr>
                <w:i/>
                <w:iCs/>
                <w:color w:val="000000"/>
                <w:szCs w:val="20"/>
                <w:lang w:eastAsia="en-GB"/>
              </w:rPr>
              <w:t xml:space="preserve">Activity Schedule, include details of </w:t>
            </w:r>
            <w:r w:rsidRPr="00492B73">
              <w:rPr>
                <w:i/>
                <w:iCs/>
                <w:color w:val="000000"/>
                <w:szCs w:val="20"/>
                <w:lang w:eastAsia="en-GB"/>
              </w:rPr>
              <w:lastRenderedPageBreak/>
              <w:t>the relevant activities and prices or refer to where such information can be found if in a separate document.</w:t>
            </w:r>
            <w:r w:rsidR="00A31C42">
              <w:t xml:space="preserve"> </w:t>
            </w:r>
            <w:r w:rsidR="00DF54D1" w:rsidRPr="004F5019">
              <w:rPr>
                <w:i/>
                <w:iCs/>
              </w:rPr>
              <w:t xml:space="preserve">Or if the pricing model is Cost </w:t>
            </w:r>
            <w:r w:rsidR="005C7328" w:rsidRPr="004F5019">
              <w:rPr>
                <w:i/>
                <w:iCs/>
              </w:rPr>
              <w:t>Reimbursable</w:t>
            </w:r>
            <w:r w:rsidR="00DF54D1" w:rsidRPr="004F5019">
              <w:rPr>
                <w:i/>
                <w:iCs/>
              </w:rPr>
              <w:t xml:space="preserve">, </w:t>
            </w:r>
            <w:r w:rsidR="005C7328" w:rsidRPr="004F5019">
              <w:rPr>
                <w:i/>
                <w:iCs/>
              </w:rPr>
              <w:t>include named resources with</w:t>
            </w:r>
            <w:r w:rsidR="008B7476" w:rsidRPr="004F5019">
              <w:rPr>
                <w:i/>
                <w:iCs/>
              </w:rPr>
              <w:t xml:space="preserve"> agreed grades and rates together with anticipated </w:t>
            </w:r>
            <w:r w:rsidR="00A31C42" w:rsidRPr="004F5019">
              <w:rPr>
                <w:i/>
                <w:iCs/>
                <w:color w:val="000000"/>
                <w:szCs w:val="20"/>
                <w:lang w:eastAsia="en-GB"/>
              </w:rPr>
              <w:t xml:space="preserve">effort level </w:t>
            </w:r>
            <w:r w:rsidR="004F5019" w:rsidRPr="004F5019">
              <w:rPr>
                <w:i/>
                <w:iCs/>
                <w:color w:val="000000"/>
                <w:szCs w:val="20"/>
                <w:lang w:eastAsia="en-GB"/>
              </w:rPr>
              <w:t>for each person (</w:t>
            </w:r>
            <w:r w:rsidR="00A31C42" w:rsidRPr="004F5019">
              <w:rPr>
                <w:i/>
                <w:iCs/>
                <w:color w:val="000000"/>
                <w:szCs w:val="20"/>
                <w:lang w:eastAsia="en-GB"/>
              </w:rPr>
              <w:t>hours/days</w:t>
            </w:r>
            <w:r w:rsidR="004F5019" w:rsidRPr="004F5019">
              <w:rPr>
                <w:i/>
                <w:iCs/>
                <w:color w:val="000000"/>
                <w:szCs w:val="20"/>
                <w:lang w:eastAsia="en-GB"/>
              </w:rPr>
              <w:t>)</w:t>
            </w:r>
          </w:p>
        </w:tc>
      </w:tr>
      <w:tr w:rsidR="0005120E" w:rsidRPr="0005120E" w14:paraId="722476C0" w14:textId="77777777" w:rsidTr="708DBDF1">
        <w:trPr>
          <w:trHeight w:val="82"/>
        </w:trPr>
        <w:tc>
          <w:tcPr>
            <w:tcW w:w="2536" w:type="dxa"/>
            <w:vMerge w:val="restart"/>
            <w:shd w:val="clear" w:color="auto" w:fill="C5DAD1"/>
            <w:vAlign w:val="center"/>
          </w:tcPr>
          <w:p w14:paraId="46506660" w14:textId="77777777" w:rsidR="0005120E" w:rsidRPr="0005120E" w:rsidRDefault="0005120E" w:rsidP="0005120E">
            <w:pPr>
              <w:spacing w:before="60" w:line="252" w:lineRule="auto"/>
              <w:rPr>
                <w:szCs w:val="20"/>
                <w:lang w:eastAsia="en-GB"/>
              </w:rPr>
            </w:pPr>
            <w:r w:rsidRPr="0005120E">
              <w:rPr>
                <w:szCs w:val="20"/>
                <w:lang w:eastAsia="en-GB"/>
              </w:rPr>
              <w:lastRenderedPageBreak/>
              <w:t>Payments</w:t>
            </w:r>
          </w:p>
        </w:tc>
        <w:tc>
          <w:tcPr>
            <w:tcW w:w="2197" w:type="dxa"/>
            <w:shd w:val="clear" w:color="auto" w:fill="C5DAD1"/>
          </w:tcPr>
          <w:p w14:paraId="1574579B" w14:textId="77777777" w:rsidR="0005120E" w:rsidRPr="0005120E" w:rsidRDefault="0005120E" w:rsidP="0005120E">
            <w:pPr>
              <w:spacing w:before="60" w:line="252" w:lineRule="auto"/>
              <w:rPr>
                <w:szCs w:val="20"/>
                <w:lang w:eastAsia="en-GB"/>
              </w:rPr>
            </w:pPr>
            <w:r w:rsidRPr="0005120E">
              <w:rPr>
                <w:szCs w:val="20"/>
                <w:lang w:eastAsia="en-GB"/>
              </w:rPr>
              <w:t>When payments are to be applied for</w:t>
            </w:r>
          </w:p>
        </w:tc>
        <w:tc>
          <w:tcPr>
            <w:tcW w:w="4901" w:type="dxa"/>
          </w:tcPr>
          <w:p w14:paraId="2B5189E9" w14:textId="29DC48D3" w:rsidR="0005120E" w:rsidRPr="0005120E" w:rsidRDefault="0005120E" w:rsidP="0005120E">
            <w:pPr>
              <w:spacing w:before="60" w:line="252" w:lineRule="auto"/>
              <w:rPr>
                <w:i/>
                <w:iCs/>
                <w:color w:val="000000"/>
                <w:szCs w:val="20"/>
                <w:lang w:eastAsia="en-GB"/>
              </w:rPr>
            </w:pPr>
            <w:r w:rsidRPr="00492B73">
              <w:rPr>
                <w:i/>
                <w:iCs/>
                <w:color w:val="000000"/>
                <w:szCs w:val="20"/>
                <w:lang w:eastAsia="en-GB"/>
              </w:rPr>
              <w:t>Insert details of when payments are to be applied for. For example, the relevant months or milestones</w:t>
            </w:r>
            <w:r w:rsidR="00C120C0">
              <w:rPr>
                <w:i/>
                <w:iCs/>
                <w:color w:val="000000"/>
                <w:szCs w:val="20"/>
                <w:lang w:eastAsia="en-GB"/>
              </w:rPr>
              <w:t>.</w:t>
            </w:r>
          </w:p>
        </w:tc>
      </w:tr>
      <w:tr w:rsidR="0005120E" w:rsidRPr="0005120E" w14:paraId="0F8DDEF2" w14:textId="77777777" w:rsidTr="708DBDF1">
        <w:trPr>
          <w:trHeight w:val="80"/>
        </w:trPr>
        <w:tc>
          <w:tcPr>
            <w:tcW w:w="2536" w:type="dxa"/>
            <w:vMerge/>
            <w:vAlign w:val="center"/>
          </w:tcPr>
          <w:p w14:paraId="7BEC8C0C" w14:textId="77777777" w:rsidR="0005120E" w:rsidRPr="0005120E" w:rsidRDefault="0005120E" w:rsidP="0005120E">
            <w:pPr>
              <w:spacing w:before="60" w:line="252" w:lineRule="auto"/>
              <w:rPr>
                <w:szCs w:val="20"/>
                <w:lang w:eastAsia="en-GB"/>
              </w:rPr>
            </w:pPr>
          </w:p>
        </w:tc>
        <w:tc>
          <w:tcPr>
            <w:tcW w:w="2197" w:type="dxa"/>
            <w:shd w:val="clear" w:color="auto" w:fill="C5DAD1"/>
          </w:tcPr>
          <w:p w14:paraId="3CC5A291" w14:textId="77777777" w:rsidR="0005120E" w:rsidRPr="0005120E" w:rsidRDefault="0005120E" w:rsidP="0005120E">
            <w:pPr>
              <w:spacing w:before="60" w:line="252" w:lineRule="auto"/>
              <w:rPr>
                <w:szCs w:val="22"/>
                <w:lang w:eastAsia="en-GB"/>
              </w:rPr>
            </w:pPr>
            <w:r w:rsidRPr="0005120E">
              <w:rPr>
                <w:szCs w:val="22"/>
                <w:lang w:eastAsia="en-GB"/>
              </w:rPr>
              <w:t>Due Date</w:t>
            </w:r>
          </w:p>
        </w:tc>
        <w:tc>
          <w:tcPr>
            <w:tcW w:w="4901" w:type="dxa"/>
          </w:tcPr>
          <w:p w14:paraId="06D76016" w14:textId="5F16D634" w:rsidR="00840640" w:rsidRPr="00492B73" w:rsidRDefault="00FB50C6" w:rsidP="0005120E">
            <w:pPr>
              <w:spacing w:before="60" w:line="252" w:lineRule="auto"/>
              <w:rPr>
                <w:color w:val="000000"/>
                <w:szCs w:val="22"/>
                <w:lang w:eastAsia="en-GB"/>
              </w:rPr>
            </w:pPr>
            <w:r>
              <w:rPr>
                <w:color w:val="000000"/>
                <w:szCs w:val="22"/>
                <w:lang w:eastAsia="en-GB"/>
              </w:rPr>
              <w:t xml:space="preserve">By default, the </w:t>
            </w:r>
            <w:r w:rsidR="00840640" w:rsidRPr="00492B73">
              <w:rPr>
                <w:color w:val="000000"/>
                <w:szCs w:val="22"/>
                <w:lang w:eastAsia="en-GB"/>
              </w:rPr>
              <w:t>Task Order to be set to Immediate Payment on Business World</w:t>
            </w:r>
          </w:p>
        </w:tc>
      </w:tr>
      <w:tr w:rsidR="0005120E" w:rsidRPr="0005120E" w14:paraId="78FF464E" w14:textId="77777777" w:rsidTr="708DBDF1">
        <w:trPr>
          <w:trHeight w:val="80"/>
        </w:trPr>
        <w:tc>
          <w:tcPr>
            <w:tcW w:w="2536" w:type="dxa"/>
            <w:shd w:val="clear" w:color="auto" w:fill="C5DAD1"/>
            <w:vAlign w:val="center"/>
          </w:tcPr>
          <w:p w14:paraId="50AEB12C" w14:textId="77777777" w:rsidR="0005120E" w:rsidRPr="0005120E" w:rsidRDefault="0005120E" w:rsidP="0005120E">
            <w:pPr>
              <w:spacing w:before="60" w:line="252" w:lineRule="auto"/>
              <w:rPr>
                <w:szCs w:val="20"/>
                <w:lang w:eastAsia="en-GB"/>
              </w:rPr>
            </w:pPr>
            <w:r w:rsidRPr="0005120E">
              <w:rPr>
                <w:szCs w:val="20"/>
                <w:lang w:eastAsia="en-GB"/>
              </w:rPr>
              <w:t>Incentive Mechanism</w:t>
            </w:r>
          </w:p>
        </w:tc>
        <w:tc>
          <w:tcPr>
            <w:tcW w:w="7098" w:type="dxa"/>
            <w:gridSpan w:val="2"/>
          </w:tcPr>
          <w:p w14:paraId="58CFB4DB" w14:textId="77777777" w:rsidR="0005120E" w:rsidRPr="00B83FE4" w:rsidRDefault="003E1BDC" w:rsidP="0005120E">
            <w:pPr>
              <w:spacing w:before="60" w:line="252" w:lineRule="auto"/>
              <w:rPr>
                <w:szCs w:val="20"/>
                <w:lang w:eastAsia="en-GB"/>
              </w:rPr>
            </w:pPr>
            <w:sdt>
              <w:sdtPr>
                <w:rPr>
                  <w:szCs w:val="20"/>
                  <w:lang w:eastAsia="en-GB"/>
                </w:rPr>
                <w:id w:val="-572506129"/>
                <w14:checkbox>
                  <w14:checked w14:val="0"/>
                  <w14:checkedState w14:val="2612" w14:font="MS Gothic"/>
                  <w14:uncheckedState w14:val="2610" w14:font="MS Gothic"/>
                </w14:checkbox>
              </w:sdtPr>
              <w:sdtEndPr/>
              <w:sdtContent>
                <w:r w:rsidR="0005120E" w:rsidRPr="00B83FE4">
                  <w:rPr>
                    <w:rFonts w:eastAsia="MS Gothic" w:hint="eastAsia"/>
                    <w:szCs w:val="20"/>
                    <w:lang w:eastAsia="en-GB"/>
                  </w:rPr>
                  <w:t>☐</w:t>
                </w:r>
              </w:sdtContent>
            </w:sdt>
            <w:r w:rsidR="0005120E" w:rsidRPr="00B83FE4">
              <w:rPr>
                <w:szCs w:val="20"/>
                <w:lang w:eastAsia="en-GB"/>
              </w:rPr>
              <w:t xml:space="preserve"> Yes</w:t>
            </w:r>
          </w:p>
          <w:p w14:paraId="335A2787" w14:textId="77777777" w:rsidR="0005120E" w:rsidRPr="00B83FE4" w:rsidRDefault="003E1BDC" w:rsidP="0005120E">
            <w:pPr>
              <w:spacing w:before="60" w:line="252" w:lineRule="auto"/>
              <w:rPr>
                <w:szCs w:val="20"/>
                <w:lang w:eastAsia="en-GB"/>
              </w:rPr>
            </w:pPr>
            <w:sdt>
              <w:sdtPr>
                <w:rPr>
                  <w:szCs w:val="20"/>
                  <w:lang w:eastAsia="en-GB"/>
                </w:rPr>
                <w:id w:val="-127088538"/>
                <w14:checkbox>
                  <w14:checked w14:val="0"/>
                  <w14:checkedState w14:val="2612" w14:font="MS Gothic"/>
                  <w14:uncheckedState w14:val="2610" w14:font="MS Gothic"/>
                </w14:checkbox>
              </w:sdtPr>
              <w:sdtEndPr/>
              <w:sdtContent>
                <w:r w:rsidR="0005120E" w:rsidRPr="00B83FE4">
                  <w:rPr>
                    <w:rFonts w:eastAsia="MS Gothic" w:hint="eastAsia"/>
                    <w:szCs w:val="20"/>
                    <w:lang w:eastAsia="en-GB"/>
                  </w:rPr>
                  <w:t>☐</w:t>
                </w:r>
              </w:sdtContent>
            </w:sdt>
            <w:r w:rsidR="0005120E" w:rsidRPr="00B83FE4">
              <w:rPr>
                <w:szCs w:val="20"/>
                <w:lang w:eastAsia="en-GB"/>
              </w:rPr>
              <w:t xml:space="preserve"> No</w:t>
            </w:r>
          </w:p>
          <w:p w14:paraId="24AB2416" w14:textId="77777777" w:rsidR="0005120E" w:rsidRPr="00B83FE4" w:rsidRDefault="0005120E" w:rsidP="0005120E">
            <w:pPr>
              <w:spacing w:before="60" w:line="252" w:lineRule="auto"/>
              <w:rPr>
                <w:szCs w:val="20"/>
                <w:lang w:eastAsia="en-GB"/>
              </w:rPr>
            </w:pPr>
            <w:r w:rsidRPr="00B83FE4">
              <w:rPr>
                <w:szCs w:val="20"/>
                <w:lang w:eastAsia="en-GB"/>
              </w:rPr>
              <w:t>If yes, please provide details of relevant incentive mechanism:</w:t>
            </w:r>
          </w:p>
          <w:p w14:paraId="4F1BCFCA" w14:textId="5B83DD7B" w:rsidR="0005120E" w:rsidRPr="00B83FE4" w:rsidRDefault="0005120E" w:rsidP="0005120E">
            <w:pPr>
              <w:spacing w:before="60" w:line="252" w:lineRule="auto"/>
              <w:rPr>
                <w:i/>
                <w:iCs/>
                <w:szCs w:val="20"/>
                <w:lang w:eastAsia="en-GB"/>
              </w:rPr>
            </w:pPr>
            <w:r w:rsidRPr="00B83FE4">
              <w:rPr>
                <w:i/>
                <w:iCs/>
                <w:szCs w:val="20"/>
                <w:lang w:eastAsia="en-GB"/>
              </w:rPr>
              <w:t>Insert details of how any incentive mechanism will operate including the respective shares of any pain or gain where a target cost is used</w:t>
            </w:r>
            <w:r w:rsidR="00B83FE4">
              <w:rPr>
                <w:i/>
                <w:iCs/>
                <w:szCs w:val="20"/>
                <w:lang w:eastAsia="en-GB"/>
              </w:rPr>
              <w:t xml:space="preserve"> </w:t>
            </w:r>
            <w:proofErr w:type="spellStart"/>
            <w:r w:rsidRPr="00B83FE4">
              <w:rPr>
                <w:i/>
                <w:iCs/>
                <w:szCs w:val="20"/>
                <w:lang w:eastAsia="en-GB"/>
              </w:rPr>
              <w:t>E.g</w:t>
            </w:r>
            <w:proofErr w:type="spellEnd"/>
            <w:r w:rsidRPr="00B83FE4">
              <w:rPr>
                <w:i/>
                <w:iCs/>
                <w:szCs w:val="20"/>
                <w:lang w:eastAsia="en-GB"/>
              </w:rPr>
              <w:t>:</w:t>
            </w:r>
            <w:r w:rsidR="00B83FE4">
              <w:rPr>
                <w:i/>
                <w:iCs/>
                <w:szCs w:val="20"/>
                <w:lang w:eastAsia="en-GB"/>
              </w:rPr>
              <w:t xml:space="preserve"> </w:t>
            </w:r>
            <w:r w:rsidRPr="00B83FE4">
              <w:rPr>
                <w:rFonts w:cs="Arial"/>
                <w:i/>
                <w:iCs/>
                <w:szCs w:val="20"/>
                <w:lang w:eastAsia="en-GB"/>
              </w:rPr>
              <w:t>Self-funded incentive only</w:t>
            </w:r>
          </w:p>
        </w:tc>
      </w:tr>
      <w:tr w:rsidR="0005120E" w:rsidRPr="0005120E" w14:paraId="0FFE6E6C" w14:textId="77777777" w:rsidTr="708DBDF1">
        <w:trPr>
          <w:trHeight w:val="80"/>
        </w:trPr>
        <w:tc>
          <w:tcPr>
            <w:tcW w:w="2536" w:type="dxa"/>
            <w:shd w:val="clear" w:color="auto" w:fill="C5DAD1"/>
            <w:vAlign w:val="center"/>
          </w:tcPr>
          <w:p w14:paraId="74391AF0" w14:textId="77777777" w:rsidR="0005120E" w:rsidRPr="0005120E" w:rsidRDefault="0005120E" w:rsidP="0005120E">
            <w:pPr>
              <w:spacing w:before="60" w:line="252" w:lineRule="auto"/>
              <w:jc w:val="both"/>
              <w:rPr>
                <w:lang w:eastAsia="en-GB"/>
              </w:rPr>
            </w:pPr>
            <w:r w:rsidRPr="50014A85">
              <w:rPr>
                <w:lang w:eastAsia="en-GB"/>
              </w:rPr>
              <w:t xml:space="preserve">Reimbursable expenses </w:t>
            </w:r>
          </w:p>
        </w:tc>
        <w:tc>
          <w:tcPr>
            <w:tcW w:w="7098" w:type="dxa"/>
            <w:gridSpan w:val="2"/>
          </w:tcPr>
          <w:p w14:paraId="4DCB6C16" w14:textId="693DEF75" w:rsidR="0005120E" w:rsidRPr="00C120C0" w:rsidRDefault="00FF1C75" w:rsidP="0005120E">
            <w:pPr>
              <w:spacing w:before="60" w:line="252" w:lineRule="auto"/>
              <w:rPr>
                <w:i/>
                <w:iCs/>
                <w:color w:val="518378"/>
                <w:szCs w:val="20"/>
                <w:lang w:eastAsia="en-GB"/>
              </w:rPr>
            </w:pPr>
            <w:r w:rsidRPr="00C120C0">
              <w:rPr>
                <w:i/>
                <w:iCs/>
                <w:szCs w:val="20"/>
                <w:lang w:eastAsia="en-GB"/>
              </w:rPr>
              <w:t>I</w:t>
            </w:r>
            <w:r w:rsidR="000570E2" w:rsidRPr="00C120C0">
              <w:rPr>
                <w:i/>
                <w:iCs/>
                <w:szCs w:val="20"/>
                <w:lang w:eastAsia="en-GB"/>
              </w:rPr>
              <w:t xml:space="preserve">dentify any items that are different to that </w:t>
            </w:r>
            <w:r w:rsidRPr="00C120C0">
              <w:rPr>
                <w:i/>
                <w:iCs/>
                <w:szCs w:val="20"/>
                <w:lang w:eastAsia="en-GB"/>
              </w:rPr>
              <w:t xml:space="preserve">specified in the </w:t>
            </w:r>
            <w:r w:rsidR="000570E2" w:rsidRPr="00C120C0">
              <w:rPr>
                <w:i/>
                <w:iCs/>
                <w:szCs w:val="20"/>
                <w:lang w:eastAsia="en-GB"/>
              </w:rPr>
              <w:t>contract.</w:t>
            </w:r>
            <w:r w:rsidRPr="00C120C0">
              <w:rPr>
                <w:i/>
                <w:iCs/>
                <w:szCs w:val="20"/>
                <w:lang w:eastAsia="en-GB"/>
              </w:rPr>
              <w:t xml:space="preserve">  Items which are Task Order specific.</w:t>
            </w:r>
          </w:p>
        </w:tc>
      </w:tr>
      <w:tr w:rsidR="007446D3" w:rsidRPr="0005120E" w14:paraId="59CF2A35" w14:textId="77777777" w:rsidTr="708DBDF1">
        <w:trPr>
          <w:trHeight w:val="80"/>
        </w:trPr>
        <w:tc>
          <w:tcPr>
            <w:tcW w:w="2536" w:type="dxa"/>
            <w:shd w:val="clear" w:color="auto" w:fill="C5DAD1"/>
            <w:vAlign w:val="center"/>
          </w:tcPr>
          <w:p w14:paraId="36592313" w14:textId="6F3AA9B5" w:rsidR="007446D3" w:rsidRPr="00186CC2" w:rsidRDefault="0011652C" w:rsidP="00911929">
            <w:pPr>
              <w:spacing w:before="60" w:line="252" w:lineRule="auto"/>
              <w:rPr>
                <w:szCs w:val="20"/>
                <w:lang w:eastAsia="en-GB"/>
              </w:rPr>
            </w:pPr>
            <w:r>
              <w:rPr>
                <w:szCs w:val="20"/>
                <w:lang w:eastAsia="en-GB"/>
              </w:rPr>
              <w:t>Offshore</w:t>
            </w:r>
            <w:r w:rsidR="007446D3">
              <w:rPr>
                <w:szCs w:val="20"/>
                <w:lang w:eastAsia="en-GB"/>
              </w:rPr>
              <w:t xml:space="preserve"> working allowance to be included</w:t>
            </w:r>
          </w:p>
        </w:tc>
        <w:tc>
          <w:tcPr>
            <w:tcW w:w="7098" w:type="dxa"/>
            <w:gridSpan w:val="2"/>
          </w:tcPr>
          <w:p w14:paraId="1537B7F0" w14:textId="77777777" w:rsidR="0011652C" w:rsidRPr="00F44CA1" w:rsidRDefault="003E1BDC" w:rsidP="0011652C">
            <w:pPr>
              <w:spacing w:before="60" w:line="252" w:lineRule="auto"/>
              <w:rPr>
                <w:szCs w:val="20"/>
                <w:lang w:eastAsia="en-GB"/>
              </w:rPr>
            </w:pPr>
            <w:sdt>
              <w:sdtPr>
                <w:rPr>
                  <w:szCs w:val="20"/>
                  <w:lang w:eastAsia="en-GB"/>
                </w:rPr>
                <w:id w:val="-2089453990"/>
                <w14:checkbox>
                  <w14:checked w14:val="0"/>
                  <w14:checkedState w14:val="2612" w14:font="MS Gothic"/>
                  <w14:uncheckedState w14:val="2610" w14:font="MS Gothic"/>
                </w14:checkbox>
              </w:sdtPr>
              <w:sdtEndPr/>
              <w:sdtContent>
                <w:r w:rsidR="0011652C" w:rsidRPr="00F44CA1">
                  <w:rPr>
                    <w:rFonts w:ascii="Segoe UI Symbol" w:hAnsi="Segoe UI Symbol" w:cs="Segoe UI Symbol"/>
                    <w:szCs w:val="20"/>
                    <w:lang w:eastAsia="en-GB"/>
                  </w:rPr>
                  <w:t>☐</w:t>
                </w:r>
              </w:sdtContent>
            </w:sdt>
            <w:r w:rsidR="0011652C" w:rsidRPr="00F44CA1">
              <w:rPr>
                <w:szCs w:val="20"/>
                <w:lang w:eastAsia="en-GB"/>
              </w:rPr>
              <w:t xml:space="preserve"> Yes</w:t>
            </w:r>
          </w:p>
          <w:p w14:paraId="14A35A62" w14:textId="0AC93371" w:rsidR="007446D3" w:rsidRPr="00F44CA1" w:rsidRDefault="003E1BDC" w:rsidP="002F6B5B">
            <w:pPr>
              <w:spacing w:before="60" w:line="252" w:lineRule="auto"/>
              <w:rPr>
                <w:szCs w:val="20"/>
                <w:lang w:eastAsia="en-GB"/>
              </w:rPr>
            </w:pPr>
            <w:sdt>
              <w:sdtPr>
                <w:rPr>
                  <w:szCs w:val="20"/>
                  <w:lang w:eastAsia="en-GB"/>
                </w:rPr>
                <w:id w:val="-1057852131"/>
                <w14:checkbox>
                  <w14:checked w14:val="0"/>
                  <w14:checkedState w14:val="2612" w14:font="MS Gothic"/>
                  <w14:uncheckedState w14:val="2610" w14:font="MS Gothic"/>
                </w14:checkbox>
              </w:sdtPr>
              <w:sdtEndPr/>
              <w:sdtContent>
                <w:r w:rsidR="0011652C" w:rsidRPr="00F44CA1">
                  <w:rPr>
                    <w:rFonts w:ascii="Segoe UI Symbol" w:hAnsi="Segoe UI Symbol" w:cs="Segoe UI Symbol"/>
                    <w:szCs w:val="20"/>
                    <w:lang w:eastAsia="en-GB"/>
                  </w:rPr>
                  <w:t>☐</w:t>
                </w:r>
              </w:sdtContent>
            </w:sdt>
            <w:r w:rsidR="0011652C" w:rsidRPr="00F44CA1">
              <w:rPr>
                <w:szCs w:val="20"/>
                <w:lang w:eastAsia="en-GB"/>
              </w:rPr>
              <w:t xml:space="preserve"> No</w:t>
            </w:r>
          </w:p>
        </w:tc>
      </w:tr>
      <w:tr w:rsidR="0005120E" w:rsidRPr="0005120E" w14:paraId="2B372ED4" w14:textId="77777777" w:rsidTr="708DBDF1">
        <w:trPr>
          <w:trHeight w:val="80"/>
        </w:trPr>
        <w:tc>
          <w:tcPr>
            <w:tcW w:w="2536" w:type="dxa"/>
            <w:shd w:val="clear" w:color="auto" w:fill="C5DAD1"/>
            <w:vAlign w:val="center"/>
          </w:tcPr>
          <w:p w14:paraId="2EDEE453" w14:textId="69C864D7" w:rsidR="0005120E" w:rsidRPr="0005120E" w:rsidRDefault="0005120E" w:rsidP="0005120E">
            <w:pPr>
              <w:spacing w:before="60" w:line="252" w:lineRule="auto"/>
              <w:jc w:val="both"/>
              <w:rPr>
                <w:szCs w:val="20"/>
                <w:lang w:eastAsia="en-GB"/>
              </w:rPr>
            </w:pPr>
            <w:r w:rsidRPr="0005120E">
              <w:rPr>
                <w:szCs w:val="20"/>
                <w:lang w:eastAsia="en-GB"/>
              </w:rPr>
              <w:t xml:space="preserve">Additional Insurances  </w:t>
            </w:r>
          </w:p>
        </w:tc>
        <w:tc>
          <w:tcPr>
            <w:tcW w:w="7098" w:type="dxa"/>
            <w:gridSpan w:val="2"/>
          </w:tcPr>
          <w:p w14:paraId="37EA1BBF" w14:textId="742AEEA8" w:rsidR="0005120E" w:rsidRPr="00335EEB" w:rsidRDefault="00335EEB" w:rsidP="0005120E">
            <w:pPr>
              <w:spacing w:before="60" w:line="252" w:lineRule="auto"/>
              <w:rPr>
                <w:i/>
                <w:iCs/>
                <w:color w:val="518378"/>
                <w:szCs w:val="20"/>
                <w:lang w:eastAsia="en-GB"/>
              </w:rPr>
            </w:pPr>
            <w:r w:rsidRPr="00335EEB">
              <w:rPr>
                <w:i/>
                <w:iCs/>
                <w:szCs w:val="20"/>
                <w:lang w:eastAsia="en-GB"/>
              </w:rPr>
              <w:t>List any additional task specific insurances required (if applicable)</w:t>
            </w:r>
          </w:p>
        </w:tc>
      </w:tr>
      <w:tr w:rsidR="0005120E" w:rsidRPr="0005120E" w14:paraId="406EC025" w14:textId="77777777" w:rsidTr="708DBDF1">
        <w:trPr>
          <w:trHeight w:val="93"/>
        </w:trPr>
        <w:tc>
          <w:tcPr>
            <w:tcW w:w="2536" w:type="dxa"/>
            <w:shd w:val="clear" w:color="auto" w:fill="D7C6E6"/>
          </w:tcPr>
          <w:p w14:paraId="7F0C3695" w14:textId="77777777" w:rsidR="0005120E" w:rsidRPr="0005120E" w:rsidRDefault="0005120E" w:rsidP="0005120E">
            <w:pPr>
              <w:spacing w:before="60" w:line="252" w:lineRule="auto"/>
              <w:rPr>
                <w:szCs w:val="20"/>
                <w:lang w:eastAsia="en-GB"/>
              </w:rPr>
            </w:pPr>
            <w:r w:rsidRPr="0005120E">
              <w:rPr>
                <w:szCs w:val="20"/>
                <w:lang w:eastAsia="en-GB"/>
              </w:rPr>
              <w:t>Consultant’s Quotation</w:t>
            </w:r>
          </w:p>
        </w:tc>
        <w:tc>
          <w:tcPr>
            <w:tcW w:w="7098" w:type="dxa"/>
            <w:gridSpan w:val="2"/>
          </w:tcPr>
          <w:p w14:paraId="1296DB7B" w14:textId="430A9B2A" w:rsidR="0005120E" w:rsidRPr="00335EEB" w:rsidRDefault="0005120E" w:rsidP="0005120E">
            <w:pPr>
              <w:spacing w:before="60" w:line="252" w:lineRule="auto"/>
              <w:rPr>
                <w:i/>
                <w:iCs/>
                <w:szCs w:val="20"/>
                <w:lang w:eastAsia="en-GB"/>
              </w:rPr>
            </w:pPr>
            <w:r w:rsidRPr="00335EEB">
              <w:rPr>
                <w:i/>
                <w:iCs/>
                <w:szCs w:val="20"/>
                <w:lang w:eastAsia="en-GB"/>
              </w:rPr>
              <w:t>To be completed by the Consultant.</w:t>
            </w:r>
            <w:r w:rsidR="002C6E3F">
              <w:rPr>
                <w:i/>
                <w:iCs/>
                <w:szCs w:val="20"/>
                <w:lang w:eastAsia="en-GB"/>
              </w:rPr>
              <w:t xml:space="preserve"> Please </w:t>
            </w:r>
            <w:r w:rsidR="001339CA">
              <w:rPr>
                <w:i/>
                <w:iCs/>
                <w:szCs w:val="20"/>
                <w:lang w:eastAsia="en-GB"/>
              </w:rPr>
              <w:t xml:space="preserve">insert total </w:t>
            </w:r>
            <w:r w:rsidR="00EA0C80">
              <w:rPr>
                <w:i/>
                <w:iCs/>
                <w:szCs w:val="20"/>
                <w:lang w:eastAsia="en-GB"/>
              </w:rPr>
              <w:t>price</w:t>
            </w:r>
            <w:r w:rsidR="003D1A00">
              <w:rPr>
                <w:i/>
                <w:iCs/>
                <w:szCs w:val="20"/>
                <w:lang w:eastAsia="en-GB"/>
              </w:rPr>
              <w:t xml:space="preserve">. </w:t>
            </w:r>
          </w:p>
        </w:tc>
      </w:tr>
      <w:tr w:rsidR="0005120E" w:rsidRPr="0005120E" w14:paraId="17286208" w14:textId="77777777" w:rsidTr="708DBDF1">
        <w:trPr>
          <w:trHeight w:val="93"/>
        </w:trPr>
        <w:tc>
          <w:tcPr>
            <w:tcW w:w="2536" w:type="dxa"/>
            <w:shd w:val="clear" w:color="auto" w:fill="D7C6E6"/>
          </w:tcPr>
          <w:p w14:paraId="73CE29B3" w14:textId="77777777" w:rsidR="0005120E" w:rsidRPr="0005120E" w:rsidRDefault="0005120E" w:rsidP="0005120E">
            <w:pPr>
              <w:spacing w:before="60" w:line="252" w:lineRule="auto"/>
              <w:rPr>
                <w:szCs w:val="20"/>
                <w:lang w:eastAsia="en-GB"/>
              </w:rPr>
            </w:pPr>
            <w:r w:rsidRPr="0005120E">
              <w:rPr>
                <w:szCs w:val="20"/>
                <w:lang w:eastAsia="en-GB"/>
              </w:rPr>
              <w:t>Breakdown of Quotation</w:t>
            </w:r>
          </w:p>
        </w:tc>
        <w:tc>
          <w:tcPr>
            <w:tcW w:w="7098" w:type="dxa"/>
            <w:gridSpan w:val="2"/>
          </w:tcPr>
          <w:p w14:paraId="4722A533" w14:textId="77777777" w:rsidR="0005120E" w:rsidRPr="00335EEB" w:rsidRDefault="0005120E" w:rsidP="0005120E">
            <w:pPr>
              <w:spacing w:before="60" w:line="252" w:lineRule="auto"/>
              <w:rPr>
                <w:i/>
                <w:lang w:eastAsia="en-GB"/>
              </w:rPr>
            </w:pPr>
            <w:r w:rsidRPr="00335EEB">
              <w:rPr>
                <w:i/>
                <w:lang w:eastAsia="en-GB"/>
              </w:rPr>
              <w:t>To be completed by the Consultant. Can be provided as cross-reference to a separate document.</w:t>
            </w:r>
          </w:p>
        </w:tc>
      </w:tr>
      <w:tr w:rsidR="0005120E" w:rsidRPr="0005120E" w14:paraId="2054953B" w14:textId="77777777" w:rsidTr="708DBDF1">
        <w:trPr>
          <w:trHeight w:val="94"/>
        </w:trPr>
        <w:tc>
          <w:tcPr>
            <w:tcW w:w="9634" w:type="dxa"/>
            <w:gridSpan w:val="3"/>
            <w:tcBorders>
              <w:top w:val="single" w:sz="4" w:space="0" w:color="auto"/>
              <w:left w:val="single" w:sz="4" w:space="0" w:color="auto"/>
              <w:bottom w:val="single" w:sz="4" w:space="0" w:color="auto"/>
              <w:right w:val="single" w:sz="4" w:space="0" w:color="auto"/>
            </w:tcBorders>
            <w:shd w:val="clear" w:color="auto" w:fill="518378"/>
            <w:vAlign w:val="center"/>
          </w:tcPr>
          <w:p w14:paraId="38689CCF" w14:textId="77777777" w:rsidR="0005120E" w:rsidRPr="0005120E" w:rsidRDefault="0005120E" w:rsidP="0005120E">
            <w:pPr>
              <w:spacing w:before="60" w:line="252" w:lineRule="auto"/>
              <w:rPr>
                <w:color w:val="518378"/>
                <w:szCs w:val="20"/>
                <w:lang w:eastAsia="en-GB"/>
              </w:rPr>
            </w:pPr>
            <w:r w:rsidRPr="0005120E">
              <w:rPr>
                <w:b/>
                <w:bCs/>
                <w:szCs w:val="20"/>
                <w:lang w:eastAsia="en-GB"/>
              </w:rPr>
              <w:t>Special terms and conditions (Client)</w:t>
            </w:r>
          </w:p>
        </w:tc>
      </w:tr>
      <w:tr w:rsidR="0005120E" w:rsidRPr="0005120E" w14:paraId="64FD420B" w14:textId="77777777" w:rsidTr="708DBDF1">
        <w:trPr>
          <w:trHeight w:val="94"/>
        </w:trPr>
        <w:tc>
          <w:tcPr>
            <w:tcW w:w="9634" w:type="dxa"/>
            <w:gridSpan w:val="3"/>
          </w:tcPr>
          <w:p w14:paraId="67EDBEB7" w14:textId="06812EB6" w:rsidR="0005120E" w:rsidRPr="00136A7C" w:rsidRDefault="0005120E" w:rsidP="0005120E">
            <w:pPr>
              <w:spacing w:before="60" w:line="252" w:lineRule="auto"/>
              <w:rPr>
                <w:i/>
                <w:iCs/>
                <w:szCs w:val="20"/>
                <w:lang w:eastAsia="en-GB"/>
              </w:rPr>
            </w:pPr>
            <w:r w:rsidRPr="00136A7C">
              <w:rPr>
                <w:i/>
                <w:iCs/>
                <w:szCs w:val="20"/>
                <w:lang w:eastAsia="en-GB"/>
              </w:rPr>
              <w:t>Any special conditions to be listed</w:t>
            </w:r>
            <w:r w:rsidR="00136A7C">
              <w:rPr>
                <w:i/>
                <w:iCs/>
                <w:szCs w:val="20"/>
                <w:lang w:eastAsia="en-GB"/>
              </w:rPr>
              <w:t xml:space="preserve"> in this section</w:t>
            </w:r>
            <w:r w:rsidRPr="00136A7C">
              <w:rPr>
                <w:i/>
                <w:iCs/>
                <w:szCs w:val="20"/>
                <w:lang w:eastAsia="en-GB"/>
              </w:rPr>
              <w:t xml:space="preserve">, if appropriate. </w:t>
            </w:r>
          </w:p>
          <w:p w14:paraId="563C5E5F" w14:textId="4823CDCE" w:rsidR="0005120E" w:rsidRPr="00B47312" w:rsidRDefault="0005120E" w:rsidP="0005120E">
            <w:pPr>
              <w:spacing w:before="60" w:line="252" w:lineRule="auto"/>
              <w:rPr>
                <w:i/>
                <w:iCs/>
                <w:lang w:eastAsia="en-GB"/>
              </w:rPr>
            </w:pPr>
            <w:r w:rsidRPr="00136A7C">
              <w:rPr>
                <w:i/>
                <w:iCs/>
                <w:lang w:eastAsia="en-GB"/>
              </w:rPr>
              <w:t>E.g.</w:t>
            </w:r>
            <w:r w:rsidRPr="00136A7C">
              <w:rPr>
                <w:rFonts w:ascii="Verdana" w:hAnsi="Verdana"/>
                <w:i/>
                <w:iCs/>
                <w:sz w:val="20"/>
                <w:szCs w:val="20"/>
                <w:lang w:eastAsia="en-GB"/>
              </w:rPr>
              <w:t xml:space="preserve"> </w:t>
            </w:r>
            <w:r w:rsidRPr="00136A7C">
              <w:rPr>
                <w:i/>
                <w:iCs/>
                <w:lang w:eastAsia="en-GB"/>
              </w:rPr>
              <w:t>Collaboration Forum; Dispute Resolution; Termination for Convenience; Limitation of Liability (if different than</w:t>
            </w:r>
            <w:r w:rsidR="00156E31" w:rsidRPr="00136A7C">
              <w:rPr>
                <w:i/>
                <w:iCs/>
                <w:lang w:eastAsia="en-GB"/>
              </w:rPr>
              <w:t xml:space="preserve"> </w:t>
            </w:r>
            <w:r w:rsidR="00B919A5" w:rsidRPr="00136A7C">
              <w:rPr>
                <w:i/>
                <w:iCs/>
                <w:lang w:eastAsia="en-GB"/>
              </w:rPr>
              <w:t>stated within Contract</w:t>
            </w:r>
            <w:r w:rsidRPr="00136A7C">
              <w:rPr>
                <w:i/>
                <w:iCs/>
                <w:lang w:eastAsia="en-GB"/>
              </w:rPr>
              <w:t>), Communication Plan</w:t>
            </w:r>
            <w:r w:rsidR="00EA0C80">
              <w:rPr>
                <w:i/>
                <w:iCs/>
                <w:lang w:eastAsia="en-GB"/>
              </w:rPr>
              <w:t>.</w:t>
            </w:r>
          </w:p>
        </w:tc>
      </w:tr>
      <w:tr w:rsidR="0005120E" w:rsidRPr="0005120E" w14:paraId="1C44D13B" w14:textId="77777777" w:rsidTr="708DBDF1">
        <w:tc>
          <w:tcPr>
            <w:tcW w:w="9634" w:type="dxa"/>
            <w:gridSpan w:val="3"/>
            <w:shd w:val="clear" w:color="auto" w:fill="518378"/>
          </w:tcPr>
          <w:p w14:paraId="62DB9089" w14:textId="77777777" w:rsidR="0005120E" w:rsidRPr="0005120E" w:rsidRDefault="0005120E" w:rsidP="0005120E">
            <w:pPr>
              <w:spacing w:before="60" w:line="252" w:lineRule="auto"/>
              <w:rPr>
                <w:b/>
                <w:bCs/>
                <w:szCs w:val="20"/>
                <w:lang w:eastAsia="en-GB"/>
              </w:rPr>
            </w:pPr>
            <w:r w:rsidRPr="0005120E">
              <w:rPr>
                <w:b/>
                <w:bCs/>
                <w:szCs w:val="20"/>
                <w:lang w:eastAsia="en-GB"/>
              </w:rPr>
              <w:t>Approvals (Client, Consultant)</w:t>
            </w:r>
          </w:p>
        </w:tc>
      </w:tr>
      <w:tr w:rsidR="0005120E" w:rsidRPr="0005120E" w14:paraId="3917E1A9" w14:textId="77777777" w:rsidTr="708DBDF1">
        <w:trPr>
          <w:trHeight w:val="95"/>
        </w:trPr>
        <w:tc>
          <w:tcPr>
            <w:tcW w:w="2536" w:type="dxa"/>
            <w:shd w:val="clear" w:color="auto" w:fill="D7C6E6"/>
          </w:tcPr>
          <w:p w14:paraId="171B88C5" w14:textId="77777777" w:rsidR="0005120E" w:rsidRPr="0005120E" w:rsidRDefault="0005120E" w:rsidP="0005120E">
            <w:pPr>
              <w:spacing w:before="60" w:line="252" w:lineRule="auto"/>
              <w:rPr>
                <w:szCs w:val="20"/>
                <w:lang w:eastAsia="en-GB"/>
              </w:rPr>
            </w:pPr>
            <w:r w:rsidRPr="0005120E">
              <w:rPr>
                <w:szCs w:val="20"/>
                <w:lang w:eastAsia="en-GB"/>
              </w:rPr>
              <w:t>Consultant</w:t>
            </w:r>
          </w:p>
        </w:tc>
        <w:tc>
          <w:tcPr>
            <w:tcW w:w="7098" w:type="dxa"/>
            <w:gridSpan w:val="2"/>
          </w:tcPr>
          <w:p w14:paraId="165ABA39" w14:textId="77777777" w:rsidR="0005120E" w:rsidRPr="00B47312" w:rsidRDefault="0005120E" w:rsidP="0005120E">
            <w:pPr>
              <w:spacing w:before="60" w:line="252" w:lineRule="auto"/>
              <w:rPr>
                <w:szCs w:val="20"/>
                <w:lang w:eastAsia="en-GB"/>
              </w:rPr>
            </w:pPr>
            <w:r w:rsidRPr="00B47312">
              <w:rPr>
                <w:szCs w:val="20"/>
                <w:lang w:eastAsia="en-GB"/>
              </w:rPr>
              <w:t>Approval of submission of the proposal to the Client (approach, resources, programme, additional information, price) on behalf of the Consultant by:</w:t>
            </w:r>
          </w:p>
          <w:p w14:paraId="31A6C937" w14:textId="77777777" w:rsidR="0005120E" w:rsidRPr="0005120E" w:rsidRDefault="0005120E" w:rsidP="0005120E">
            <w:pPr>
              <w:spacing w:before="60" w:line="252" w:lineRule="auto"/>
              <w:rPr>
                <w:szCs w:val="20"/>
                <w:lang w:eastAsia="en-GB"/>
              </w:rPr>
            </w:pPr>
            <w:r w:rsidRPr="0005120E">
              <w:rPr>
                <w:szCs w:val="20"/>
                <w:lang w:eastAsia="en-GB"/>
              </w:rPr>
              <w:t>[Insert Name]</w:t>
            </w:r>
          </w:p>
          <w:p w14:paraId="668218C5" w14:textId="77777777" w:rsidR="0005120E" w:rsidRPr="0005120E" w:rsidRDefault="0005120E" w:rsidP="0005120E">
            <w:pPr>
              <w:spacing w:before="60" w:line="252" w:lineRule="auto"/>
              <w:rPr>
                <w:szCs w:val="20"/>
                <w:lang w:eastAsia="en-GB"/>
              </w:rPr>
            </w:pPr>
            <w:r w:rsidRPr="0005120E">
              <w:rPr>
                <w:szCs w:val="20"/>
                <w:lang w:eastAsia="en-GB"/>
              </w:rPr>
              <w:t>[Insert Title]</w:t>
            </w:r>
          </w:p>
          <w:p w14:paraId="27FD3CF2" w14:textId="77777777" w:rsidR="0005120E" w:rsidRPr="0005120E" w:rsidRDefault="0005120E" w:rsidP="0005120E">
            <w:pPr>
              <w:spacing w:before="60" w:line="252" w:lineRule="auto"/>
              <w:rPr>
                <w:i/>
                <w:iCs/>
                <w:color w:val="5C068C"/>
                <w:szCs w:val="20"/>
                <w:lang w:eastAsia="en-GB"/>
              </w:rPr>
            </w:pPr>
            <w:r w:rsidRPr="0005120E">
              <w:rPr>
                <w:szCs w:val="20"/>
                <w:lang w:eastAsia="en-GB"/>
              </w:rPr>
              <w:t>[Insert Date]</w:t>
            </w:r>
          </w:p>
        </w:tc>
      </w:tr>
      <w:tr w:rsidR="0005120E" w:rsidRPr="0005120E" w14:paraId="7424BE78" w14:textId="77777777" w:rsidTr="708DBDF1">
        <w:trPr>
          <w:trHeight w:val="611"/>
        </w:trPr>
        <w:tc>
          <w:tcPr>
            <w:tcW w:w="2536" w:type="dxa"/>
            <w:shd w:val="clear" w:color="auto" w:fill="D7C6E6"/>
          </w:tcPr>
          <w:p w14:paraId="6438F0C0" w14:textId="77777777" w:rsidR="0005120E" w:rsidRPr="0005120E" w:rsidRDefault="0005120E" w:rsidP="0005120E">
            <w:pPr>
              <w:spacing w:before="60" w:line="252" w:lineRule="auto"/>
              <w:rPr>
                <w:szCs w:val="20"/>
                <w:lang w:eastAsia="en-GB"/>
              </w:rPr>
            </w:pPr>
            <w:r w:rsidRPr="0005120E">
              <w:rPr>
                <w:szCs w:val="20"/>
                <w:lang w:eastAsia="en-GB"/>
              </w:rPr>
              <w:t>Signed by the Consultant</w:t>
            </w:r>
          </w:p>
        </w:tc>
        <w:tc>
          <w:tcPr>
            <w:tcW w:w="7098" w:type="dxa"/>
            <w:gridSpan w:val="2"/>
          </w:tcPr>
          <w:p w14:paraId="7778E637" w14:textId="77777777" w:rsidR="0005120E" w:rsidRPr="0005120E" w:rsidRDefault="0005120E" w:rsidP="0005120E">
            <w:pPr>
              <w:spacing w:before="60" w:line="252" w:lineRule="auto"/>
              <w:rPr>
                <w:szCs w:val="20"/>
                <w:lang w:eastAsia="en-GB"/>
              </w:rPr>
            </w:pPr>
            <w:r w:rsidRPr="0005120E">
              <w:rPr>
                <w:szCs w:val="20"/>
                <w:lang w:eastAsia="en-GB"/>
              </w:rPr>
              <w:t>[Insert Signature]</w:t>
            </w:r>
          </w:p>
        </w:tc>
      </w:tr>
      <w:tr w:rsidR="0005120E" w:rsidRPr="0005120E" w14:paraId="6283FCEA" w14:textId="77777777" w:rsidTr="708DBDF1">
        <w:trPr>
          <w:trHeight w:val="93"/>
        </w:trPr>
        <w:tc>
          <w:tcPr>
            <w:tcW w:w="2536" w:type="dxa"/>
            <w:shd w:val="clear" w:color="auto" w:fill="C5DAD1"/>
          </w:tcPr>
          <w:p w14:paraId="40ABF06A" w14:textId="77777777" w:rsidR="0005120E" w:rsidRPr="0005120E" w:rsidRDefault="0005120E" w:rsidP="0005120E">
            <w:pPr>
              <w:spacing w:before="60" w:line="252" w:lineRule="auto"/>
              <w:rPr>
                <w:szCs w:val="20"/>
                <w:lang w:eastAsia="en-GB"/>
              </w:rPr>
            </w:pPr>
            <w:r w:rsidRPr="0005120E">
              <w:rPr>
                <w:szCs w:val="20"/>
                <w:lang w:eastAsia="en-GB"/>
              </w:rPr>
              <w:lastRenderedPageBreak/>
              <w:t>Client – Technical</w:t>
            </w:r>
          </w:p>
        </w:tc>
        <w:tc>
          <w:tcPr>
            <w:tcW w:w="7098" w:type="dxa"/>
            <w:gridSpan w:val="2"/>
          </w:tcPr>
          <w:p w14:paraId="1F32DEDD" w14:textId="436B60FD" w:rsidR="0005120E" w:rsidRPr="009B76C6" w:rsidRDefault="0005120E" w:rsidP="0005120E">
            <w:pPr>
              <w:spacing w:before="60" w:line="252" w:lineRule="auto"/>
              <w:rPr>
                <w:szCs w:val="20"/>
                <w:lang w:eastAsia="en-GB"/>
              </w:rPr>
            </w:pPr>
            <w:r w:rsidRPr="009B76C6">
              <w:rPr>
                <w:szCs w:val="20"/>
                <w:lang w:eastAsia="en-GB"/>
              </w:rPr>
              <w:t>Endorsement that the proposed approach, resources and additional information meet the requirements of the task</w:t>
            </w:r>
            <w:r w:rsidR="00FC29DD">
              <w:rPr>
                <w:szCs w:val="20"/>
                <w:lang w:eastAsia="en-GB"/>
              </w:rPr>
              <w:t xml:space="preserve"> and project</w:t>
            </w:r>
            <w:r w:rsidRPr="009B76C6">
              <w:rPr>
                <w:szCs w:val="20"/>
                <w:lang w:eastAsia="en-GB"/>
              </w:rPr>
              <w:t>.</w:t>
            </w:r>
          </w:p>
          <w:p w14:paraId="7D9C7B47" w14:textId="77777777" w:rsidR="0005120E" w:rsidRPr="0005120E" w:rsidRDefault="0005120E" w:rsidP="0005120E">
            <w:pPr>
              <w:spacing w:before="60" w:line="252" w:lineRule="auto"/>
              <w:rPr>
                <w:szCs w:val="20"/>
                <w:lang w:eastAsia="en-GB"/>
              </w:rPr>
            </w:pPr>
            <w:r w:rsidRPr="0005120E">
              <w:rPr>
                <w:szCs w:val="20"/>
                <w:lang w:eastAsia="en-GB"/>
              </w:rPr>
              <w:t>[Insert Name]</w:t>
            </w:r>
          </w:p>
          <w:p w14:paraId="77325F6E" w14:textId="77777777" w:rsidR="0005120E" w:rsidRPr="0005120E" w:rsidRDefault="0005120E" w:rsidP="0005120E">
            <w:pPr>
              <w:spacing w:before="60" w:line="252" w:lineRule="auto"/>
              <w:rPr>
                <w:i/>
                <w:iCs/>
                <w:color w:val="518378"/>
                <w:szCs w:val="20"/>
                <w:lang w:eastAsia="en-GB"/>
              </w:rPr>
            </w:pPr>
            <w:r w:rsidRPr="0005120E">
              <w:rPr>
                <w:szCs w:val="20"/>
                <w:lang w:eastAsia="en-GB"/>
              </w:rPr>
              <w:t>[Insert Date]</w:t>
            </w:r>
          </w:p>
        </w:tc>
      </w:tr>
      <w:tr w:rsidR="0005120E" w:rsidRPr="0005120E" w14:paraId="350D0B3B" w14:textId="77777777" w:rsidTr="708DBDF1">
        <w:trPr>
          <w:trHeight w:val="93"/>
        </w:trPr>
        <w:tc>
          <w:tcPr>
            <w:tcW w:w="2536" w:type="dxa"/>
            <w:shd w:val="clear" w:color="auto" w:fill="C5DAD1"/>
          </w:tcPr>
          <w:p w14:paraId="7C8A83E2" w14:textId="77777777" w:rsidR="0005120E" w:rsidRPr="0005120E" w:rsidRDefault="0005120E" w:rsidP="0005120E">
            <w:pPr>
              <w:spacing w:before="60" w:line="252" w:lineRule="auto"/>
              <w:rPr>
                <w:szCs w:val="20"/>
                <w:lang w:eastAsia="en-GB"/>
              </w:rPr>
            </w:pPr>
            <w:r w:rsidRPr="0005120E">
              <w:rPr>
                <w:szCs w:val="20"/>
                <w:lang w:eastAsia="en-GB"/>
              </w:rPr>
              <w:t>Signed by the Client Task Lead</w:t>
            </w:r>
          </w:p>
        </w:tc>
        <w:tc>
          <w:tcPr>
            <w:tcW w:w="7098" w:type="dxa"/>
            <w:gridSpan w:val="2"/>
          </w:tcPr>
          <w:p w14:paraId="68F25E00" w14:textId="77777777" w:rsidR="0005120E" w:rsidRPr="0005120E" w:rsidRDefault="0005120E" w:rsidP="0005120E">
            <w:pPr>
              <w:spacing w:before="60" w:line="252" w:lineRule="auto"/>
              <w:rPr>
                <w:color w:val="518378"/>
                <w:szCs w:val="20"/>
                <w:lang w:eastAsia="en-GB"/>
              </w:rPr>
            </w:pPr>
            <w:r w:rsidRPr="0005120E">
              <w:rPr>
                <w:szCs w:val="20"/>
                <w:lang w:eastAsia="en-GB"/>
              </w:rPr>
              <w:t>[Insert Signature]</w:t>
            </w:r>
          </w:p>
        </w:tc>
      </w:tr>
      <w:tr w:rsidR="0005120E" w:rsidRPr="0005120E" w14:paraId="7E206CE6" w14:textId="77777777" w:rsidTr="708DBDF1">
        <w:trPr>
          <w:trHeight w:val="93"/>
        </w:trPr>
        <w:tc>
          <w:tcPr>
            <w:tcW w:w="2536" w:type="dxa"/>
            <w:shd w:val="clear" w:color="auto" w:fill="C5DAD1"/>
          </w:tcPr>
          <w:p w14:paraId="5074991E" w14:textId="77777777" w:rsidR="0005120E" w:rsidRPr="0005120E" w:rsidRDefault="0005120E" w:rsidP="0005120E">
            <w:pPr>
              <w:spacing w:before="60" w:line="252" w:lineRule="auto"/>
              <w:rPr>
                <w:szCs w:val="20"/>
                <w:lang w:eastAsia="en-GB"/>
              </w:rPr>
            </w:pPr>
            <w:r w:rsidRPr="0005120E">
              <w:rPr>
                <w:szCs w:val="20"/>
                <w:lang w:eastAsia="en-GB"/>
              </w:rPr>
              <w:t>Client – Project</w:t>
            </w:r>
          </w:p>
        </w:tc>
        <w:tc>
          <w:tcPr>
            <w:tcW w:w="7098" w:type="dxa"/>
            <w:gridSpan w:val="2"/>
          </w:tcPr>
          <w:p w14:paraId="24230711" w14:textId="1A468132" w:rsidR="0005120E" w:rsidRPr="00874EE4" w:rsidRDefault="0005120E" w:rsidP="7E84C717">
            <w:pPr>
              <w:spacing w:before="60" w:line="252" w:lineRule="auto"/>
              <w:rPr>
                <w:lang w:eastAsia="en-GB"/>
              </w:rPr>
            </w:pPr>
            <w:r w:rsidRPr="00874EE4">
              <w:rPr>
                <w:lang w:eastAsia="en-GB"/>
              </w:rPr>
              <w:t xml:space="preserve">Endorsement that the proposal (programme, cost) </w:t>
            </w:r>
            <w:r w:rsidR="0667DB71" w:rsidRPr="00874EE4">
              <w:rPr>
                <w:lang w:eastAsia="en-GB"/>
              </w:rPr>
              <w:t>meets</w:t>
            </w:r>
            <w:r w:rsidRPr="00874EE4">
              <w:rPr>
                <w:lang w:eastAsia="en-GB"/>
              </w:rPr>
              <w:t xml:space="preserve"> </w:t>
            </w:r>
            <w:r w:rsidR="00911929" w:rsidRPr="00874EE4">
              <w:rPr>
                <w:lang w:eastAsia="en-GB"/>
              </w:rPr>
              <w:t>the</w:t>
            </w:r>
            <w:r w:rsidRPr="00874EE4">
              <w:rPr>
                <w:lang w:eastAsia="en-GB"/>
              </w:rPr>
              <w:t xml:space="preserve"> </w:t>
            </w:r>
            <w:r w:rsidR="00FC29DD">
              <w:rPr>
                <w:lang w:eastAsia="en-GB"/>
              </w:rPr>
              <w:t xml:space="preserve">task and </w:t>
            </w:r>
            <w:r w:rsidRPr="00874EE4">
              <w:rPr>
                <w:lang w:eastAsia="en-GB"/>
              </w:rPr>
              <w:t>project requirements.</w:t>
            </w:r>
          </w:p>
          <w:p w14:paraId="6ED2D19E" w14:textId="77777777" w:rsidR="0005120E" w:rsidRPr="0005120E" w:rsidRDefault="0005120E" w:rsidP="0005120E">
            <w:pPr>
              <w:spacing w:before="60" w:line="252" w:lineRule="auto"/>
              <w:rPr>
                <w:szCs w:val="20"/>
                <w:lang w:eastAsia="en-GB"/>
              </w:rPr>
            </w:pPr>
            <w:r w:rsidRPr="0005120E">
              <w:rPr>
                <w:szCs w:val="20"/>
                <w:lang w:eastAsia="en-GB"/>
              </w:rPr>
              <w:t>[Insert Name]</w:t>
            </w:r>
          </w:p>
          <w:p w14:paraId="28C08E50" w14:textId="77777777" w:rsidR="0005120E" w:rsidRPr="0005120E" w:rsidRDefault="0005120E" w:rsidP="0005120E">
            <w:pPr>
              <w:spacing w:before="60" w:line="252" w:lineRule="auto"/>
              <w:rPr>
                <w:i/>
                <w:iCs/>
                <w:color w:val="518378"/>
                <w:szCs w:val="20"/>
                <w:lang w:eastAsia="en-GB"/>
              </w:rPr>
            </w:pPr>
            <w:r w:rsidRPr="0005120E">
              <w:rPr>
                <w:szCs w:val="20"/>
                <w:lang w:eastAsia="en-GB"/>
              </w:rPr>
              <w:t>[Insert Date]</w:t>
            </w:r>
          </w:p>
        </w:tc>
      </w:tr>
      <w:tr w:rsidR="0005120E" w:rsidRPr="0005120E" w14:paraId="384E93DB" w14:textId="77777777" w:rsidTr="708DBDF1">
        <w:trPr>
          <w:trHeight w:val="93"/>
        </w:trPr>
        <w:tc>
          <w:tcPr>
            <w:tcW w:w="2536" w:type="dxa"/>
            <w:shd w:val="clear" w:color="auto" w:fill="C5DAD1"/>
          </w:tcPr>
          <w:p w14:paraId="3CFEAB97" w14:textId="77777777" w:rsidR="0005120E" w:rsidRPr="0005120E" w:rsidRDefault="0005120E" w:rsidP="0005120E">
            <w:pPr>
              <w:spacing w:before="60" w:line="252" w:lineRule="auto"/>
              <w:rPr>
                <w:szCs w:val="20"/>
                <w:lang w:eastAsia="en-GB"/>
              </w:rPr>
            </w:pPr>
            <w:r w:rsidRPr="0005120E">
              <w:rPr>
                <w:szCs w:val="20"/>
                <w:lang w:eastAsia="en-GB"/>
              </w:rPr>
              <w:t>Signed by the Client Project Manager</w:t>
            </w:r>
          </w:p>
        </w:tc>
        <w:tc>
          <w:tcPr>
            <w:tcW w:w="7098" w:type="dxa"/>
            <w:gridSpan w:val="2"/>
          </w:tcPr>
          <w:p w14:paraId="11099966" w14:textId="77777777" w:rsidR="0005120E" w:rsidRPr="0005120E" w:rsidRDefault="0005120E" w:rsidP="0005120E">
            <w:pPr>
              <w:spacing w:before="60" w:line="252" w:lineRule="auto"/>
              <w:rPr>
                <w:color w:val="518378"/>
                <w:szCs w:val="20"/>
                <w:lang w:eastAsia="en-GB"/>
              </w:rPr>
            </w:pPr>
            <w:r w:rsidRPr="0005120E">
              <w:rPr>
                <w:szCs w:val="20"/>
                <w:lang w:eastAsia="en-GB"/>
              </w:rPr>
              <w:t>[Insert Signature]</w:t>
            </w:r>
          </w:p>
        </w:tc>
      </w:tr>
    </w:tbl>
    <w:p w14:paraId="58322BCA" w14:textId="77777777" w:rsidR="0071305A" w:rsidRDefault="0071305A" w:rsidP="0071305A"/>
    <w:p w14:paraId="3F59B86C" w14:textId="77777777" w:rsidR="0071305A" w:rsidRDefault="0071305A" w:rsidP="0071305A"/>
    <w:sectPr w:rsidR="0071305A" w:rsidSect="00C12117">
      <w:headerReference w:type="first" r:id="rId18"/>
      <w:footerReference w:type="first" r:id="rId19"/>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4761" w14:textId="77777777" w:rsidR="00D90983" w:rsidRDefault="00D90983" w:rsidP="00861618">
      <w:r>
        <w:separator/>
      </w:r>
    </w:p>
  </w:endnote>
  <w:endnote w:type="continuationSeparator" w:id="0">
    <w:p w14:paraId="423CF3A1" w14:textId="77777777" w:rsidR="00D90983" w:rsidRDefault="00D90983" w:rsidP="00861618">
      <w:r>
        <w:continuationSeparator/>
      </w:r>
    </w:p>
  </w:endnote>
  <w:endnote w:type="continuationNotice" w:id="1">
    <w:p w14:paraId="411CF9C0" w14:textId="77777777" w:rsidR="00D90983" w:rsidRDefault="00D909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7CFD" w14:textId="77777777" w:rsidR="003831A7" w:rsidRDefault="00383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3106F173" w14:textId="77777777"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361AFB26" w:rsidR="00F528D2" w:rsidRPr="000977F4" w:rsidRDefault="00B03999" w:rsidP="00B03999">
        <w:pPr>
          <w:pStyle w:val="Footer"/>
          <w:pBdr>
            <w:top w:val="single" w:sz="4" w:space="1" w:color="003629"/>
          </w:pBdr>
        </w:pPr>
        <w:r w:rsidRPr="00B03999">
          <w:t>GDF-NWS-SCDP-AXX-CC-CS-0000</w:t>
        </w:r>
        <w:r w:rsidR="00E06482">
          <w:t>39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B6B9F"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03F24B88" w:rsidR="00E209F6" w:rsidRDefault="00B03999" w:rsidP="00F11DC0">
    <w:pPr>
      <w:pStyle w:val="Footer"/>
      <w:tabs>
        <w:tab w:val="clear" w:pos="0"/>
      </w:tabs>
    </w:pPr>
    <w:r w:rsidRPr="00B03999">
      <w:t>GDF-NWS-SCDP-AXX-CC-CS-0000</w:t>
    </w:r>
    <w:r w:rsidR="00E06482">
      <w:t>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409C" w14:textId="77777777" w:rsidR="00D90983" w:rsidRDefault="00D90983" w:rsidP="00861618">
      <w:r>
        <w:separator/>
      </w:r>
    </w:p>
  </w:footnote>
  <w:footnote w:type="continuationSeparator" w:id="0">
    <w:p w14:paraId="2993029B" w14:textId="77777777" w:rsidR="00D90983" w:rsidRDefault="00D90983" w:rsidP="00861618">
      <w:r>
        <w:continuationSeparator/>
      </w:r>
    </w:p>
  </w:footnote>
  <w:footnote w:type="continuationNotice" w:id="1">
    <w:p w14:paraId="7B8E0AAC" w14:textId="77777777" w:rsidR="00D90983" w:rsidRDefault="00D9098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43E1" w14:textId="6A587C36"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060874" w:rsidRPr="00060874">
      <w:rPr>
        <w:rFonts w:ascii="Calibri" w:eastAsia="Arial" w:hAnsi="Calibri" w:cs="Arial"/>
        <w:color w:val="FFFFFF"/>
        <w:sz w:val="20"/>
        <w:szCs w:val="22"/>
      </w:rPr>
      <w:t xml:space="preserve"> </w:t>
    </w:r>
    <w:sdt>
      <w:sdtPr>
        <w:rPr>
          <w:rFonts w:ascii="Calibri" w:eastAsia="Arial" w:hAnsi="Calibri" w:cs="Arial"/>
          <w:sz w:val="20"/>
          <w:szCs w:val="22"/>
        </w:rPr>
        <w:tag w:val="Classification"/>
        <w:id w:val="221487259"/>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3353E9">
          <w:rPr>
            <w:rFonts w:ascii="Calibri" w:eastAsia="Arial" w:hAnsi="Calibri" w:cs="Arial"/>
            <w:sz w:val="20"/>
            <w:szCs w:val="22"/>
          </w:rPr>
          <w:t>OFFICIAL</w:t>
        </w:r>
      </w:sdtContent>
    </w:sdt>
  </w:p>
  <w:p w14:paraId="62AEB0FD" w14:textId="54B53579" w:rsidR="00817737" w:rsidRDefault="002F5807" w:rsidP="009A6112">
    <w:pPr>
      <w:pStyle w:val="PROTECTIVEMARKING"/>
      <w:spacing w:before="0" w:after="0"/>
    </w:pPr>
    <w:r>
      <w:rPr>
        <w:caps w:val="0"/>
      </w:rPr>
      <w:t>S</w:t>
    </w:r>
    <w:r w:rsidR="00672DFF">
      <w:rPr>
        <w:caps w:val="0"/>
      </w:rPr>
      <w:t xml:space="preserve">ite </w:t>
    </w:r>
    <w:r>
      <w:rPr>
        <w:caps w:val="0"/>
      </w:rPr>
      <w:t>C</w:t>
    </w:r>
    <w:r w:rsidR="00672DFF">
      <w:rPr>
        <w:caps w:val="0"/>
      </w:rPr>
      <w:t xml:space="preserve">haracterisation </w:t>
    </w:r>
    <w:r>
      <w:rPr>
        <w:caps w:val="0"/>
      </w:rPr>
      <w:t>D</w:t>
    </w:r>
    <w:r w:rsidR="00672DFF">
      <w:rPr>
        <w:caps w:val="0"/>
      </w:rPr>
      <w:t xml:space="preserve">elivery </w:t>
    </w:r>
    <w:r>
      <w:rPr>
        <w:caps w:val="0"/>
      </w:rPr>
      <w:t>P</w:t>
    </w:r>
    <w:r w:rsidR="00672DFF">
      <w:rPr>
        <w:caps w:val="0"/>
      </w:rPr>
      <w:t>artner</w:t>
    </w:r>
  </w:p>
  <w:p w14:paraId="1D91AE19" w14:textId="295309CB" w:rsidR="00F528D2" w:rsidRDefault="00545304" w:rsidP="009A6112">
    <w:pPr>
      <w:pStyle w:val="PROTECTIVEMARKING"/>
      <w:pBdr>
        <w:bottom w:val="single" w:sz="8" w:space="7" w:color="003629"/>
      </w:pBdr>
      <w:tabs>
        <w:tab w:val="clear" w:pos="4153"/>
        <w:tab w:val="clear" w:pos="8306"/>
      </w:tabs>
      <w:spacing w:before="0" w:after="0"/>
    </w:pPr>
    <w:r>
      <w:rPr>
        <w:rFonts w:ascii="Times New Roman" w:hAnsi="Times New Roman"/>
        <w:noProof/>
        <w:lang w:eastAsia="en-GB"/>
      </w:rPr>
      <mc:AlternateContent>
        <mc:Choice Requires="wps">
          <w:drawing>
            <wp:anchor distT="0" distB="0" distL="114300" distR="114300" simplePos="0" relativeHeight="251658248" behindDoc="0" locked="0" layoutInCell="1" allowOverlap="1" wp14:anchorId="37B29279" wp14:editId="12A537A1">
              <wp:simplePos x="0" y="0"/>
              <wp:positionH relativeFrom="margin">
                <wp:align>center</wp:align>
              </wp:positionH>
              <wp:positionV relativeFrom="paragraph">
                <wp:posOffset>3283226</wp:posOffset>
              </wp:positionV>
              <wp:extent cx="6134100" cy="2899725"/>
              <wp:effectExtent l="285750" t="1295400" r="323850" b="1291590"/>
              <wp:wrapNone/>
              <wp:docPr id="233976318" name="Text Box 1"/>
              <wp:cNvGraphicFramePr/>
              <a:graphic xmlns:a="http://schemas.openxmlformats.org/drawingml/2006/main">
                <a:graphicData uri="http://schemas.microsoft.com/office/word/2010/wordprocessingShape">
                  <wps:wsp>
                    <wps:cNvSpPr txBox="1"/>
                    <wps:spPr>
                      <a:xfrm rot="19902897">
                        <a:off x="0" y="0"/>
                        <a:ext cx="6134100" cy="2899725"/>
                      </a:xfrm>
                      <a:prstGeom prst="rect">
                        <a:avLst/>
                      </a:prstGeom>
                      <a:solidFill>
                        <a:schemeClr val="lt1"/>
                      </a:solidFill>
                      <a:ln w="6350">
                        <a:noFill/>
                      </a:ln>
                    </wps:spPr>
                    <wps:txbx>
                      <w:txbxContent>
                        <w:p w14:paraId="614ADA50" w14:textId="77777777" w:rsidR="00545304" w:rsidRPr="00911929" w:rsidRDefault="00545304" w:rsidP="00545304">
                          <w:pPr>
                            <w:jc w:val="center"/>
                            <w:rPr>
                              <w:b/>
                              <w:color w:val="DBDBDB"/>
                              <w:sz w:val="120"/>
                              <w:szCs w:val="120"/>
                            </w:rPr>
                          </w:pPr>
                          <w:r w:rsidRPr="00911929">
                            <w:rPr>
                              <w:b/>
                              <w:color w:val="DBDBDB"/>
                              <w:sz w:val="120"/>
                              <w:szCs w:val="120"/>
                            </w:rPr>
                            <w:t>PUBLIC DRAFT</w:t>
                          </w:r>
                          <w:r w:rsidRPr="00911929">
                            <w:rPr>
                              <w:b/>
                              <w:color w:val="DBDBDB"/>
                              <w:sz w:val="120"/>
                              <w:szCs w:val="120"/>
                            </w:rPr>
                            <w:br/>
                            <w:t xml:space="preserve">FOR </w:t>
                          </w:r>
                        </w:p>
                        <w:p w14:paraId="0FA61B7D" w14:textId="77777777" w:rsidR="00545304" w:rsidRPr="00911929" w:rsidRDefault="00545304" w:rsidP="00545304">
                          <w:pPr>
                            <w:jc w:val="center"/>
                            <w:rPr>
                              <w:b/>
                              <w:color w:val="DBDBDB"/>
                              <w:sz w:val="120"/>
                              <w:szCs w:val="120"/>
                            </w:rPr>
                          </w:pPr>
                          <w:r w:rsidRPr="00911929">
                            <w:rPr>
                              <w:b/>
                              <w:color w:val="DBDBDB"/>
                              <w:sz w:val="120"/>
                              <w:szCs w:val="120"/>
                            </w:rPr>
                            <w:t>DISCUSSION</w:t>
                          </w:r>
                        </w:p>
                        <w:p w14:paraId="72793784" w14:textId="77777777" w:rsidR="00545304" w:rsidRPr="00911929" w:rsidRDefault="00545304" w:rsidP="00545304">
                          <w:pPr>
                            <w:jc w:val="center"/>
                            <w:rPr>
                              <w:color w:val="DBDBDB"/>
                              <w:sz w:val="96"/>
                              <w:szCs w:val="14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B29279" id="_x0000_t202" coordsize="21600,21600" o:spt="202" path="m,l,21600r21600,l21600,xe">
              <v:stroke joinstyle="miter"/>
              <v:path gradientshapeok="t" o:connecttype="rect"/>
            </v:shapetype>
            <v:shape id="Text Box 1" o:spid="_x0000_s1027" type="#_x0000_t202" style="position:absolute;left:0;text-align:left;margin-left:0;margin-top:258.5pt;width:483pt;height:228.3pt;rotation:-1853689fd;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" fillcolor="white [3201]" stroked="f" strokeweight=".5pt">
              <v:textbox>
                <w:txbxContent>
                  <w:p w14:paraId="614ADA50" w14:textId="77777777" w:rsidR="00545304" w:rsidRPr="00911929" w:rsidRDefault="00545304" w:rsidP="00545304">
                    <w:pPr>
                      <w:jc w:val="center"/>
                      <w:rPr>
                        <w:b/>
                        <w:color w:val="DBDBDB"/>
                        <w:sz w:val="120"/>
                        <w:szCs w:val="120"/>
                      </w:rPr>
                    </w:pPr>
                    <w:r w:rsidRPr="00911929">
                      <w:rPr>
                        <w:b/>
                        <w:color w:val="DBDBDB"/>
                        <w:sz w:val="120"/>
                        <w:szCs w:val="120"/>
                      </w:rPr>
                      <w:t>PUBLIC DRAFT</w:t>
                    </w:r>
                    <w:r w:rsidRPr="00911929">
                      <w:rPr>
                        <w:b/>
                        <w:color w:val="DBDBDB"/>
                        <w:sz w:val="120"/>
                        <w:szCs w:val="120"/>
                      </w:rPr>
                      <w:br/>
                      <w:t xml:space="preserve">FOR </w:t>
                    </w:r>
                  </w:p>
                  <w:p w14:paraId="0FA61B7D" w14:textId="77777777" w:rsidR="00545304" w:rsidRPr="00911929" w:rsidRDefault="00545304" w:rsidP="00545304">
                    <w:pPr>
                      <w:jc w:val="center"/>
                      <w:rPr>
                        <w:b/>
                        <w:color w:val="DBDBDB"/>
                        <w:sz w:val="120"/>
                        <w:szCs w:val="120"/>
                      </w:rPr>
                    </w:pPr>
                    <w:r w:rsidRPr="00911929">
                      <w:rPr>
                        <w:b/>
                        <w:color w:val="DBDBDB"/>
                        <w:sz w:val="120"/>
                        <w:szCs w:val="120"/>
                      </w:rPr>
                      <w:t>DISCUSSION</w:t>
                    </w:r>
                  </w:p>
                  <w:p w14:paraId="72793784" w14:textId="77777777" w:rsidR="00545304" w:rsidRPr="00911929" w:rsidRDefault="00545304" w:rsidP="00545304">
                    <w:pPr>
                      <w:jc w:val="center"/>
                      <w:rPr>
                        <w:color w:val="DBDBDB"/>
                        <w:sz w:val="96"/>
                        <w:szCs w:val="144"/>
                      </w:rPr>
                    </w:pPr>
                  </w:p>
                </w:txbxContent>
              </v:textbox>
              <w10:wrap anchorx="margin"/>
            </v:shape>
          </w:pict>
        </mc:Fallback>
      </mc:AlternateContent>
    </w:r>
    <w:r w:rsidR="006F3123">
      <w:rPr>
        <w:caps w:val="0"/>
      </w:rPr>
      <w:t>T</w:t>
    </w:r>
    <w:r w:rsidR="00672DFF">
      <w:rPr>
        <w:caps w:val="0"/>
      </w:rPr>
      <w:t>ask Order Form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288D1FD3" w:rsidR="00F528D2" w:rsidRPr="0096755E" w:rsidRDefault="0096755E" w:rsidP="004C2B5C">
    <w:pPr>
      <w:tabs>
        <w:tab w:val="center" w:pos="4513"/>
        <w:tab w:val="center" w:pos="4677"/>
        <w:tab w:val="left" w:pos="5130"/>
        <w:tab w:val="right" w:pos="9026"/>
      </w:tabs>
      <w:spacing w:before="0"/>
      <w:jc w:val="center"/>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3D9C5C54">
          <wp:simplePos x="0" y="0"/>
          <wp:positionH relativeFrom="margin">
            <wp:posOffset>-201295</wp:posOffset>
          </wp:positionH>
          <wp:positionV relativeFrom="page">
            <wp:posOffset>361950</wp:posOffset>
          </wp:positionV>
          <wp:extent cx="2242185" cy="575310"/>
          <wp:effectExtent l="0" t="0" r="5715" b="0"/>
          <wp:wrapNone/>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4C2B5C">
          <w:rPr>
            <w:rFonts w:ascii="Calibri" w:eastAsia="Arial" w:hAnsi="Calibri" w:cs="Arial"/>
            <w:color w:val="FFFFFF"/>
            <w:sz w:val="20"/>
            <w:szCs w:val="22"/>
          </w:rPr>
          <w:t>OFFICIAL</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7C595"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49C" w14:textId="40B4A11C" w:rsidR="00B03999" w:rsidRPr="00060874" w:rsidRDefault="003E1BDC" w:rsidP="00C12117">
    <w:pPr>
      <w:pStyle w:val="PROTECTIVEMARKING"/>
      <w:tabs>
        <w:tab w:val="clear" w:pos="4153"/>
        <w:tab w:val="clear" w:pos="8306"/>
      </w:tabs>
      <w:spacing w:before="0" w:after="0"/>
      <w:rPr>
        <w:caps w:val="0"/>
      </w:rPr>
    </w:pPr>
    <w:sdt>
      <w:sdtPr>
        <w:rPr>
          <w:rFonts w:ascii="Calibri" w:eastAsia="Arial" w:hAnsi="Calibri" w:cs="Arial"/>
          <w:sz w:val="20"/>
          <w:szCs w:val="22"/>
        </w:rPr>
        <w:tag w:val="Classification"/>
        <w:id w:val="-138895261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3353E9">
          <w:rPr>
            <w:rFonts w:ascii="Calibri" w:eastAsia="Arial" w:hAnsi="Calibri" w:cs="Arial"/>
            <w:sz w:val="20"/>
            <w:szCs w:val="22"/>
          </w:rPr>
          <w:t>OFFICIAL</w:t>
        </w:r>
      </w:sdtContent>
    </w:sdt>
  </w:p>
  <w:p w14:paraId="4353C36C" w14:textId="43B1FE52" w:rsidR="001F6748" w:rsidRDefault="00306616" w:rsidP="00C12117">
    <w:pPr>
      <w:pStyle w:val="PROTECTIVEMARKING"/>
      <w:tabs>
        <w:tab w:val="clear" w:pos="4153"/>
        <w:tab w:val="clear" w:pos="8306"/>
      </w:tabs>
      <w:spacing w:before="0" w:after="0"/>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C12117">
      <w:rPr>
        <w:caps w:val="0"/>
      </w:rPr>
      <w:t>S</w:t>
    </w:r>
    <w:r w:rsidR="0005120E">
      <w:rPr>
        <w:caps w:val="0"/>
      </w:rPr>
      <w:t xml:space="preserve">ite </w:t>
    </w:r>
    <w:r w:rsidR="00C12117">
      <w:rPr>
        <w:caps w:val="0"/>
      </w:rPr>
      <w:t>C</w:t>
    </w:r>
    <w:r w:rsidR="0005120E">
      <w:rPr>
        <w:caps w:val="0"/>
      </w:rPr>
      <w:t xml:space="preserve">haracterisation </w:t>
    </w:r>
    <w:r w:rsidR="00C12117">
      <w:rPr>
        <w:caps w:val="0"/>
      </w:rPr>
      <w:t>D</w:t>
    </w:r>
    <w:r w:rsidR="0005120E">
      <w:rPr>
        <w:caps w:val="0"/>
      </w:rPr>
      <w:t xml:space="preserve">elivery </w:t>
    </w:r>
    <w:r w:rsidR="00C12117">
      <w:rPr>
        <w:caps w:val="0"/>
      </w:rPr>
      <w:t>P</w:t>
    </w:r>
    <w:r w:rsidR="0005120E">
      <w:rPr>
        <w:caps w:val="0"/>
      </w:rPr>
      <w:t>artner</w:t>
    </w:r>
  </w:p>
  <w:p w14:paraId="76E07139" w14:textId="48C73C85" w:rsidR="001F6748" w:rsidRPr="00B03999" w:rsidRDefault="00AA148D" w:rsidP="00B03999">
    <w:pPr>
      <w:pStyle w:val="PROTECTIVEMARKING"/>
      <w:pBdr>
        <w:bottom w:val="single" w:sz="8" w:space="7" w:color="003629"/>
      </w:pBdr>
      <w:tabs>
        <w:tab w:val="clear" w:pos="4153"/>
        <w:tab w:val="clear" w:pos="8306"/>
        <w:tab w:val="center" w:pos="4785"/>
        <w:tab w:val="left" w:pos="6614"/>
      </w:tabs>
      <w:spacing w:before="0" w:after="0"/>
    </w:pPr>
    <w:r>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1AD09560" wp14:editId="3EB20787">
              <wp:simplePos x="0" y="0"/>
              <wp:positionH relativeFrom="page">
                <wp:align>center</wp:align>
              </wp:positionH>
              <wp:positionV relativeFrom="paragraph">
                <wp:posOffset>3284854</wp:posOffset>
              </wp:positionV>
              <wp:extent cx="6134100" cy="2899725"/>
              <wp:effectExtent l="285750" t="1295400" r="323850" b="1291590"/>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2899725"/>
                      </a:xfrm>
                      <a:prstGeom prst="rect">
                        <a:avLst/>
                      </a:prstGeom>
                      <a:solidFill>
                        <a:schemeClr val="lt1"/>
                      </a:solidFill>
                      <a:ln w="6350">
                        <a:noFill/>
                      </a:ln>
                    </wps:spPr>
                    <wps:txbx>
                      <w:txbxContent>
                        <w:p w14:paraId="68D7B5D9" w14:textId="16D71797" w:rsidR="004616FC" w:rsidRPr="00911929" w:rsidRDefault="00AA148D" w:rsidP="004616FC">
                          <w:pPr>
                            <w:jc w:val="center"/>
                            <w:rPr>
                              <w:b/>
                              <w:color w:val="DBDBDB"/>
                              <w:sz w:val="120"/>
                              <w:szCs w:val="120"/>
                            </w:rPr>
                          </w:pPr>
                          <w:r w:rsidRPr="00911929">
                            <w:rPr>
                              <w:b/>
                              <w:color w:val="DBDBDB"/>
                              <w:sz w:val="120"/>
                              <w:szCs w:val="120"/>
                            </w:rPr>
                            <w:t>PUBLIC DRAFT</w:t>
                          </w:r>
                          <w:r w:rsidRPr="00911929">
                            <w:rPr>
                              <w:b/>
                              <w:color w:val="DBDBDB"/>
                              <w:sz w:val="120"/>
                              <w:szCs w:val="120"/>
                            </w:rPr>
                            <w:br/>
                            <w:t xml:space="preserve">FOR </w:t>
                          </w:r>
                        </w:p>
                        <w:p w14:paraId="293FDB97" w14:textId="195740A6" w:rsidR="00AA148D" w:rsidRPr="00911929" w:rsidRDefault="00AA148D" w:rsidP="004616FC">
                          <w:pPr>
                            <w:jc w:val="center"/>
                            <w:rPr>
                              <w:b/>
                              <w:color w:val="DBDBDB"/>
                              <w:sz w:val="120"/>
                              <w:szCs w:val="120"/>
                            </w:rPr>
                          </w:pPr>
                          <w:r w:rsidRPr="00911929">
                            <w:rPr>
                              <w:b/>
                              <w:color w:val="DBDBDB"/>
                              <w:sz w:val="120"/>
                              <w:szCs w:val="120"/>
                            </w:rPr>
                            <w:t>DISCUSSION</w:t>
                          </w:r>
                        </w:p>
                        <w:p w14:paraId="5388EF4E" w14:textId="77777777" w:rsidR="00AA148D" w:rsidRPr="00911929" w:rsidRDefault="00AA148D" w:rsidP="004616FC">
                          <w:pPr>
                            <w:jc w:val="center"/>
                            <w:rPr>
                              <w:color w:val="DBDBDB"/>
                              <w:sz w:val="96"/>
                              <w:szCs w:val="14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D09560" id="_x0000_t202" coordsize="21600,21600" o:spt="202" path="m,l,21600r21600,l21600,xe">
              <v:stroke joinstyle="miter"/>
              <v:path gradientshapeok="t" o:connecttype="rect"/>
            </v:shapetype>
            <v:shape id="_x0000_s1028" type="#_x0000_t202" style="position:absolute;left:0;text-align:left;margin-left:0;margin-top:258.65pt;width:483pt;height:228.3pt;rotation:-1853689fd;z-index:25165824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" fillcolor="white [3201]" stroked="f" strokeweight=".5pt">
              <v:textbox>
                <w:txbxContent>
                  <w:p w14:paraId="68D7B5D9" w14:textId="16D71797" w:rsidR="004616FC" w:rsidRPr="00911929" w:rsidRDefault="00AA148D" w:rsidP="004616FC">
                    <w:pPr>
                      <w:jc w:val="center"/>
                      <w:rPr>
                        <w:b/>
                        <w:color w:val="DBDBDB"/>
                        <w:sz w:val="120"/>
                        <w:szCs w:val="120"/>
                      </w:rPr>
                    </w:pPr>
                    <w:r w:rsidRPr="00911929">
                      <w:rPr>
                        <w:b/>
                        <w:color w:val="DBDBDB"/>
                        <w:sz w:val="120"/>
                        <w:szCs w:val="120"/>
                      </w:rPr>
                      <w:t>PUBLIC DRAFT</w:t>
                    </w:r>
                    <w:r w:rsidRPr="00911929">
                      <w:rPr>
                        <w:b/>
                        <w:color w:val="DBDBDB"/>
                        <w:sz w:val="120"/>
                        <w:szCs w:val="120"/>
                      </w:rPr>
                      <w:br/>
                      <w:t xml:space="preserve">FOR </w:t>
                    </w:r>
                  </w:p>
                  <w:p w14:paraId="293FDB97" w14:textId="195740A6" w:rsidR="00AA148D" w:rsidRPr="00911929" w:rsidRDefault="00AA148D" w:rsidP="004616FC">
                    <w:pPr>
                      <w:jc w:val="center"/>
                      <w:rPr>
                        <w:b/>
                        <w:color w:val="DBDBDB"/>
                        <w:sz w:val="120"/>
                        <w:szCs w:val="120"/>
                      </w:rPr>
                    </w:pPr>
                    <w:r w:rsidRPr="00911929">
                      <w:rPr>
                        <w:b/>
                        <w:color w:val="DBDBDB"/>
                        <w:sz w:val="120"/>
                        <w:szCs w:val="120"/>
                      </w:rPr>
                      <w:t>DISCUSSION</w:t>
                    </w:r>
                  </w:p>
                  <w:p w14:paraId="5388EF4E" w14:textId="77777777" w:rsidR="00AA148D" w:rsidRPr="00911929" w:rsidRDefault="00AA148D" w:rsidP="004616FC">
                    <w:pPr>
                      <w:jc w:val="center"/>
                      <w:rPr>
                        <w:color w:val="DBDBDB"/>
                        <w:sz w:val="96"/>
                        <w:szCs w:val="144"/>
                      </w:rPr>
                    </w:pPr>
                  </w:p>
                </w:txbxContent>
              </v:textbox>
              <w10:wrap anchorx="page"/>
            </v:shape>
          </w:pict>
        </mc:Fallback>
      </mc:AlternateContent>
    </w:r>
    <w:r w:rsidR="006F3123">
      <w:rPr>
        <w:caps w:val="0"/>
      </w:rPr>
      <w:t>T</w:t>
    </w:r>
    <w:r w:rsidR="0005120E">
      <w:rPr>
        <w:caps w:val="0"/>
      </w:rPr>
      <w:t>ask Order Form</w:t>
    </w:r>
    <w:r w:rsidR="00672DFF">
      <w:rPr>
        <w:caps w:val="0"/>
      </w:rPr>
      <w:t xml:space="preserve"> Template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2"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45589"/>
    <w:multiLevelType w:val="hybridMultilevel"/>
    <w:tmpl w:val="A0708FF2"/>
    <w:lvl w:ilvl="0" w:tplc="8C76152C">
      <w:numFmt w:val="bullet"/>
      <w:lvlText w:val="-"/>
      <w:lvlJc w:val="left"/>
      <w:pPr>
        <w:ind w:left="420" w:hanging="360"/>
      </w:pPr>
      <w:rPr>
        <w:rFonts w:ascii="Arial" w:eastAsia="Times New Roman" w:hAnsi="Arial" w:cs="Arial" w:hint="default"/>
        <w:color w:val="518378"/>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7"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9"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1"/>
  </w:num>
  <w:num w:numId="2" w16cid:durableId="1686244665">
    <w:abstractNumId w:val="8"/>
  </w:num>
  <w:num w:numId="3" w16cid:durableId="350959761">
    <w:abstractNumId w:val="3"/>
  </w:num>
  <w:num w:numId="4" w16cid:durableId="1911504495">
    <w:abstractNumId w:val="12"/>
  </w:num>
  <w:num w:numId="5" w16cid:durableId="761023313">
    <w:abstractNumId w:val="4"/>
  </w:num>
  <w:num w:numId="6" w16cid:durableId="438188059">
    <w:abstractNumId w:val="0"/>
  </w:num>
  <w:num w:numId="7" w16cid:durableId="1681422275">
    <w:abstractNumId w:val="10"/>
  </w:num>
  <w:num w:numId="8" w16cid:durableId="1168211383">
    <w:abstractNumId w:val="4"/>
    <w:lvlOverride w:ilvl="0">
      <w:startOverride w:val="1"/>
    </w:lvlOverride>
  </w:num>
  <w:num w:numId="9" w16cid:durableId="1165392222">
    <w:abstractNumId w:val="0"/>
    <w:lvlOverride w:ilvl="0">
      <w:startOverride w:val="1"/>
    </w:lvlOverride>
  </w:num>
  <w:num w:numId="10" w16cid:durableId="2142142101">
    <w:abstractNumId w:val="16"/>
  </w:num>
  <w:num w:numId="11" w16cid:durableId="1311400910">
    <w:abstractNumId w:val="5"/>
  </w:num>
  <w:num w:numId="12" w16cid:durableId="937755750">
    <w:abstractNumId w:val="13"/>
  </w:num>
  <w:num w:numId="13" w16cid:durableId="771361731">
    <w:abstractNumId w:val="11"/>
  </w:num>
  <w:num w:numId="14" w16cid:durableId="1546331949">
    <w:abstractNumId w:val="3"/>
  </w:num>
  <w:num w:numId="15" w16cid:durableId="1669021909">
    <w:abstractNumId w:val="3"/>
  </w:num>
  <w:num w:numId="16" w16cid:durableId="1475102441">
    <w:abstractNumId w:val="3"/>
  </w:num>
  <w:num w:numId="17" w16cid:durableId="593249786">
    <w:abstractNumId w:val="14"/>
  </w:num>
  <w:num w:numId="18" w16cid:durableId="2058770999">
    <w:abstractNumId w:val="9"/>
  </w:num>
  <w:num w:numId="19" w16cid:durableId="951325394">
    <w:abstractNumId w:val="15"/>
  </w:num>
  <w:num w:numId="20" w16cid:durableId="131675847">
    <w:abstractNumId w:val="2"/>
  </w:num>
  <w:num w:numId="21" w16cid:durableId="1684016332">
    <w:abstractNumId w:val="3"/>
  </w:num>
  <w:num w:numId="22" w16cid:durableId="2072804134">
    <w:abstractNumId w:val="7"/>
  </w:num>
  <w:num w:numId="23" w16cid:durableId="19246783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11CA"/>
    <w:rsid w:val="00001EA2"/>
    <w:rsid w:val="000020F0"/>
    <w:rsid w:val="00002668"/>
    <w:rsid w:val="00002860"/>
    <w:rsid w:val="000038B3"/>
    <w:rsid w:val="00003B21"/>
    <w:rsid w:val="00003EEE"/>
    <w:rsid w:val="00004251"/>
    <w:rsid w:val="00004735"/>
    <w:rsid w:val="00004A20"/>
    <w:rsid w:val="00004CBB"/>
    <w:rsid w:val="00005760"/>
    <w:rsid w:val="00005C45"/>
    <w:rsid w:val="0000638C"/>
    <w:rsid w:val="00006533"/>
    <w:rsid w:val="00006828"/>
    <w:rsid w:val="000068A2"/>
    <w:rsid w:val="000075CE"/>
    <w:rsid w:val="00007AFA"/>
    <w:rsid w:val="00007D95"/>
    <w:rsid w:val="000105C9"/>
    <w:rsid w:val="00010893"/>
    <w:rsid w:val="000109C3"/>
    <w:rsid w:val="00011C28"/>
    <w:rsid w:val="000123C1"/>
    <w:rsid w:val="00012C3A"/>
    <w:rsid w:val="000131B3"/>
    <w:rsid w:val="000134FE"/>
    <w:rsid w:val="00013DB7"/>
    <w:rsid w:val="00014B9C"/>
    <w:rsid w:val="00015B4E"/>
    <w:rsid w:val="000162ED"/>
    <w:rsid w:val="000166FC"/>
    <w:rsid w:val="0001713E"/>
    <w:rsid w:val="0002051A"/>
    <w:rsid w:val="00020684"/>
    <w:rsid w:val="0002071A"/>
    <w:rsid w:val="00020791"/>
    <w:rsid w:val="00020AA6"/>
    <w:rsid w:val="00022573"/>
    <w:rsid w:val="00022CBA"/>
    <w:rsid w:val="000234D8"/>
    <w:rsid w:val="00023846"/>
    <w:rsid w:val="00023E02"/>
    <w:rsid w:val="00023FAB"/>
    <w:rsid w:val="00024077"/>
    <w:rsid w:val="00024257"/>
    <w:rsid w:val="00024ABC"/>
    <w:rsid w:val="00024B66"/>
    <w:rsid w:val="00025708"/>
    <w:rsid w:val="0002587E"/>
    <w:rsid w:val="0002592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E2E"/>
    <w:rsid w:val="0005120E"/>
    <w:rsid w:val="00051560"/>
    <w:rsid w:val="00051B2C"/>
    <w:rsid w:val="000522D2"/>
    <w:rsid w:val="00052E12"/>
    <w:rsid w:val="00053751"/>
    <w:rsid w:val="00053CC2"/>
    <w:rsid w:val="00054005"/>
    <w:rsid w:val="000547B2"/>
    <w:rsid w:val="00054813"/>
    <w:rsid w:val="00054E73"/>
    <w:rsid w:val="00054EFB"/>
    <w:rsid w:val="00055619"/>
    <w:rsid w:val="0005573C"/>
    <w:rsid w:val="00055C83"/>
    <w:rsid w:val="000561D7"/>
    <w:rsid w:val="0005623F"/>
    <w:rsid w:val="00056632"/>
    <w:rsid w:val="00056853"/>
    <w:rsid w:val="00056D4D"/>
    <w:rsid w:val="000570DF"/>
    <w:rsid w:val="000570E2"/>
    <w:rsid w:val="00057500"/>
    <w:rsid w:val="00057B79"/>
    <w:rsid w:val="00060874"/>
    <w:rsid w:val="0006092E"/>
    <w:rsid w:val="00060BF6"/>
    <w:rsid w:val="00060E7E"/>
    <w:rsid w:val="00061AC6"/>
    <w:rsid w:val="00061AF5"/>
    <w:rsid w:val="00061E1D"/>
    <w:rsid w:val="0006278D"/>
    <w:rsid w:val="00063D89"/>
    <w:rsid w:val="00063EBA"/>
    <w:rsid w:val="0006404F"/>
    <w:rsid w:val="0006443C"/>
    <w:rsid w:val="0006499E"/>
    <w:rsid w:val="00064C3E"/>
    <w:rsid w:val="00064CCC"/>
    <w:rsid w:val="0006559B"/>
    <w:rsid w:val="000660D7"/>
    <w:rsid w:val="0006648C"/>
    <w:rsid w:val="0006661E"/>
    <w:rsid w:val="00066730"/>
    <w:rsid w:val="00066C06"/>
    <w:rsid w:val="000672C0"/>
    <w:rsid w:val="0006732C"/>
    <w:rsid w:val="00067D81"/>
    <w:rsid w:val="00067D84"/>
    <w:rsid w:val="00067DCC"/>
    <w:rsid w:val="00070361"/>
    <w:rsid w:val="00070D6F"/>
    <w:rsid w:val="00070F12"/>
    <w:rsid w:val="0007169D"/>
    <w:rsid w:val="00071E91"/>
    <w:rsid w:val="00072925"/>
    <w:rsid w:val="00072A5C"/>
    <w:rsid w:val="00072A88"/>
    <w:rsid w:val="00072E74"/>
    <w:rsid w:val="000736C2"/>
    <w:rsid w:val="00074534"/>
    <w:rsid w:val="00074687"/>
    <w:rsid w:val="00074A79"/>
    <w:rsid w:val="00075268"/>
    <w:rsid w:val="000755AC"/>
    <w:rsid w:val="00075756"/>
    <w:rsid w:val="000759E2"/>
    <w:rsid w:val="00075B67"/>
    <w:rsid w:val="00075C7E"/>
    <w:rsid w:val="00075C83"/>
    <w:rsid w:val="00075CA3"/>
    <w:rsid w:val="000761BA"/>
    <w:rsid w:val="00076FDD"/>
    <w:rsid w:val="00077484"/>
    <w:rsid w:val="0007772B"/>
    <w:rsid w:val="000778D7"/>
    <w:rsid w:val="00077CC6"/>
    <w:rsid w:val="000800CA"/>
    <w:rsid w:val="0008059D"/>
    <w:rsid w:val="000819D0"/>
    <w:rsid w:val="00081A60"/>
    <w:rsid w:val="00082583"/>
    <w:rsid w:val="000826CA"/>
    <w:rsid w:val="00082C46"/>
    <w:rsid w:val="00082FE6"/>
    <w:rsid w:val="00084615"/>
    <w:rsid w:val="0008474A"/>
    <w:rsid w:val="00084CD8"/>
    <w:rsid w:val="000859A7"/>
    <w:rsid w:val="00085D80"/>
    <w:rsid w:val="00086759"/>
    <w:rsid w:val="00086A4A"/>
    <w:rsid w:val="00086B3D"/>
    <w:rsid w:val="00087066"/>
    <w:rsid w:val="000870A4"/>
    <w:rsid w:val="0008730B"/>
    <w:rsid w:val="00087316"/>
    <w:rsid w:val="00087982"/>
    <w:rsid w:val="00087EA7"/>
    <w:rsid w:val="0009049E"/>
    <w:rsid w:val="000905D6"/>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C67"/>
    <w:rsid w:val="000A1A9F"/>
    <w:rsid w:val="000A1D26"/>
    <w:rsid w:val="000A1DB3"/>
    <w:rsid w:val="000A2F42"/>
    <w:rsid w:val="000A32B9"/>
    <w:rsid w:val="000A32BC"/>
    <w:rsid w:val="000A3A32"/>
    <w:rsid w:val="000A403B"/>
    <w:rsid w:val="000A4CA9"/>
    <w:rsid w:val="000A6487"/>
    <w:rsid w:val="000A7B77"/>
    <w:rsid w:val="000B0257"/>
    <w:rsid w:val="000B0ABB"/>
    <w:rsid w:val="000B0B05"/>
    <w:rsid w:val="000B0C23"/>
    <w:rsid w:val="000B0CE3"/>
    <w:rsid w:val="000B14A3"/>
    <w:rsid w:val="000B279C"/>
    <w:rsid w:val="000B2823"/>
    <w:rsid w:val="000B2A0B"/>
    <w:rsid w:val="000B3FB5"/>
    <w:rsid w:val="000B4705"/>
    <w:rsid w:val="000B4BDB"/>
    <w:rsid w:val="000B4FAE"/>
    <w:rsid w:val="000B50B5"/>
    <w:rsid w:val="000B5499"/>
    <w:rsid w:val="000B5775"/>
    <w:rsid w:val="000B5891"/>
    <w:rsid w:val="000B60D0"/>
    <w:rsid w:val="000B623A"/>
    <w:rsid w:val="000B62A7"/>
    <w:rsid w:val="000B6A1A"/>
    <w:rsid w:val="000B6F8C"/>
    <w:rsid w:val="000B7DB3"/>
    <w:rsid w:val="000C09A1"/>
    <w:rsid w:val="000C109D"/>
    <w:rsid w:val="000C1470"/>
    <w:rsid w:val="000C20D1"/>
    <w:rsid w:val="000C28CC"/>
    <w:rsid w:val="000C2C5C"/>
    <w:rsid w:val="000C3325"/>
    <w:rsid w:val="000C434E"/>
    <w:rsid w:val="000C439C"/>
    <w:rsid w:val="000C50C5"/>
    <w:rsid w:val="000C53D8"/>
    <w:rsid w:val="000C5B49"/>
    <w:rsid w:val="000C65E2"/>
    <w:rsid w:val="000C68BE"/>
    <w:rsid w:val="000C68BF"/>
    <w:rsid w:val="000C6C60"/>
    <w:rsid w:val="000C7236"/>
    <w:rsid w:val="000C759D"/>
    <w:rsid w:val="000D003E"/>
    <w:rsid w:val="000D1059"/>
    <w:rsid w:val="000D1D86"/>
    <w:rsid w:val="000D1F75"/>
    <w:rsid w:val="000D243D"/>
    <w:rsid w:val="000D2DC1"/>
    <w:rsid w:val="000D37F6"/>
    <w:rsid w:val="000D3CB5"/>
    <w:rsid w:val="000D3EF3"/>
    <w:rsid w:val="000D48F0"/>
    <w:rsid w:val="000D4D45"/>
    <w:rsid w:val="000D4DEA"/>
    <w:rsid w:val="000D5935"/>
    <w:rsid w:val="000D5B03"/>
    <w:rsid w:val="000D5E63"/>
    <w:rsid w:val="000D60CC"/>
    <w:rsid w:val="000D7163"/>
    <w:rsid w:val="000D78D2"/>
    <w:rsid w:val="000D7D57"/>
    <w:rsid w:val="000DDE40"/>
    <w:rsid w:val="000E119F"/>
    <w:rsid w:val="000E1B9E"/>
    <w:rsid w:val="000E20F5"/>
    <w:rsid w:val="000E232D"/>
    <w:rsid w:val="000E262D"/>
    <w:rsid w:val="000E30CC"/>
    <w:rsid w:val="000E3380"/>
    <w:rsid w:val="000E3BC0"/>
    <w:rsid w:val="000E418F"/>
    <w:rsid w:val="000E513D"/>
    <w:rsid w:val="000E5B7C"/>
    <w:rsid w:val="000E5D06"/>
    <w:rsid w:val="000E60D9"/>
    <w:rsid w:val="000E62E7"/>
    <w:rsid w:val="000E6B76"/>
    <w:rsid w:val="000E704B"/>
    <w:rsid w:val="000E741F"/>
    <w:rsid w:val="000E7CF5"/>
    <w:rsid w:val="000F0328"/>
    <w:rsid w:val="000F0DBE"/>
    <w:rsid w:val="000F1456"/>
    <w:rsid w:val="000F1640"/>
    <w:rsid w:val="000F1919"/>
    <w:rsid w:val="000F1E4E"/>
    <w:rsid w:val="000F241F"/>
    <w:rsid w:val="000F3882"/>
    <w:rsid w:val="000F4330"/>
    <w:rsid w:val="000F4FC4"/>
    <w:rsid w:val="000F541F"/>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FC9"/>
    <w:rsid w:val="00110301"/>
    <w:rsid w:val="0011090C"/>
    <w:rsid w:val="00110AF8"/>
    <w:rsid w:val="001110A3"/>
    <w:rsid w:val="001116BC"/>
    <w:rsid w:val="00111823"/>
    <w:rsid w:val="001119DD"/>
    <w:rsid w:val="00112626"/>
    <w:rsid w:val="0011276A"/>
    <w:rsid w:val="001128D2"/>
    <w:rsid w:val="00112D5D"/>
    <w:rsid w:val="00112E51"/>
    <w:rsid w:val="00113531"/>
    <w:rsid w:val="001137A1"/>
    <w:rsid w:val="00113A0F"/>
    <w:rsid w:val="00114332"/>
    <w:rsid w:val="00114CB2"/>
    <w:rsid w:val="00114FBA"/>
    <w:rsid w:val="00115702"/>
    <w:rsid w:val="00115E93"/>
    <w:rsid w:val="0011605A"/>
    <w:rsid w:val="0011652C"/>
    <w:rsid w:val="00116591"/>
    <w:rsid w:val="00117D82"/>
    <w:rsid w:val="0012143F"/>
    <w:rsid w:val="00122492"/>
    <w:rsid w:val="001226F5"/>
    <w:rsid w:val="00122A14"/>
    <w:rsid w:val="00122B14"/>
    <w:rsid w:val="00122D08"/>
    <w:rsid w:val="0012356A"/>
    <w:rsid w:val="00123C3A"/>
    <w:rsid w:val="00124251"/>
    <w:rsid w:val="00124322"/>
    <w:rsid w:val="00124457"/>
    <w:rsid w:val="00124E6C"/>
    <w:rsid w:val="0012523B"/>
    <w:rsid w:val="00125697"/>
    <w:rsid w:val="0012579A"/>
    <w:rsid w:val="0012651F"/>
    <w:rsid w:val="00126527"/>
    <w:rsid w:val="0012654D"/>
    <w:rsid w:val="0012684E"/>
    <w:rsid w:val="00126AC1"/>
    <w:rsid w:val="00126D8F"/>
    <w:rsid w:val="00127779"/>
    <w:rsid w:val="001300E0"/>
    <w:rsid w:val="0013072A"/>
    <w:rsid w:val="00130983"/>
    <w:rsid w:val="00130D29"/>
    <w:rsid w:val="001310C0"/>
    <w:rsid w:val="0013174F"/>
    <w:rsid w:val="001319D1"/>
    <w:rsid w:val="0013222F"/>
    <w:rsid w:val="0013237F"/>
    <w:rsid w:val="0013248F"/>
    <w:rsid w:val="00132A5E"/>
    <w:rsid w:val="0013312D"/>
    <w:rsid w:val="001339CA"/>
    <w:rsid w:val="001344A3"/>
    <w:rsid w:val="00134649"/>
    <w:rsid w:val="001358F3"/>
    <w:rsid w:val="00136A7C"/>
    <w:rsid w:val="00136B6D"/>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F50"/>
    <w:rsid w:val="001500C8"/>
    <w:rsid w:val="001507AD"/>
    <w:rsid w:val="00151363"/>
    <w:rsid w:val="001522CA"/>
    <w:rsid w:val="001522FF"/>
    <w:rsid w:val="001525A2"/>
    <w:rsid w:val="00152B54"/>
    <w:rsid w:val="00153B61"/>
    <w:rsid w:val="00153BF3"/>
    <w:rsid w:val="0015427B"/>
    <w:rsid w:val="001542A2"/>
    <w:rsid w:val="00154344"/>
    <w:rsid w:val="001547D6"/>
    <w:rsid w:val="00154C59"/>
    <w:rsid w:val="0015562F"/>
    <w:rsid w:val="00155965"/>
    <w:rsid w:val="00155A02"/>
    <w:rsid w:val="00155B21"/>
    <w:rsid w:val="00156E31"/>
    <w:rsid w:val="00157070"/>
    <w:rsid w:val="00157520"/>
    <w:rsid w:val="001576E3"/>
    <w:rsid w:val="001602C3"/>
    <w:rsid w:val="00160FFD"/>
    <w:rsid w:val="001615DC"/>
    <w:rsid w:val="0016231C"/>
    <w:rsid w:val="00162535"/>
    <w:rsid w:val="00162C12"/>
    <w:rsid w:val="00164D1F"/>
    <w:rsid w:val="00165015"/>
    <w:rsid w:val="0016596B"/>
    <w:rsid w:val="00165A73"/>
    <w:rsid w:val="00165BD1"/>
    <w:rsid w:val="00165C49"/>
    <w:rsid w:val="00165EEB"/>
    <w:rsid w:val="0016609E"/>
    <w:rsid w:val="001665F1"/>
    <w:rsid w:val="00167B8E"/>
    <w:rsid w:val="00167F99"/>
    <w:rsid w:val="00170016"/>
    <w:rsid w:val="001703E2"/>
    <w:rsid w:val="0017060A"/>
    <w:rsid w:val="00170EF8"/>
    <w:rsid w:val="00172021"/>
    <w:rsid w:val="0017351A"/>
    <w:rsid w:val="0017353E"/>
    <w:rsid w:val="00173954"/>
    <w:rsid w:val="00173EF6"/>
    <w:rsid w:val="00174BB6"/>
    <w:rsid w:val="00175089"/>
    <w:rsid w:val="00175617"/>
    <w:rsid w:val="00175C2A"/>
    <w:rsid w:val="0017631E"/>
    <w:rsid w:val="001767D5"/>
    <w:rsid w:val="00176FF5"/>
    <w:rsid w:val="0017708E"/>
    <w:rsid w:val="00177466"/>
    <w:rsid w:val="0017780F"/>
    <w:rsid w:val="00177FE2"/>
    <w:rsid w:val="0018022E"/>
    <w:rsid w:val="001806C1"/>
    <w:rsid w:val="00180BA2"/>
    <w:rsid w:val="00180BE5"/>
    <w:rsid w:val="00181127"/>
    <w:rsid w:val="0018137B"/>
    <w:rsid w:val="00182E0C"/>
    <w:rsid w:val="00182E72"/>
    <w:rsid w:val="001831FB"/>
    <w:rsid w:val="00183742"/>
    <w:rsid w:val="00183960"/>
    <w:rsid w:val="00183EC6"/>
    <w:rsid w:val="001841CC"/>
    <w:rsid w:val="00184599"/>
    <w:rsid w:val="00184F91"/>
    <w:rsid w:val="001852FE"/>
    <w:rsid w:val="00185878"/>
    <w:rsid w:val="0018589A"/>
    <w:rsid w:val="00186CC2"/>
    <w:rsid w:val="001873F4"/>
    <w:rsid w:val="001876C1"/>
    <w:rsid w:val="00187A5A"/>
    <w:rsid w:val="001901D6"/>
    <w:rsid w:val="0019039E"/>
    <w:rsid w:val="00190638"/>
    <w:rsid w:val="00190E97"/>
    <w:rsid w:val="001910CF"/>
    <w:rsid w:val="0019112B"/>
    <w:rsid w:val="00191D17"/>
    <w:rsid w:val="00191D49"/>
    <w:rsid w:val="001925A8"/>
    <w:rsid w:val="00192C76"/>
    <w:rsid w:val="00193A51"/>
    <w:rsid w:val="00193A6E"/>
    <w:rsid w:val="00194A70"/>
    <w:rsid w:val="00195257"/>
    <w:rsid w:val="001954F5"/>
    <w:rsid w:val="00195F0C"/>
    <w:rsid w:val="00196E4B"/>
    <w:rsid w:val="0019708B"/>
    <w:rsid w:val="00197245"/>
    <w:rsid w:val="00197627"/>
    <w:rsid w:val="00197805"/>
    <w:rsid w:val="0019793E"/>
    <w:rsid w:val="001A075B"/>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5ED6"/>
    <w:rsid w:val="001A6135"/>
    <w:rsid w:val="001A62A0"/>
    <w:rsid w:val="001A741E"/>
    <w:rsid w:val="001A7829"/>
    <w:rsid w:val="001A7EE0"/>
    <w:rsid w:val="001B009A"/>
    <w:rsid w:val="001B0543"/>
    <w:rsid w:val="001B09FE"/>
    <w:rsid w:val="001B0D7A"/>
    <w:rsid w:val="001B0E35"/>
    <w:rsid w:val="001B10DF"/>
    <w:rsid w:val="001B121E"/>
    <w:rsid w:val="001B15D1"/>
    <w:rsid w:val="001B1E8B"/>
    <w:rsid w:val="001B1F77"/>
    <w:rsid w:val="001B23BC"/>
    <w:rsid w:val="001B3272"/>
    <w:rsid w:val="001B4214"/>
    <w:rsid w:val="001B4E69"/>
    <w:rsid w:val="001B4F0A"/>
    <w:rsid w:val="001B69E1"/>
    <w:rsid w:val="001B6A38"/>
    <w:rsid w:val="001C00EC"/>
    <w:rsid w:val="001C09FE"/>
    <w:rsid w:val="001C0CBF"/>
    <w:rsid w:val="001C0FF5"/>
    <w:rsid w:val="001C1458"/>
    <w:rsid w:val="001C1788"/>
    <w:rsid w:val="001C1CFE"/>
    <w:rsid w:val="001C1E85"/>
    <w:rsid w:val="001C2240"/>
    <w:rsid w:val="001C280F"/>
    <w:rsid w:val="001C3762"/>
    <w:rsid w:val="001C390C"/>
    <w:rsid w:val="001C40C0"/>
    <w:rsid w:val="001C4CB4"/>
    <w:rsid w:val="001C4D3B"/>
    <w:rsid w:val="001C60C8"/>
    <w:rsid w:val="001C6B52"/>
    <w:rsid w:val="001C6D80"/>
    <w:rsid w:val="001C73A8"/>
    <w:rsid w:val="001C7F38"/>
    <w:rsid w:val="001D0185"/>
    <w:rsid w:val="001D06DC"/>
    <w:rsid w:val="001D0F6C"/>
    <w:rsid w:val="001D19BD"/>
    <w:rsid w:val="001D2D01"/>
    <w:rsid w:val="001D3D88"/>
    <w:rsid w:val="001D45E0"/>
    <w:rsid w:val="001D4980"/>
    <w:rsid w:val="001D507A"/>
    <w:rsid w:val="001D54F6"/>
    <w:rsid w:val="001D5B28"/>
    <w:rsid w:val="001D5D69"/>
    <w:rsid w:val="001D682E"/>
    <w:rsid w:val="001D6965"/>
    <w:rsid w:val="001D6D31"/>
    <w:rsid w:val="001D7A39"/>
    <w:rsid w:val="001D7AA0"/>
    <w:rsid w:val="001D7EBC"/>
    <w:rsid w:val="001E0307"/>
    <w:rsid w:val="001E18E3"/>
    <w:rsid w:val="001E2B71"/>
    <w:rsid w:val="001E44B3"/>
    <w:rsid w:val="001E46F3"/>
    <w:rsid w:val="001E4BD1"/>
    <w:rsid w:val="001E4D06"/>
    <w:rsid w:val="001E5173"/>
    <w:rsid w:val="001E5AD9"/>
    <w:rsid w:val="001E6A2B"/>
    <w:rsid w:val="001E6A39"/>
    <w:rsid w:val="001F004E"/>
    <w:rsid w:val="001F00F3"/>
    <w:rsid w:val="001F034C"/>
    <w:rsid w:val="001F0437"/>
    <w:rsid w:val="001F0C5F"/>
    <w:rsid w:val="001F11D2"/>
    <w:rsid w:val="001F1261"/>
    <w:rsid w:val="001F1619"/>
    <w:rsid w:val="001F1B22"/>
    <w:rsid w:val="001F1C3C"/>
    <w:rsid w:val="001F21A4"/>
    <w:rsid w:val="001F238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1700"/>
    <w:rsid w:val="00201E54"/>
    <w:rsid w:val="00202051"/>
    <w:rsid w:val="002020A8"/>
    <w:rsid w:val="00202618"/>
    <w:rsid w:val="00202628"/>
    <w:rsid w:val="002026E0"/>
    <w:rsid w:val="00202AB9"/>
    <w:rsid w:val="00202D2B"/>
    <w:rsid w:val="002042D3"/>
    <w:rsid w:val="0020465D"/>
    <w:rsid w:val="002048FB"/>
    <w:rsid w:val="00204B6E"/>
    <w:rsid w:val="002051FE"/>
    <w:rsid w:val="00205215"/>
    <w:rsid w:val="002052C6"/>
    <w:rsid w:val="00206608"/>
    <w:rsid w:val="00206842"/>
    <w:rsid w:val="002068B6"/>
    <w:rsid w:val="002073C2"/>
    <w:rsid w:val="0020765C"/>
    <w:rsid w:val="00207BD6"/>
    <w:rsid w:val="0021028F"/>
    <w:rsid w:val="00211E9E"/>
    <w:rsid w:val="00212008"/>
    <w:rsid w:val="002120FB"/>
    <w:rsid w:val="002125EC"/>
    <w:rsid w:val="00212F9E"/>
    <w:rsid w:val="002140E8"/>
    <w:rsid w:val="00215158"/>
    <w:rsid w:val="00215817"/>
    <w:rsid w:val="0021592F"/>
    <w:rsid w:val="00215B7C"/>
    <w:rsid w:val="00216277"/>
    <w:rsid w:val="00216395"/>
    <w:rsid w:val="00217808"/>
    <w:rsid w:val="00217EE5"/>
    <w:rsid w:val="00220670"/>
    <w:rsid w:val="0022074D"/>
    <w:rsid w:val="00220A39"/>
    <w:rsid w:val="00220C51"/>
    <w:rsid w:val="00220D5E"/>
    <w:rsid w:val="002213CB"/>
    <w:rsid w:val="00221454"/>
    <w:rsid w:val="00221FCF"/>
    <w:rsid w:val="00222567"/>
    <w:rsid w:val="002233E0"/>
    <w:rsid w:val="00223955"/>
    <w:rsid w:val="00223AE4"/>
    <w:rsid w:val="00223EB3"/>
    <w:rsid w:val="002249D8"/>
    <w:rsid w:val="0022515E"/>
    <w:rsid w:val="002251A2"/>
    <w:rsid w:val="0022551D"/>
    <w:rsid w:val="00227476"/>
    <w:rsid w:val="00227C1A"/>
    <w:rsid w:val="0023092A"/>
    <w:rsid w:val="00231D3E"/>
    <w:rsid w:val="00232304"/>
    <w:rsid w:val="00232C42"/>
    <w:rsid w:val="0023365A"/>
    <w:rsid w:val="00233775"/>
    <w:rsid w:val="0023378E"/>
    <w:rsid w:val="0023395D"/>
    <w:rsid w:val="00233F8F"/>
    <w:rsid w:val="00234866"/>
    <w:rsid w:val="00234C13"/>
    <w:rsid w:val="00235097"/>
    <w:rsid w:val="002351DB"/>
    <w:rsid w:val="0023544D"/>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B6C"/>
    <w:rsid w:val="00245EBA"/>
    <w:rsid w:val="00246008"/>
    <w:rsid w:val="00246ACD"/>
    <w:rsid w:val="00247125"/>
    <w:rsid w:val="0024CC35"/>
    <w:rsid w:val="00250318"/>
    <w:rsid w:val="00250327"/>
    <w:rsid w:val="002505EF"/>
    <w:rsid w:val="002506EE"/>
    <w:rsid w:val="002506FA"/>
    <w:rsid w:val="002514A9"/>
    <w:rsid w:val="00251CD1"/>
    <w:rsid w:val="00252105"/>
    <w:rsid w:val="00252633"/>
    <w:rsid w:val="002527CE"/>
    <w:rsid w:val="00252AD8"/>
    <w:rsid w:val="002530AF"/>
    <w:rsid w:val="00253528"/>
    <w:rsid w:val="002538DF"/>
    <w:rsid w:val="00254335"/>
    <w:rsid w:val="0025461C"/>
    <w:rsid w:val="00254B63"/>
    <w:rsid w:val="002558AA"/>
    <w:rsid w:val="00257E69"/>
    <w:rsid w:val="00260744"/>
    <w:rsid w:val="0026093D"/>
    <w:rsid w:val="0026188D"/>
    <w:rsid w:val="0026251F"/>
    <w:rsid w:val="00262806"/>
    <w:rsid w:val="00262C0B"/>
    <w:rsid w:val="00262D4C"/>
    <w:rsid w:val="00262E19"/>
    <w:rsid w:val="00262EBE"/>
    <w:rsid w:val="002631F7"/>
    <w:rsid w:val="0026352D"/>
    <w:rsid w:val="00263A6F"/>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777"/>
    <w:rsid w:val="00272AEC"/>
    <w:rsid w:val="00273572"/>
    <w:rsid w:val="0027376C"/>
    <w:rsid w:val="00273EC3"/>
    <w:rsid w:val="002743B0"/>
    <w:rsid w:val="002748F7"/>
    <w:rsid w:val="00274B65"/>
    <w:rsid w:val="00275AA8"/>
    <w:rsid w:val="00275BB5"/>
    <w:rsid w:val="00275D0B"/>
    <w:rsid w:val="00275EBC"/>
    <w:rsid w:val="00275F3D"/>
    <w:rsid w:val="00277904"/>
    <w:rsid w:val="00277EC7"/>
    <w:rsid w:val="00277F41"/>
    <w:rsid w:val="00280F10"/>
    <w:rsid w:val="00281BF9"/>
    <w:rsid w:val="00283457"/>
    <w:rsid w:val="00283B15"/>
    <w:rsid w:val="002848B4"/>
    <w:rsid w:val="00284E24"/>
    <w:rsid w:val="002861C9"/>
    <w:rsid w:val="00286237"/>
    <w:rsid w:val="002873E5"/>
    <w:rsid w:val="002875D6"/>
    <w:rsid w:val="00287713"/>
    <w:rsid w:val="00287C5C"/>
    <w:rsid w:val="0029087B"/>
    <w:rsid w:val="002915BF"/>
    <w:rsid w:val="0029183B"/>
    <w:rsid w:val="00291C2F"/>
    <w:rsid w:val="00292634"/>
    <w:rsid w:val="00292BA6"/>
    <w:rsid w:val="00292C19"/>
    <w:rsid w:val="00292E2E"/>
    <w:rsid w:val="00293013"/>
    <w:rsid w:val="00293E7C"/>
    <w:rsid w:val="0029433B"/>
    <w:rsid w:val="002947BE"/>
    <w:rsid w:val="00294A39"/>
    <w:rsid w:val="00294C17"/>
    <w:rsid w:val="00294DD1"/>
    <w:rsid w:val="00295756"/>
    <w:rsid w:val="002959F6"/>
    <w:rsid w:val="00296269"/>
    <w:rsid w:val="00296510"/>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09D"/>
    <w:rsid w:val="002A72FB"/>
    <w:rsid w:val="002A7416"/>
    <w:rsid w:val="002A747E"/>
    <w:rsid w:val="002A783D"/>
    <w:rsid w:val="002A7C69"/>
    <w:rsid w:val="002A7CD9"/>
    <w:rsid w:val="002B025B"/>
    <w:rsid w:val="002B0709"/>
    <w:rsid w:val="002B0914"/>
    <w:rsid w:val="002B0A30"/>
    <w:rsid w:val="002B0BC7"/>
    <w:rsid w:val="002B0C79"/>
    <w:rsid w:val="002B0D56"/>
    <w:rsid w:val="002B0E91"/>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7BE"/>
    <w:rsid w:val="002C276E"/>
    <w:rsid w:val="002C449E"/>
    <w:rsid w:val="002C490E"/>
    <w:rsid w:val="002C4BFC"/>
    <w:rsid w:val="002C6242"/>
    <w:rsid w:val="002C6B55"/>
    <w:rsid w:val="002C6E3F"/>
    <w:rsid w:val="002C71EE"/>
    <w:rsid w:val="002C7614"/>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4FBC"/>
    <w:rsid w:val="002D5002"/>
    <w:rsid w:val="002D53BC"/>
    <w:rsid w:val="002D5F56"/>
    <w:rsid w:val="002D653D"/>
    <w:rsid w:val="002D653F"/>
    <w:rsid w:val="002D7D3B"/>
    <w:rsid w:val="002E092A"/>
    <w:rsid w:val="002E1599"/>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E7361"/>
    <w:rsid w:val="002F0D31"/>
    <w:rsid w:val="002F0F12"/>
    <w:rsid w:val="002F297F"/>
    <w:rsid w:val="002F2AEC"/>
    <w:rsid w:val="002F2D7E"/>
    <w:rsid w:val="002F2F33"/>
    <w:rsid w:val="002F31C1"/>
    <w:rsid w:val="002F34BA"/>
    <w:rsid w:val="002F35DF"/>
    <w:rsid w:val="002F5004"/>
    <w:rsid w:val="002F505C"/>
    <w:rsid w:val="002F5807"/>
    <w:rsid w:val="002F5EB7"/>
    <w:rsid w:val="002F5FB6"/>
    <w:rsid w:val="002F6B5B"/>
    <w:rsid w:val="002F7F9D"/>
    <w:rsid w:val="00300530"/>
    <w:rsid w:val="00300552"/>
    <w:rsid w:val="003006A7"/>
    <w:rsid w:val="00300D93"/>
    <w:rsid w:val="00300E6A"/>
    <w:rsid w:val="003011C0"/>
    <w:rsid w:val="003018F6"/>
    <w:rsid w:val="00301B55"/>
    <w:rsid w:val="00302BAF"/>
    <w:rsid w:val="0030361A"/>
    <w:rsid w:val="00303FF8"/>
    <w:rsid w:val="00304241"/>
    <w:rsid w:val="003042E0"/>
    <w:rsid w:val="00304499"/>
    <w:rsid w:val="003044D2"/>
    <w:rsid w:val="003048FD"/>
    <w:rsid w:val="00304BD0"/>
    <w:rsid w:val="00304CE2"/>
    <w:rsid w:val="00304F60"/>
    <w:rsid w:val="00304FAA"/>
    <w:rsid w:val="00305D48"/>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17BA7"/>
    <w:rsid w:val="003200FB"/>
    <w:rsid w:val="00320495"/>
    <w:rsid w:val="0032049A"/>
    <w:rsid w:val="00320B93"/>
    <w:rsid w:val="00321892"/>
    <w:rsid w:val="00321B0A"/>
    <w:rsid w:val="00322AE2"/>
    <w:rsid w:val="00322B47"/>
    <w:rsid w:val="0032400C"/>
    <w:rsid w:val="003245DB"/>
    <w:rsid w:val="00324BA0"/>
    <w:rsid w:val="00324D99"/>
    <w:rsid w:val="003258E9"/>
    <w:rsid w:val="0032609B"/>
    <w:rsid w:val="003262C9"/>
    <w:rsid w:val="00326B86"/>
    <w:rsid w:val="003271DF"/>
    <w:rsid w:val="003273D3"/>
    <w:rsid w:val="00327A36"/>
    <w:rsid w:val="00327B34"/>
    <w:rsid w:val="0033020F"/>
    <w:rsid w:val="0033052D"/>
    <w:rsid w:val="00331054"/>
    <w:rsid w:val="00331BA8"/>
    <w:rsid w:val="0033203B"/>
    <w:rsid w:val="003323C3"/>
    <w:rsid w:val="00332E7C"/>
    <w:rsid w:val="00332EB4"/>
    <w:rsid w:val="0033310B"/>
    <w:rsid w:val="003332DF"/>
    <w:rsid w:val="00333D07"/>
    <w:rsid w:val="003346DD"/>
    <w:rsid w:val="0033484C"/>
    <w:rsid w:val="00335346"/>
    <w:rsid w:val="003353E9"/>
    <w:rsid w:val="00335EEB"/>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4CA"/>
    <w:rsid w:val="00344CA2"/>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483"/>
    <w:rsid w:val="0035186F"/>
    <w:rsid w:val="00351AF8"/>
    <w:rsid w:val="00352E3B"/>
    <w:rsid w:val="0035369E"/>
    <w:rsid w:val="00353906"/>
    <w:rsid w:val="003543CA"/>
    <w:rsid w:val="0035526A"/>
    <w:rsid w:val="0035566C"/>
    <w:rsid w:val="00355D3D"/>
    <w:rsid w:val="00356255"/>
    <w:rsid w:val="0035637C"/>
    <w:rsid w:val="003568F4"/>
    <w:rsid w:val="003569E6"/>
    <w:rsid w:val="00357BCF"/>
    <w:rsid w:val="0036045F"/>
    <w:rsid w:val="00360A32"/>
    <w:rsid w:val="00360D7F"/>
    <w:rsid w:val="003613AD"/>
    <w:rsid w:val="003617C0"/>
    <w:rsid w:val="00361FF5"/>
    <w:rsid w:val="0036203E"/>
    <w:rsid w:val="0036219B"/>
    <w:rsid w:val="00362ABC"/>
    <w:rsid w:val="00363795"/>
    <w:rsid w:val="0036393D"/>
    <w:rsid w:val="00363CF3"/>
    <w:rsid w:val="00364DFC"/>
    <w:rsid w:val="003661B6"/>
    <w:rsid w:val="00366CA5"/>
    <w:rsid w:val="003670B5"/>
    <w:rsid w:val="00367596"/>
    <w:rsid w:val="003679DF"/>
    <w:rsid w:val="00367E00"/>
    <w:rsid w:val="00367EE7"/>
    <w:rsid w:val="00370BA0"/>
    <w:rsid w:val="00370C0F"/>
    <w:rsid w:val="00372AFF"/>
    <w:rsid w:val="0037349C"/>
    <w:rsid w:val="003734B7"/>
    <w:rsid w:val="003735B3"/>
    <w:rsid w:val="00373FEA"/>
    <w:rsid w:val="00374808"/>
    <w:rsid w:val="0037532B"/>
    <w:rsid w:val="00375CF3"/>
    <w:rsid w:val="00376B0B"/>
    <w:rsid w:val="00376C8E"/>
    <w:rsid w:val="003773AF"/>
    <w:rsid w:val="0037783D"/>
    <w:rsid w:val="003802D0"/>
    <w:rsid w:val="003807A5"/>
    <w:rsid w:val="003807B3"/>
    <w:rsid w:val="00381066"/>
    <w:rsid w:val="0038135C"/>
    <w:rsid w:val="003816FE"/>
    <w:rsid w:val="00381C02"/>
    <w:rsid w:val="003828D3"/>
    <w:rsid w:val="003828FF"/>
    <w:rsid w:val="00382A64"/>
    <w:rsid w:val="00382AA2"/>
    <w:rsid w:val="003831A7"/>
    <w:rsid w:val="00383BA9"/>
    <w:rsid w:val="00383C5B"/>
    <w:rsid w:val="00383EB8"/>
    <w:rsid w:val="0038434A"/>
    <w:rsid w:val="00384AA6"/>
    <w:rsid w:val="00384ADE"/>
    <w:rsid w:val="00385531"/>
    <w:rsid w:val="00386ED8"/>
    <w:rsid w:val="00386F35"/>
    <w:rsid w:val="0038753A"/>
    <w:rsid w:val="003879B0"/>
    <w:rsid w:val="003901D6"/>
    <w:rsid w:val="00390976"/>
    <w:rsid w:val="00390AB5"/>
    <w:rsid w:val="00390E08"/>
    <w:rsid w:val="003917BE"/>
    <w:rsid w:val="0039225B"/>
    <w:rsid w:val="00393116"/>
    <w:rsid w:val="003932A2"/>
    <w:rsid w:val="00393C0C"/>
    <w:rsid w:val="00393E49"/>
    <w:rsid w:val="0039409E"/>
    <w:rsid w:val="00394D07"/>
    <w:rsid w:val="00396955"/>
    <w:rsid w:val="003972A4"/>
    <w:rsid w:val="003976C2"/>
    <w:rsid w:val="00397E51"/>
    <w:rsid w:val="003A0167"/>
    <w:rsid w:val="003A0244"/>
    <w:rsid w:val="003A075E"/>
    <w:rsid w:val="003A157A"/>
    <w:rsid w:val="003A22EA"/>
    <w:rsid w:val="003A24F1"/>
    <w:rsid w:val="003A266B"/>
    <w:rsid w:val="003A2BF2"/>
    <w:rsid w:val="003A3371"/>
    <w:rsid w:val="003A3612"/>
    <w:rsid w:val="003A419A"/>
    <w:rsid w:val="003A45B2"/>
    <w:rsid w:val="003A4C66"/>
    <w:rsid w:val="003A50CF"/>
    <w:rsid w:val="003A6D8B"/>
    <w:rsid w:val="003A76B3"/>
    <w:rsid w:val="003B04D2"/>
    <w:rsid w:val="003B0D66"/>
    <w:rsid w:val="003B0F62"/>
    <w:rsid w:val="003B1C65"/>
    <w:rsid w:val="003B1D97"/>
    <w:rsid w:val="003B2CC7"/>
    <w:rsid w:val="003B30FB"/>
    <w:rsid w:val="003B31FB"/>
    <w:rsid w:val="003B3792"/>
    <w:rsid w:val="003B3E27"/>
    <w:rsid w:val="003B4A64"/>
    <w:rsid w:val="003B4ED1"/>
    <w:rsid w:val="003B5378"/>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251"/>
    <w:rsid w:val="003C43F6"/>
    <w:rsid w:val="003C46AF"/>
    <w:rsid w:val="003C4A56"/>
    <w:rsid w:val="003C4BAE"/>
    <w:rsid w:val="003C4D69"/>
    <w:rsid w:val="003C4E6F"/>
    <w:rsid w:val="003C522A"/>
    <w:rsid w:val="003C56CD"/>
    <w:rsid w:val="003C575F"/>
    <w:rsid w:val="003C6859"/>
    <w:rsid w:val="003C72E8"/>
    <w:rsid w:val="003C7B9A"/>
    <w:rsid w:val="003C7E3C"/>
    <w:rsid w:val="003D0637"/>
    <w:rsid w:val="003D1A00"/>
    <w:rsid w:val="003D2E89"/>
    <w:rsid w:val="003D2EE2"/>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BB0"/>
    <w:rsid w:val="003D721B"/>
    <w:rsid w:val="003D7CE9"/>
    <w:rsid w:val="003D7CEC"/>
    <w:rsid w:val="003E0076"/>
    <w:rsid w:val="003E0966"/>
    <w:rsid w:val="003E0FBD"/>
    <w:rsid w:val="003E1F4F"/>
    <w:rsid w:val="003E220E"/>
    <w:rsid w:val="003E2DDC"/>
    <w:rsid w:val="003E3F93"/>
    <w:rsid w:val="003E4C31"/>
    <w:rsid w:val="003E4FE7"/>
    <w:rsid w:val="003E5CEC"/>
    <w:rsid w:val="003E6C10"/>
    <w:rsid w:val="003E76CD"/>
    <w:rsid w:val="003E7E9F"/>
    <w:rsid w:val="003F009C"/>
    <w:rsid w:val="003F0AA3"/>
    <w:rsid w:val="003F1054"/>
    <w:rsid w:val="003F1548"/>
    <w:rsid w:val="003F17FC"/>
    <w:rsid w:val="003F20A7"/>
    <w:rsid w:val="003F22FD"/>
    <w:rsid w:val="003F28AE"/>
    <w:rsid w:val="003F2BD7"/>
    <w:rsid w:val="003F2EB7"/>
    <w:rsid w:val="003F31C1"/>
    <w:rsid w:val="003F34A6"/>
    <w:rsid w:val="003F368A"/>
    <w:rsid w:val="003F371F"/>
    <w:rsid w:val="003F407C"/>
    <w:rsid w:val="003F40DC"/>
    <w:rsid w:val="003F4326"/>
    <w:rsid w:val="003F44F1"/>
    <w:rsid w:val="003F5C8D"/>
    <w:rsid w:val="003F5F35"/>
    <w:rsid w:val="003F66FD"/>
    <w:rsid w:val="003F6BD2"/>
    <w:rsid w:val="003F7169"/>
    <w:rsid w:val="003F7400"/>
    <w:rsid w:val="00400AC1"/>
    <w:rsid w:val="00400BE7"/>
    <w:rsid w:val="004013BC"/>
    <w:rsid w:val="0040153B"/>
    <w:rsid w:val="00401F2C"/>
    <w:rsid w:val="0040273C"/>
    <w:rsid w:val="00404639"/>
    <w:rsid w:val="00404D26"/>
    <w:rsid w:val="00404D89"/>
    <w:rsid w:val="00404F99"/>
    <w:rsid w:val="004050D1"/>
    <w:rsid w:val="00405C67"/>
    <w:rsid w:val="00406674"/>
    <w:rsid w:val="00407AFD"/>
    <w:rsid w:val="00407BD2"/>
    <w:rsid w:val="00407EB4"/>
    <w:rsid w:val="004103A0"/>
    <w:rsid w:val="004105DE"/>
    <w:rsid w:val="00410652"/>
    <w:rsid w:val="004115DE"/>
    <w:rsid w:val="00411C3C"/>
    <w:rsid w:val="00411ED3"/>
    <w:rsid w:val="00411FFE"/>
    <w:rsid w:val="004125A8"/>
    <w:rsid w:val="00414278"/>
    <w:rsid w:val="004143AE"/>
    <w:rsid w:val="004146C3"/>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7DDC"/>
    <w:rsid w:val="00431032"/>
    <w:rsid w:val="00431229"/>
    <w:rsid w:val="00431A77"/>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24D5"/>
    <w:rsid w:val="004430F6"/>
    <w:rsid w:val="00443D69"/>
    <w:rsid w:val="0044406F"/>
    <w:rsid w:val="004454F7"/>
    <w:rsid w:val="00445FFD"/>
    <w:rsid w:val="00446CB5"/>
    <w:rsid w:val="00447313"/>
    <w:rsid w:val="00447D55"/>
    <w:rsid w:val="00450A59"/>
    <w:rsid w:val="00450C05"/>
    <w:rsid w:val="004518B6"/>
    <w:rsid w:val="00451C8F"/>
    <w:rsid w:val="004522DD"/>
    <w:rsid w:val="00452FA9"/>
    <w:rsid w:val="00453079"/>
    <w:rsid w:val="004530B2"/>
    <w:rsid w:val="00453265"/>
    <w:rsid w:val="004540E1"/>
    <w:rsid w:val="0045442A"/>
    <w:rsid w:val="004544E0"/>
    <w:rsid w:val="00454A29"/>
    <w:rsid w:val="00454CF0"/>
    <w:rsid w:val="00455520"/>
    <w:rsid w:val="00455855"/>
    <w:rsid w:val="0045680E"/>
    <w:rsid w:val="00456942"/>
    <w:rsid w:val="004571A8"/>
    <w:rsid w:val="004572CE"/>
    <w:rsid w:val="004578B9"/>
    <w:rsid w:val="004600B6"/>
    <w:rsid w:val="00461145"/>
    <w:rsid w:val="004616FC"/>
    <w:rsid w:val="00461FF8"/>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D05"/>
    <w:rsid w:val="00470AA6"/>
    <w:rsid w:val="00470C3D"/>
    <w:rsid w:val="004712F0"/>
    <w:rsid w:val="00471B34"/>
    <w:rsid w:val="00472309"/>
    <w:rsid w:val="00472A78"/>
    <w:rsid w:val="00472E27"/>
    <w:rsid w:val="00472E82"/>
    <w:rsid w:val="00473547"/>
    <w:rsid w:val="0047412F"/>
    <w:rsid w:val="00474CE2"/>
    <w:rsid w:val="00475A0D"/>
    <w:rsid w:val="00475AAF"/>
    <w:rsid w:val="00475E33"/>
    <w:rsid w:val="00475EC7"/>
    <w:rsid w:val="00477544"/>
    <w:rsid w:val="004804EC"/>
    <w:rsid w:val="00481228"/>
    <w:rsid w:val="0048151B"/>
    <w:rsid w:val="00482E03"/>
    <w:rsid w:val="0048417E"/>
    <w:rsid w:val="004842F0"/>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1F54"/>
    <w:rsid w:val="0049257B"/>
    <w:rsid w:val="00492B73"/>
    <w:rsid w:val="0049305E"/>
    <w:rsid w:val="00493113"/>
    <w:rsid w:val="00494900"/>
    <w:rsid w:val="00494F3F"/>
    <w:rsid w:val="004952AF"/>
    <w:rsid w:val="004953F5"/>
    <w:rsid w:val="00495613"/>
    <w:rsid w:val="00495896"/>
    <w:rsid w:val="004958A2"/>
    <w:rsid w:val="00495B6C"/>
    <w:rsid w:val="00495E42"/>
    <w:rsid w:val="00495F0E"/>
    <w:rsid w:val="0049776F"/>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2A5A"/>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F6"/>
    <w:rsid w:val="004C13B3"/>
    <w:rsid w:val="004C1EB4"/>
    <w:rsid w:val="004C1F33"/>
    <w:rsid w:val="004C1FE7"/>
    <w:rsid w:val="004C2144"/>
    <w:rsid w:val="004C291F"/>
    <w:rsid w:val="004C2B5C"/>
    <w:rsid w:val="004C31F5"/>
    <w:rsid w:val="004C3818"/>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421E"/>
    <w:rsid w:val="004D4734"/>
    <w:rsid w:val="004D5716"/>
    <w:rsid w:val="004D608B"/>
    <w:rsid w:val="004D60DD"/>
    <w:rsid w:val="004D6323"/>
    <w:rsid w:val="004D6713"/>
    <w:rsid w:val="004D743C"/>
    <w:rsid w:val="004E0111"/>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87C"/>
    <w:rsid w:val="004F2EEA"/>
    <w:rsid w:val="004F34C6"/>
    <w:rsid w:val="004F353A"/>
    <w:rsid w:val="004F399A"/>
    <w:rsid w:val="004F3B12"/>
    <w:rsid w:val="004F4AC4"/>
    <w:rsid w:val="004F4D37"/>
    <w:rsid w:val="004F4EA0"/>
    <w:rsid w:val="004F5019"/>
    <w:rsid w:val="004F52B6"/>
    <w:rsid w:val="004F5370"/>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101"/>
    <w:rsid w:val="00506461"/>
    <w:rsid w:val="00506514"/>
    <w:rsid w:val="0050762B"/>
    <w:rsid w:val="00510039"/>
    <w:rsid w:val="005123FF"/>
    <w:rsid w:val="005125DF"/>
    <w:rsid w:val="00512F0B"/>
    <w:rsid w:val="00513205"/>
    <w:rsid w:val="0051338F"/>
    <w:rsid w:val="005138C1"/>
    <w:rsid w:val="00513DC3"/>
    <w:rsid w:val="00514072"/>
    <w:rsid w:val="0051434B"/>
    <w:rsid w:val="00514ACC"/>
    <w:rsid w:val="00514BEE"/>
    <w:rsid w:val="00514E34"/>
    <w:rsid w:val="0051589F"/>
    <w:rsid w:val="005159ED"/>
    <w:rsid w:val="00515FE0"/>
    <w:rsid w:val="0051638B"/>
    <w:rsid w:val="005171F1"/>
    <w:rsid w:val="005201A0"/>
    <w:rsid w:val="00520206"/>
    <w:rsid w:val="00520A39"/>
    <w:rsid w:val="00520A6D"/>
    <w:rsid w:val="00520C0E"/>
    <w:rsid w:val="00520CF3"/>
    <w:rsid w:val="00521568"/>
    <w:rsid w:val="005217CD"/>
    <w:rsid w:val="00522092"/>
    <w:rsid w:val="005222B4"/>
    <w:rsid w:val="00522559"/>
    <w:rsid w:val="00522B4B"/>
    <w:rsid w:val="00523AE2"/>
    <w:rsid w:val="00523D3A"/>
    <w:rsid w:val="00524108"/>
    <w:rsid w:val="005250F5"/>
    <w:rsid w:val="00525AB3"/>
    <w:rsid w:val="00525BD7"/>
    <w:rsid w:val="00525FBD"/>
    <w:rsid w:val="00526B5D"/>
    <w:rsid w:val="00527163"/>
    <w:rsid w:val="00527575"/>
    <w:rsid w:val="00527607"/>
    <w:rsid w:val="005278D2"/>
    <w:rsid w:val="00527955"/>
    <w:rsid w:val="005300B7"/>
    <w:rsid w:val="00530B2F"/>
    <w:rsid w:val="005310BA"/>
    <w:rsid w:val="00531369"/>
    <w:rsid w:val="00531407"/>
    <w:rsid w:val="0053140D"/>
    <w:rsid w:val="00531D0B"/>
    <w:rsid w:val="0053271A"/>
    <w:rsid w:val="00532F0C"/>
    <w:rsid w:val="00533E57"/>
    <w:rsid w:val="00534053"/>
    <w:rsid w:val="005348C5"/>
    <w:rsid w:val="005353B9"/>
    <w:rsid w:val="00535C17"/>
    <w:rsid w:val="005366F0"/>
    <w:rsid w:val="00536A2C"/>
    <w:rsid w:val="005379D5"/>
    <w:rsid w:val="0054106B"/>
    <w:rsid w:val="005416F5"/>
    <w:rsid w:val="005419D5"/>
    <w:rsid w:val="005421A0"/>
    <w:rsid w:val="005425C7"/>
    <w:rsid w:val="0054266E"/>
    <w:rsid w:val="00542734"/>
    <w:rsid w:val="00542E99"/>
    <w:rsid w:val="00542F80"/>
    <w:rsid w:val="005434CF"/>
    <w:rsid w:val="005444B6"/>
    <w:rsid w:val="00544EF1"/>
    <w:rsid w:val="00545304"/>
    <w:rsid w:val="00545647"/>
    <w:rsid w:val="00545EA6"/>
    <w:rsid w:val="00545F9A"/>
    <w:rsid w:val="00546644"/>
    <w:rsid w:val="0054670A"/>
    <w:rsid w:val="005469EA"/>
    <w:rsid w:val="00546F08"/>
    <w:rsid w:val="00547215"/>
    <w:rsid w:val="005479C5"/>
    <w:rsid w:val="00547A7A"/>
    <w:rsid w:val="005503D4"/>
    <w:rsid w:val="005509F7"/>
    <w:rsid w:val="00551067"/>
    <w:rsid w:val="005517E1"/>
    <w:rsid w:val="00551FD1"/>
    <w:rsid w:val="005531A2"/>
    <w:rsid w:val="005539EB"/>
    <w:rsid w:val="00553EF9"/>
    <w:rsid w:val="00554B7C"/>
    <w:rsid w:val="005561B4"/>
    <w:rsid w:val="005568E6"/>
    <w:rsid w:val="005569D8"/>
    <w:rsid w:val="00556C79"/>
    <w:rsid w:val="00557EBB"/>
    <w:rsid w:val="00561220"/>
    <w:rsid w:val="005617DC"/>
    <w:rsid w:val="00561A5C"/>
    <w:rsid w:val="0056225F"/>
    <w:rsid w:val="0056241C"/>
    <w:rsid w:val="00562485"/>
    <w:rsid w:val="00562E34"/>
    <w:rsid w:val="00564868"/>
    <w:rsid w:val="00564883"/>
    <w:rsid w:val="00564FEC"/>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2EBD"/>
    <w:rsid w:val="00573A1D"/>
    <w:rsid w:val="00574773"/>
    <w:rsid w:val="00576409"/>
    <w:rsid w:val="00576C03"/>
    <w:rsid w:val="00576DCF"/>
    <w:rsid w:val="005771F6"/>
    <w:rsid w:val="005778A6"/>
    <w:rsid w:val="005801EC"/>
    <w:rsid w:val="00580A58"/>
    <w:rsid w:val="00581870"/>
    <w:rsid w:val="00581DF1"/>
    <w:rsid w:val="00581E80"/>
    <w:rsid w:val="00582DBE"/>
    <w:rsid w:val="00583995"/>
    <w:rsid w:val="00583CAC"/>
    <w:rsid w:val="0058400E"/>
    <w:rsid w:val="0058435B"/>
    <w:rsid w:val="00584755"/>
    <w:rsid w:val="00585588"/>
    <w:rsid w:val="00585D9F"/>
    <w:rsid w:val="00586F3D"/>
    <w:rsid w:val="005873B9"/>
    <w:rsid w:val="00587A8A"/>
    <w:rsid w:val="00587C60"/>
    <w:rsid w:val="00587CD1"/>
    <w:rsid w:val="00590E03"/>
    <w:rsid w:val="005914DA"/>
    <w:rsid w:val="00591A9C"/>
    <w:rsid w:val="00591BDD"/>
    <w:rsid w:val="00592328"/>
    <w:rsid w:val="005932D2"/>
    <w:rsid w:val="005933D3"/>
    <w:rsid w:val="005936B1"/>
    <w:rsid w:val="0059488E"/>
    <w:rsid w:val="00595802"/>
    <w:rsid w:val="005958EC"/>
    <w:rsid w:val="00595C6C"/>
    <w:rsid w:val="00596536"/>
    <w:rsid w:val="00596BFE"/>
    <w:rsid w:val="00596E4A"/>
    <w:rsid w:val="005970FD"/>
    <w:rsid w:val="005972FE"/>
    <w:rsid w:val="0059744A"/>
    <w:rsid w:val="005979B8"/>
    <w:rsid w:val="00597A23"/>
    <w:rsid w:val="005A066D"/>
    <w:rsid w:val="005A0F83"/>
    <w:rsid w:val="005A1734"/>
    <w:rsid w:val="005A188F"/>
    <w:rsid w:val="005A1B0D"/>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9C"/>
    <w:rsid w:val="005A78A4"/>
    <w:rsid w:val="005A7A96"/>
    <w:rsid w:val="005A7E99"/>
    <w:rsid w:val="005B0428"/>
    <w:rsid w:val="005B048F"/>
    <w:rsid w:val="005B0DD9"/>
    <w:rsid w:val="005B10F9"/>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B9D"/>
    <w:rsid w:val="005B7137"/>
    <w:rsid w:val="005B7E60"/>
    <w:rsid w:val="005C07BE"/>
    <w:rsid w:val="005C18A2"/>
    <w:rsid w:val="005C19E4"/>
    <w:rsid w:val="005C22DA"/>
    <w:rsid w:val="005C2C6E"/>
    <w:rsid w:val="005C3991"/>
    <w:rsid w:val="005C399C"/>
    <w:rsid w:val="005C3B2D"/>
    <w:rsid w:val="005C3E77"/>
    <w:rsid w:val="005C3F23"/>
    <w:rsid w:val="005C3F86"/>
    <w:rsid w:val="005C43C7"/>
    <w:rsid w:val="005C59DE"/>
    <w:rsid w:val="005C5E3E"/>
    <w:rsid w:val="005C71EE"/>
    <w:rsid w:val="005C7328"/>
    <w:rsid w:val="005C7AB2"/>
    <w:rsid w:val="005C7DDA"/>
    <w:rsid w:val="005D0093"/>
    <w:rsid w:val="005D0E08"/>
    <w:rsid w:val="005D255C"/>
    <w:rsid w:val="005D2739"/>
    <w:rsid w:val="005D27CE"/>
    <w:rsid w:val="005D36E9"/>
    <w:rsid w:val="005D3970"/>
    <w:rsid w:val="005D39EB"/>
    <w:rsid w:val="005D3EBB"/>
    <w:rsid w:val="005D4003"/>
    <w:rsid w:val="005D4066"/>
    <w:rsid w:val="005D47DF"/>
    <w:rsid w:val="005D4CE7"/>
    <w:rsid w:val="005D5792"/>
    <w:rsid w:val="005D5C37"/>
    <w:rsid w:val="005D5CDF"/>
    <w:rsid w:val="005D604E"/>
    <w:rsid w:val="005D7678"/>
    <w:rsid w:val="005D7B40"/>
    <w:rsid w:val="005D7B61"/>
    <w:rsid w:val="005E03B8"/>
    <w:rsid w:val="005E0584"/>
    <w:rsid w:val="005E0D55"/>
    <w:rsid w:val="005E0EDA"/>
    <w:rsid w:val="005E14FB"/>
    <w:rsid w:val="005E17E2"/>
    <w:rsid w:val="005E2620"/>
    <w:rsid w:val="005E293D"/>
    <w:rsid w:val="005E325C"/>
    <w:rsid w:val="005E3C22"/>
    <w:rsid w:val="005E48A7"/>
    <w:rsid w:val="005E4B95"/>
    <w:rsid w:val="005E4C75"/>
    <w:rsid w:val="005E51A2"/>
    <w:rsid w:val="005E5227"/>
    <w:rsid w:val="005E5AF6"/>
    <w:rsid w:val="005E5B6B"/>
    <w:rsid w:val="005E5C54"/>
    <w:rsid w:val="005E6A58"/>
    <w:rsid w:val="005E6D6E"/>
    <w:rsid w:val="005E7528"/>
    <w:rsid w:val="005F023C"/>
    <w:rsid w:val="005F04A1"/>
    <w:rsid w:val="005F0A12"/>
    <w:rsid w:val="005F0AD6"/>
    <w:rsid w:val="005F1BDC"/>
    <w:rsid w:val="005F209E"/>
    <w:rsid w:val="005F2355"/>
    <w:rsid w:val="005F2472"/>
    <w:rsid w:val="005F285E"/>
    <w:rsid w:val="005F2C25"/>
    <w:rsid w:val="005F2CE5"/>
    <w:rsid w:val="005F3399"/>
    <w:rsid w:val="005F3B2F"/>
    <w:rsid w:val="005F3D98"/>
    <w:rsid w:val="005F4513"/>
    <w:rsid w:val="005F4C4B"/>
    <w:rsid w:val="005F5CD2"/>
    <w:rsid w:val="005F6851"/>
    <w:rsid w:val="005F7B17"/>
    <w:rsid w:val="00600160"/>
    <w:rsid w:val="00600166"/>
    <w:rsid w:val="006008E5"/>
    <w:rsid w:val="00600AA8"/>
    <w:rsid w:val="00600DCF"/>
    <w:rsid w:val="00601021"/>
    <w:rsid w:val="006015A6"/>
    <w:rsid w:val="006020A5"/>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6E1"/>
    <w:rsid w:val="0060795B"/>
    <w:rsid w:val="00610451"/>
    <w:rsid w:val="006112CE"/>
    <w:rsid w:val="00611E4C"/>
    <w:rsid w:val="00611F09"/>
    <w:rsid w:val="00612088"/>
    <w:rsid w:val="006123AE"/>
    <w:rsid w:val="00612649"/>
    <w:rsid w:val="00612E2C"/>
    <w:rsid w:val="006130D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CF1"/>
    <w:rsid w:val="00621E58"/>
    <w:rsid w:val="00621F93"/>
    <w:rsid w:val="00622552"/>
    <w:rsid w:val="00622C2E"/>
    <w:rsid w:val="006240F6"/>
    <w:rsid w:val="0062411E"/>
    <w:rsid w:val="00624A91"/>
    <w:rsid w:val="00624ABD"/>
    <w:rsid w:val="006250B8"/>
    <w:rsid w:val="006251B5"/>
    <w:rsid w:val="00625345"/>
    <w:rsid w:val="00625A71"/>
    <w:rsid w:val="00625C8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6AD"/>
    <w:rsid w:val="0063572A"/>
    <w:rsid w:val="00635E9C"/>
    <w:rsid w:val="00636839"/>
    <w:rsid w:val="00636846"/>
    <w:rsid w:val="00636CF6"/>
    <w:rsid w:val="00636E65"/>
    <w:rsid w:val="00637240"/>
    <w:rsid w:val="006374FC"/>
    <w:rsid w:val="00637819"/>
    <w:rsid w:val="00637E2A"/>
    <w:rsid w:val="00640C6E"/>
    <w:rsid w:val="00640DF2"/>
    <w:rsid w:val="006413FD"/>
    <w:rsid w:val="00641BAA"/>
    <w:rsid w:val="00641F63"/>
    <w:rsid w:val="006426EE"/>
    <w:rsid w:val="00642FAC"/>
    <w:rsid w:val="006433D2"/>
    <w:rsid w:val="00643454"/>
    <w:rsid w:val="00644164"/>
    <w:rsid w:val="006449F9"/>
    <w:rsid w:val="00644DE3"/>
    <w:rsid w:val="00645075"/>
    <w:rsid w:val="00645880"/>
    <w:rsid w:val="006458DD"/>
    <w:rsid w:val="006459AC"/>
    <w:rsid w:val="00646488"/>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4FE"/>
    <w:rsid w:val="00657C55"/>
    <w:rsid w:val="006601CF"/>
    <w:rsid w:val="006604EE"/>
    <w:rsid w:val="00660FE2"/>
    <w:rsid w:val="00661240"/>
    <w:rsid w:val="00661C27"/>
    <w:rsid w:val="006620C3"/>
    <w:rsid w:val="00662809"/>
    <w:rsid w:val="00662A80"/>
    <w:rsid w:val="00662BA9"/>
    <w:rsid w:val="00662DC6"/>
    <w:rsid w:val="00662EF6"/>
    <w:rsid w:val="00663245"/>
    <w:rsid w:val="0066396A"/>
    <w:rsid w:val="006642BA"/>
    <w:rsid w:val="0066551B"/>
    <w:rsid w:val="00665DB8"/>
    <w:rsid w:val="00665E3E"/>
    <w:rsid w:val="00666CED"/>
    <w:rsid w:val="00667010"/>
    <w:rsid w:val="0066797C"/>
    <w:rsid w:val="00667B3E"/>
    <w:rsid w:val="00667C85"/>
    <w:rsid w:val="0067033E"/>
    <w:rsid w:val="006704DA"/>
    <w:rsid w:val="00670AC4"/>
    <w:rsid w:val="00670D8B"/>
    <w:rsid w:val="00671002"/>
    <w:rsid w:val="00672DFF"/>
    <w:rsid w:val="006733E3"/>
    <w:rsid w:val="00674B3C"/>
    <w:rsid w:val="006750A6"/>
    <w:rsid w:val="006752AC"/>
    <w:rsid w:val="006757EE"/>
    <w:rsid w:val="0067580B"/>
    <w:rsid w:val="00676CF8"/>
    <w:rsid w:val="0067796F"/>
    <w:rsid w:val="006810A0"/>
    <w:rsid w:val="0068110B"/>
    <w:rsid w:val="0068149F"/>
    <w:rsid w:val="00681D63"/>
    <w:rsid w:val="006825AE"/>
    <w:rsid w:val="00682A11"/>
    <w:rsid w:val="00682DBE"/>
    <w:rsid w:val="006830A2"/>
    <w:rsid w:val="0068326D"/>
    <w:rsid w:val="0068334A"/>
    <w:rsid w:val="006835C0"/>
    <w:rsid w:val="0068473E"/>
    <w:rsid w:val="00684A15"/>
    <w:rsid w:val="006855B6"/>
    <w:rsid w:val="00686754"/>
    <w:rsid w:val="00686BCC"/>
    <w:rsid w:val="00687476"/>
    <w:rsid w:val="006904BD"/>
    <w:rsid w:val="00690848"/>
    <w:rsid w:val="00690955"/>
    <w:rsid w:val="00691CA8"/>
    <w:rsid w:val="00691D33"/>
    <w:rsid w:val="00691F93"/>
    <w:rsid w:val="0069207D"/>
    <w:rsid w:val="00692496"/>
    <w:rsid w:val="006930CF"/>
    <w:rsid w:val="00693DAA"/>
    <w:rsid w:val="00694B76"/>
    <w:rsid w:val="00695002"/>
    <w:rsid w:val="0069559F"/>
    <w:rsid w:val="0069566F"/>
    <w:rsid w:val="0069580D"/>
    <w:rsid w:val="00695F70"/>
    <w:rsid w:val="00696F8A"/>
    <w:rsid w:val="006A037C"/>
    <w:rsid w:val="006A0ABC"/>
    <w:rsid w:val="006A1213"/>
    <w:rsid w:val="006A1923"/>
    <w:rsid w:val="006A2510"/>
    <w:rsid w:val="006A2ECF"/>
    <w:rsid w:val="006A30B0"/>
    <w:rsid w:val="006A3234"/>
    <w:rsid w:val="006A343B"/>
    <w:rsid w:val="006A378F"/>
    <w:rsid w:val="006A3BFB"/>
    <w:rsid w:val="006A428E"/>
    <w:rsid w:val="006A4734"/>
    <w:rsid w:val="006A66EA"/>
    <w:rsid w:val="006A689E"/>
    <w:rsid w:val="006A6948"/>
    <w:rsid w:val="006A712D"/>
    <w:rsid w:val="006B0029"/>
    <w:rsid w:val="006B0DBE"/>
    <w:rsid w:val="006B2166"/>
    <w:rsid w:val="006B221C"/>
    <w:rsid w:val="006B2C2B"/>
    <w:rsid w:val="006B537C"/>
    <w:rsid w:val="006B6B00"/>
    <w:rsid w:val="006B6D96"/>
    <w:rsid w:val="006B7641"/>
    <w:rsid w:val="006B7A95"/>
    <w:rsid w:val="006C098A"/>
    <w:rsid w:val="006C0ED3"/>
    <w:rsid w:val="006C2056"/>
    <w:rsid w:val="006C2536"/>
    <w:rsid w:val="006C2640"/>
    <w:rsid w:val="006C2D18"/>
    <w:rsid w:val="006C3508"/>
    <w:rsid w:val="006C4096"/>
    <w:rsid w:val="006C464B"/>
    <w:rsid w:val="006C4801"/>
    <w:rsid w:val="006C4DCB"/>
    <w:rsid w:val="006C65BE"/>
    <w:rsid w:val="006C6B22"/>
    <w:rsid w:val="006C7258"/>
    <w:rsid w:val="006D00F9"/>
    <w:rsid w:val="006D0345"/>
    <w:rsid w:val="006D0A04"/>
    <w:rsid w:val="006D1B32"/>
    <w:rsid w:val="006D1D54"/>
    <w:rsid w:val="006D29CB"/>
    <w:rsid w:val="006D2B89"/>
    <w:rsid w:val="006D3FD7"/>
    <w:rsid w:val="006D4A7F"/>
    <w:rsid w:val="006D5578"/>
    <w:rsid w:val="006D5F33"/>
    <w:rsid w:val="006D616C"/>
    <w:rsid w:val="006D7D5E"/>
    <w:rsid w:val="006E0143"/>
    <w:rsid w:val="006E07A5"/>
    <w:rsid w:val="006E07CF"/>
    <w:rsid w:val="006E09AD"/>
    <w:rsid w:val="006E0B4D"/>
    <w:rsid w:val="006E0ED7"/>
    <w:rsid w:val="006E16C7"/>
    <w:rsid w:val="006E21E5"/>
    <w:rsid w:val="006E258D"/>
    <w:rsid w:val="006E27D6"/>
    <w:rsid w:val="006E3128"/>
    <w:rsid w:val="006E38A3"/>
    <w:rsid w:val="006E3919"/>
    <w:rsid w:val="006E4096"/>
    <w:rsid w:val="006E45EF"/>
    <w:rsid w:val="006E490C"/>
    <w:rsid w:val="006E4ADA"/>
    <w:rsid w:val="006E4BA4"/>
    <w:rsid w:val="006E5031"/>
    <w:rsid w:val="006E50B2"/>
    <w:rsid w:val="006E52D9"/>
    <w:rsid w:val="006E56C8"/>
    <w:rsid w:val="006E69CD"/>
    <w:rsid w:val="006E6D1F"/>
    <w:rsid w:val="006E6DBA"/>
    <w:rsid w:val="006E7209"/>
    <w:rsid w:val="006F06B9"/>
    <w:rsid w:val="006F0A6A"/>
    <w:rsid w:val="006F0A8C"/>
    <w:rsid w:val="006F0D2A"/>
    <w:rsid w:val="006F0EEF"/>
    <w:rsid w:val="006F1017"/>
    <w:rsid w:val="006F10D9"/>
    <w:rsid w:val="006F10EF"/>
    <w:rsid w:val="006F12C4"/>
    <w:rsid w:val="006F15CC"/>
    <w:rsid w:val="006F1670"/>
    <w:rsid w:val="006F18F5"/>
    <w:rsid w:val="006F1940"/>
    <w:rsid w:val="006F20D2"/>
    <w:rsid w:val="006F20FA"/>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FBD"/>
    <w:rsid w:val="0070716C"/>
    <w:rsid w:val="00707B92"/>
    <w:rsid w:val="00707E0B"/>
    <w:rsid w:val="007100DF"/>
    <w:rsid w:val="007101EA"/>
    <w:rsid w:val="007106A3"/>
    <w:rsid w:val="00711B7C"/>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1675"/>
    <w:rsid w:val="007225AB"/>
    <w:rsid w:val="00722CB8"/>
    <w:rsid w:val="00722EDC"/>
    <w:rsid w:val="0072326C"/>
    <w:rsid w:val="00723467"/>
    <w:rsid w:val="00723582"/>
    <w:rsid w:val="0072391A"/>
    <w:rsid w:val="00723E95"/>
    <w:rsid w:val="00723FCF"/>
    <w:rsid w:val="0072555D"/>
    <w:rsid w:val="00725BA6"/>
    <w:rsid w:val="0072679B"/>
    <w:rsid w:val="007271EE"/>
    <w:rsid w:val="0072798F"/>
    <w:rsid w:val="00727AD3"/>
    <w:rsid w:val="00727AF6"/>
    <w:rsid w:val="007305A5"/>
    <w:rsid w:val="007308D8"/>
    <w:rsid w:val="00730B39"/>
    <w:rsid w:val="00731453"/>
    <w:rsid w:val="00731943"/>
    <w:rsid w:val="00732F67"/>
    <w:rsid w:val="00732FEE"/>
    <w:rsid w:val="0073340F"/>
    <w:rsid w:val="00733B9C"/>
    <w:rsid w:val="0073418C"/>
    <w:rsid w:val="00734548"/>
    <w:rsid w:val="0073525A"/>
    <w:rsid w:val="0073555A"/>
    <w:rsid w:val="00735E8E"/>
    <w:rsid w:val="007370F5"/>
    <w:rsid w:val="00737559"/>
    <w:rsid w:val="00737CBA"/>
    <w:rsid w:val="00737E3C"/>
    <w:rsid w:val="00737EE7"/>
    <w:rsid w:val="007407C0"/>
    <w:rsid w:val="00740A3B"/>
    <w:rsid w:val="00740D37"/>
    <w:rsid w:val="00740E74"/>
    <w:rsid w:val="00740F70"/>
    <w:rsid w:val="00741963"/>
    <w:rsid w:val="00741B63"/>
    <w:rsid w:val="00741F5A"/>
    <w:rsid w:val="007424E7"/>
    <w:rsid w:val="00742D3B"/>
    <w:rsid w:val="00743511"/>
    <w:rsid w:val="00743573"/>
    <w:rsid w:val="0074368E"/>
    <w:rsid w:val="00743CCE"/>
    <w:rsid w:val="00743D4E"/>
    <w:rsid w:val="007440EC"/>
    <w:rsid w:val="00744438"/>
    <w:rsid w:val="007446D3"/>
    <w:rsid w:val="00744EE8"/>
    <w:rsid w:val="00745F7C"/>
    <w:rsid w:val="00746186"/>
    <w:rsid w:val="0074642A"/>
    <w:rsid w:val="00746720"/>
    <w:rsid w:val="00746722"/>
    <w:rsid w:val="00746DFC"/>
    <w:rsid w:val="007473CF"/>
    <w:rsid w:val="00747811"/>
    <w:rsid w:val="00747CC2"/>
    <w:rsid w:val="007515F1"/>
    <w:rsid w:val="007518F9"/>
    <w:rsid w:val="00752044"/>
    <w:rsid w:val="007522D0"/>
    <w:rsid w:val="0075249A"/>
    <w:rsid w:val="00752E1C"/>
    <w:rsid w:val="00753086"/>
    <w:rsid w:val="0075369E"/>
    <w:rsid w:val="00753708"/>
    <w:rsid w:val="00754E51"/>
    <w:rsid w:val="00754EE3"/>
    <w:rsid w:val="007552BC"/>
    <w:rsid w:val="007555E0"/>
    <w:rsid w:val="00755DEA"/>
    <w:rsid w:val="00756048"/>
    <w:rsid w:val="007569B8"/>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B34"/>
    <w:rsid w:val="00773C8E"/>
    <w:rsid w:val="00773E3D"/>
    <w:rsid w:val="00774008"/>
    <w:rsid w:val="00774207"/>
    <w:rsid w:val="007744FF"/>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70D3"/>
    <w:rsid w:val="00787FD7"/>
    <w:rsid w:val="00790582"/>
    <w:rsid w:val="00790E1A"/>
    <w:rsid w:val="00790F04"/>
    <w:rsid w:val="00790F2B"/>
    <w:rsid w:val="00791977"/>
    <w:rsid w:val="00791D71"/>
    <w:rsid w:val="007923F8"/>
    <w:rsid w:val="00792459"/>
    <w:rsid w:val="00792875"/>
    <w:rsid w:val="00792CFA"/>
    <w:rsid w:val="00792F15"/>
    <w:rsid w:val="007930B5"/>
    <w:rsid w:val="007932D8"/>
    <w:rsid w:val="0079382E"/>
    <w:rsid w:val="00793905"/>
    <w:rsid w:val="00793A91"/>
    <w:rsid w:val="00793FF1"/>
    <w:rsid w:val="00794775"/>
    <w:rsid w:val="00794A79"/>
    <w:rsid w:val="00795404"/>
    <w:rsid w:val="0079550C"/>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81A"/>
    <w:rsid w:val="007B0001"/>
    <w:rsid w:val="007B0E94"/>
    <w:rsid w:val="007B1133"/>
    <w:rsid w:val="007B1B08"/>
    <w:rsid w:val="007B1C90"/>
    <w:rsid w:val="007B21D2"/>
    <w:rsid w:val="007B28FF"/>
    <w:rsid w:val="007B3E5D"/>
    <w:rsid w:val="007B4064"/>
    <w:rsid w:val="007B4E3E"/>
    <w:rsid w:val="007B4F37"/>
    <w:rsid w:val="007B50B3"/>
    <w:rsid w:val="007B5362"/>
    <w:rsid w:val="007B54E1"/>
    <w:rsid w:val="007B5B9D"/>
    <w:rsid w:val="007B5C7D"/>
    <w:rsid w:val="007B6287"/>
    <w:rsid w:val="007B64AB"/>
    <w:rsid w:val="007B689A"/>
    <w:rsid w:val="007B6C61"/>
    <w:rsid w:val="007C060A"/>
    <w:rsid w:val="007C0A20"/>
    <w:rsid w:val="007C0DE1"/>
    <w:rsid w:val="007C0FB2"/>
    <w:rsid w:val="007C11B7"/>
    <w:rsid w:val="007C1868"/>
    <w:rsid w:val="007C1AB7"/>
    <w:rsid w:val="007C1D12"/>
    <w:rsid w:val="007C28E2"/>
    <w:rsid w:val="007C2D26"/>
    <w:rsid w:val="007C39AE"/>
    <w:rsid w:val="007C4013"/>
    <w:rsid w:val="007C4253"/>
    <w:rsid w:val="007C4AC7"/>
    <w:rsid w:val="007C4AF3"/>
    <w:rsid w:val="007C5C22"/>
    <w:rsid w:val="007C6077"/>
    <w:rsid w:val="007C61C5"/>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263"/>
    <w:rsid w:val="007F27CA"/>
    <w:rsid w:val="007F283E"/>
    <w:rsid w:val="007F316A"/>
    <w:rsid w:val="007F3505"/>
    <w:rsid w:val="007F36BA"/>
    <w:rsid w:val="007F425E"/>
    <w:rsid w:val="007F46A4"/>
    <w:rsid w:val="007F47BE"/>
    <w:rsid w:val="007F49BD"/>
    <w:rsid w:val="007F5D34"/>
    <w:rsid w:val="007F6BB5"/>
    <w:rsid w:val="007F6C0F"/>
    <w:rsid w:val="008006C1"/>
    <w:rsid w:val="00800AA3"/>
    <w:rsid w:val="008011AD"/>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5D6F"/>
    <w:rsid w:val="00806361"/>
    <w:rsid w:val="008064DD"/>
    <w:rsid w:val="008075B9"/>
    <w:rsid w:val="00807628"/>
    <w:rsid w:val="008079AA"/>
    <w:rsid w:val="0080A614"/>
    <w:rsid w:val="008107AD"/>
    <w:rsid w:val="008137C6"/>
    <w:rsid w:val="00813BF1"/>
    <w:rsid w:val="00814382"/>
    <w:rsid w:val="008143E3"/>
    <w:rsid w:val="0081453D"/>
    <w:rsid w:val="008145FB"/>
    <w:rsid w:val="00814EE3"/>
    <w:rsid w:val="00815641"/>
    <w:rsid w:val="00815703"/>
    <w:rsid w:val="00816DFD"/>
    <w:rsid w:val="00817737"/>
    <w:rsid w:val="00817E6B"/>
    <w:rsid w:val="008204FE"/>
    <w:rsid w:val="0082085F"/>
    <w:rsid w:val="0082159C"/>
    <w:rsid w:val="00821DA7"/>
    <w:rsid w:val="00824300"/>
    <w:rsid w:val="00824536"/>
    <w:rsid w:val="00824AF4"/>
    <w:rsid w:val="008254C3"/>
    <w:rsid w:val="0082673A"/>
    <w:rsid w:val="008267D4"/>
    <w:rsid w:val="0082727B"/>
    <w:rsid w:val="0082765C"/>
    <w:rsid w:val="008277DC"/>
    <w:rsid w:val="00830913"/>
    <w:rsid w:val="0083106E"/>
    <w:rsid w:val="008310FD"/>
    <w:rsid w:val="0083177C"/>
    <w:rsid w:val="0083222F"/>
    <w:rsid w:val="00832242"/>
    <w:rsid w:val="00832514"/>
    <w:rsid w:val="00832C15"/>
    <w:rsid w:val="00832D12"/>
    <w:rsid w:val="00833148"/>
    <w:rsid w:val="00833E5D"/>
    <w:rsid w:val="008343A3"/>
    <w:rsid w:val="008343E8"/>
    <w:rsid w:val="00834A9F"/>
    <w:rsid w:val="00834BE9"/>
    <w:rsid w:val="00834D86"/>
    <w:rsid w:val="00834D9F"/>
    <w:rsid w:val="00835881"/>
    <w:rsid w:val="008362F6"/>
    <w:rsid w:val="00836BD8"/>
    <w:rsid w:val="00836D85"/>
    <w:rsid w:val="00836F2D"/>
    <w:rsid w:val="00837814"/>
    <w:rsid w:val="00837B5A"/>
    <w:rsid w:val="008400F8"/>
    <w:rsid w:val="00840640"/>
    <w:rsid w:val="00840948"/>
    <w:rsid w:val="00840C59"/>
    <w:rsid w:val="00840D9E"/>
    <w:rsid w:val="00840FFE"/>
    <w:rsid w:val="0084113C"/>
    <w:rsid w:val="008415FA"/>
    <w:rsid w:val="00842114"/>
    <w:rsid w:val="00842C8A"/>
    <w:rsid w:val="00842C95"/>
    <w:rsid w:val="00843B5B"/>
    <w:rsid w:val="00844377"/>
    <w:rsid w:val="008443B8"/>
    <w:rsid w:val="00844BC3"/>
    <w:rsid w:val="0084597A"/>
    <w:rsid w:val="00845CC3"/>
    <w:rsid w:val="008461DD"/>
    <w:rsid w:val="00846A90"/>
    <w:rsid w:val="00846B7F"/>
    <w:rsid w:val="00846C66"/>
    <w:rsid w:val="00847393"/>
    <w:rsid w:val="008474F7"/>
    <w:rsid w:val="008477F0"/>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3C66"/>
    <w:rsid w:val="008540AA"/>
    <w:rsid w:val="00854F01"/>
    <w:rsid w:val="00854F08"/>
    <w:rsid w:val="008562D7"/>
    <w:rsid w:val="00857C7F"/>
    <w:rsid w:val="008603BF"/>
    <w:rsid w:val="00860A48"/>
    <w:rsid w:val="00860C51"/>
    <w:rsid w:val="00860C56"/>
    <w:rsid w:val="00861552"/>
    <w:rsid w:val="00861618"/>
    <w:rsid w:val="00861FB0"/>
    <w:rsid w:val="00862ABB"/>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0C5C"/>
    <w:rsid w:val="00871445"/>
    <w:rsid w:val="008714CC"/>
    <w:rsid w:val="00873141"/>
    <w:rsid w:val="00873AB5"/>
    <w:rsid w:val="00873EEC"/>
    <w:rsid w:val="00873EFA"/>
    <w:rsid w:val="0087440A"/>
    <w:rsid w:val="00874B03"/>
    <w:rsid w:val="00874D51"/>
    <w:rsid w:val="00874DF0"/>
    <w:rsid w:val="00874EE4"/>
    <w:rsid w:val="008753C0"/>
    <w:rsid w:val="00875D4B"/>
    <w:rsid w:val="008771D6"/>
    <w:rsid w:val="00877227"/>
    <w:rsid w:val="00877581"/>
    <w:rsid w:val="00880B58"/>
    <w:rsid w:val="008812E0"/>
    <w:rsid w:val="0088143B"/>
    <w:rsid w:val="008815D5"/>
    <w:rsid w:val="00881F10"/>
    <w:rsid w:val="00882B3D"/>
    <w:rsid w:val="00882F65"/>
    <w:rsid w:val="00883877"/>
    <w:rsid w:val="008839DF"/>
    <w:rsid w:val="00883C54"/>
    <w:rsid w:val="008842C7"/>
    <w:rsid w:val="00884EEC"/>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193E"/>
    <w:rsid w:val="00891AB6"/>
    <w:rsid w:val="00891FC2"/>
    <w:rsid w:val="008921D1"/>
    <w:rsid w:val="00892225"/>
    <w:rsid w:val="008922ED"/>
    <w:rsid w:val="00892318"/>
    <w:rsid w:val="008927E0"/>
    <w:rsid w:val="00893403"/>
    <w:rsid w:val="00893520"/>
    <w:rsid w:val="00893C7F"/>
    <w:rsid w:val="00894B3B"/>
    <w:rsid w:val="00894CA4"/>
    <w:rsid w:val="008957EC"/>
    <w:rsid w:val="00895A25"/>
    <w:rsid w:val="00895DE7"/>
    <w:rsid w:val="00896352"/>
    <w:rsid w:val="00896E9F"/>
    <w:rsid w:val="00897150"/>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B0218"/>
    <w:rsid w:val="008B1955"/>
    <w:rsid w:val="008B20B0"/>
    <w:rsid w:val="008B230A"/>
    <w:rsid w:val="008B246E"/>
    <w:rsid w:val="008B27AA"/>
    <w:rsid w:val="008B2E6D"/>
    <w:rsid w:val="008B335E"/>
    <w:rsid w:val="008B35AF"/>
    <w:rsid w:val="008B4554"/>
    <w:rsid w:val="008B4649"/>
    <w:rsid w:val="008B4BA4"/>
    <w:rsid w:val="008B4D3C"/>
    <w:rsid w:val="008B668E"/>
    <w:rsid w:val="008B6A3F"/>
    <w:rsid w:val="008B7476"/>
    <w:rsid w:val="008B74B1"/>
    <w:rsid w:val="008B7516"/>
    <w:rsid w:val="008B7A67"/>
    <w:rsid w:val="008C0316"/>
    <w:rsid w:val="008C049F"/>
    <w:rsid w:val="008C0895"/>
    <w:rsid w:val="008C1DB6"/>
    <w:rsid w:val="008C1DF6"/>
    <w:rsid w:val="008C21CC"/>
    <w:rsid w:val="008C249A"/>
    <w:rsid w:val="008C277B"/>
    <w:rsid w:val="008C2A33"/>
    <w:rsid w:val="008C3FA3"/>
    <w:rsid w:val="008C496E"/>
    <w:rsid w:val="008C49B2"/>
    <w:rsid w:val="008C4ABC"/>
    <w:rsid w:val="008C5BA8"/>
    <w:rsid w:val="008C5D09"/>
    <w:rsid w:val="008C68BF"/>
    <w:rsid w:val="008C7B2F"/>
    <w:rsid w:val="008D05F4"/>
    <w:rsid w:val="008D0647"/>
    <w:rsid w:val="008D0DC1"/>
    <w:rsid w:val="008D101C"/>
    <w:rsid w:val="008D156B"/>
    <w:rsid w:val="008D1C8E"/>
    <w:rsid w:val="008D2934"/>
    <w:rsid w:val="008D312C"/>
    <w:rsid w:val="008D3E57"/>
    <w:rsid w:val="008D460C"/>
    <w:rsid w:val="008D4D86"/>
    <w:rsid w:val="008D4F8C"/>
    <w:rsid w:val="008D4FC5"/>
    <w:rsid w:val="008D59F2"/>
    <w:rsid w:val="008D6726"/>
    <w:rsid w:val="008D74DE"/>
    <w:rsid w:val="008E04A0"/>
    <w:rsid w:val="008E0A5B"/>
    <w:rsid w:val="008E0E0D"/>
    <w:rsid w:val="008E0FE7"/>
    <w:rsid w:val="008E10B0"/>
    <w:rsid w:val="008E17B9"/>
    <w:rsid w:val="008E1A61"/>
    <w:rsid w:val="008E1CD6"/>
    <w:rsid w:val="008E2648"/>
    <w:rsid w:val="008E3570"/>
    <w:rsid w:val="008E4678"/>
    <w:rsid w:val="008E4B7E"/>
    <w:rsid w:val="008E519B"/>
    <w:rsid w:val="008E5620"/>
    <w:rsid w:val="008E79E9"/>
    <w:rsid w:val="008E7C4B"/>
    <w:rsid w:val="008F02B6"/>
    <w:rsid w:val="008F04D7"/>
    <w:rsid w:val="008F16CA"/>
    <w:rsid w:val="008F24D5"/>
    <w:rsid w:val="008F2941"/>
    <w:rsid w:val="008F2B95"/>
    <w:rsid w:val="008F3296"/>
    <w:rsid w:val="008F3750"/>
    <w:rsid w:val="008F3BCE"/>
    <w:rsid w:val="008F421A"/>
    <w:rsid w:val="008F4D7A"/>
    <w:rsid w:val="008F5049"/>
    <w:rsid w:val="008F5808"/>
    <w:rsid w:val="008F58F4"/>
    <w:rsid w:val="008F61D1"/>
    <w:rsid w:val="008F751C"/>
    <w:rsid w:val="008F7CA5"/>
    <w:rsid w:val="00900592"/>
    <w:rsid w:val="0090087D"/>
    <w:rsid w:val="00900B59"/>
    <w:rsid w:val="00900EDA"/>
    <w:rsid w:val="009019C1"/>
    <w:rsid w:val="00902468"/>
    <w:rsid w:val="009029BA"/>
    <w:rsid w:val="00903261"/>
    <w:rsid w:val="00904F88"/>
    <w:rsid w:val="00906BC0"/>
    <w:rsid w:val="0090784A"/>
    <w:rsid w:val="00907C9D"/>
    <w:rsid w:val="00910149"/>
    <w:rsid w:val="00910571"/>
    <w:rsid w:val="0091063F"/>
    <w:rsid w:val="009110F6"/>
    <w:rsid w:val="00911100"/>
    <w:rsid w:val="00911929"/>
    <w:rsid w:val="00912DEC"/>
    <w:rsid w:val="009137E6"/>
    <w:rsid w:val="00913AF1"/>
    <w:rsid w:val="00913B16"/>
    <w:rsid w:val="00914C02"/>
    <w:rsid w:val="00914C4F"/>
    <w:rsid w:val="00914F13"/>
    <w:rsid w:val="009154E4"/>
    <w:rsid w:val="0091573E"/>
    <w:rsid w:val="00915C98"/>
    <w:rsid w:val="0091620F"/>
    <w:rsid w:val="00916A23"/>
    <w:rsid w:val="00917B37"/>
    <w:rsid w:val="00917EF6"/>
    <w:rsid w:val="009200DA"/>
    <w:rsid w:val="0092064C"/>
    <w:rsid w:val="009219D2"/>
    <w:rsid w:val="00922099"/>
    <w:rsid w:val="009225B8"/>
    <w:rsid w:val="00923036"/>
    <w:rsid w:val="009239D2"/>
    <w:rsid w:val="00923CD8"/>
    <w:rsid w:val="0092414A"/>
    <w:rsid w:val="00925414"/>
    <w:rsid w:val="0092570A"/>
    <w:rsid w:val="00926387"/>
    <w:rsid w:val="009271AB"/>
    <w:rsid w:val="009274A8"/>
    <w:rsid w:val="00930CBA"/>
    <w:rsid w:val="00930D66"/>
    <w:rsid w:val="00930E4A"/>
    <w:rsid w:val="00931483"/>
    <w:rsid w:val="00931879"/>
    <w:rsid w:val="00932B8D"/>
    <w:rsid w:val="0093308B"/>
    <w:rsid w:val="009342E8"/>
    <w:rsid w:val="0093460C"/>
    <w:rsid w:val="009349FF"/>
    <w:rsid w:val="00934AF3"/>
    <w:rsid w:val="009354B9"/>
    <w:rsid w:val="0093573D"/>
    <w:rsid w:val="00936F75"/>
    <w:rsid w:val="00937220"/>
    <w:rsid w:val="00937238"/>
    <w:rsid w:val="00937A4A"/>
    <w:rsid w:val="00937C98"/>
    <w:rsid w:val="009400EE"/>
    <w:rsid w:val="00940CF3"/>
    <w:rsid w:val="009410F0"/>
    <w:rsid w:val="00941235"/>
    <w:rsid w:val="0094150D"/>
    <w:rsid w:val="00941D95"/>
    <w:rsid w:val="00941E2A"/>
    <w:rsid w:val="009425FD"/>
    <w:rsid w:val="00942809"/>
    <w:rsid w:val="00942994"/>
    <w:rsid w:val="00942C63"/>
    <w:rsid w:val="009432FC"/>
    <w:rsid w:val="00944908"/>
    <w:rsid w:val="009449B1"/>
    <w:rsid w:val="009451E5"/>
    <w:rsid w:val="0094529D"/>
    <w:rsid w:val="00945A41"/>
    <w:rsid w:val="009463D4"/>
    <w:rsid w:val="009464C0"/>
    <w:rsid w:val="009466D9"/>
    <w:rsid w:val="00946A84"/>
    <w:rsid w:val="009476C5"/>
    <w:rsid w:val="009510D0"/>
    <w:rsid w:val="0095135A"/>
    <w:rsid w:val="00951380"/>
    <w:rsid w:val="009515D3"/>
    <w:rsid w:val="009518A5"/>
    <w:rsid w:val="00951B29"/>
    <w:rsid w:val="00951C26"/>
    <w:rsid w:val="00951EBC"/>
    <w:rsid w:val="00951FAD"/>
    <w:rsid w:val="0095227A"/>
    <w:rsid w:val="00952423"/>
    <w:rsid w:val="00952BFA"/>
    <w:rsid w:val="00952D52"/>
    <w:rsid w:val="00952E76"/>
    <w:rsid w:val="0095339D"/>
    <w:rsid w:val="0095342D"/>
    <w:rsid w:val="00953DDC"/>
    <w:rsid w:val="0095449A"/>
    <w:rsid w:val="009544A8"/>
    <w:rsid w:val="009550B5"/>
    <w:rsid w:val="0095551D"/>
    <w:rsid w:val="0095632B"/>
    <w:rsid w:val="0095652E"/>
    <w:rsid w:val="00956E15"/>
    <w:rsid w:val="009570FF"/>
    <w:rsid w:val="00960171"/>
    <w:rsid w:val="0096021F"/>
    <w:rsid w:val="00960BD2"/>
    <w:rsid w:val="00960BD7"/>
    <w:rsid w:val="00960DF5"/>
    <w:rsid w:val="00961613"/>
    <w:rsid w:val="00961DF7"/>
    <w:rsid w:val="009624D8"/>
    <w:rsid w:val="00962FDD"/>
    <w:rsid w:val="0096306E"/>
    <w:rsid w:val="009633E7"/>
    <w:rsid w:val="009635D9"/>
    <w:rsid w:val="009637AE"/>
    <w:rsid w:val="00963E77"/>
    <w:rsid w:val="0096417F"/>
    <w:rsid w:val="009643AF"/>
    <w:rsid w:val="009645D7"/>
    <w:rsid w:val="00964BDC"/>
    <w:rsid w:val="00965609"/>
    <w:rsid w:val="00965F12"/>
    <w:rsid w:val="009663AC"/>
    <w:rsid w:val="0096664E"/>
    <w:rsid w:val="00966A51"/>
    <w:rsid w:val="00966B58"/>
    <w:rsid w:val="00967394"/>
    <w:rsid w:val="00967516"/>
    <w:rsid w:val="0096755E"/>
    <w:rsid w:val="0097009A"/>
    <w:rsid w:val="009702FE"/>
    <w:rsid w:val="00970496"/>
    <w:rsid w:val="0097074F"/>
    <w:rsid w:val="00970CB8"/>
    <w:rsid w:val="009712EB"/>
    <w:rsid w:val="009719CA"/>
    <w:rsid w:val="009719FF"/>
    <w:rsid w:val="00971EC8"/>
    <w:rsid w:val="00972B0B"/>
    <w:rsid w:val="00972F73"/>
    <w:rsid w:val="009731D6"/>
    <w:rsid w:val="0097382A"/>
    <w:rsid w:val="009739D7"/>
    <w:rsid w:val="00973AC2"/>
    <w:rsid w:val="00973D6E"/>
    <w:rsid w:val="0097453E"/>
    <w:rsid w:val="00974642"/>
    <w:rsid w:val="009749B3"/>
    <w:rsid w:val="00974A1D"/>
    <w:rsid w:val="00974BFC"/>
    <w:rsid w:val="009753BD"/>
    <w:rsid w:val="00975939"/>
    <w:rsid w:val="00975A97"/>
    <w:rsid w:val="00975C3C"/>
    <w:rsid w:val="00975F07"/>
    <w:rsid w:val="0097635C"/>
    <w:rsid w:val="0097652B"/>
    <w:rsid w:val="00976629"/>
    <w:rsid w:val="009767DE"/>
    <w:rsid w:val="0097767D"/>
    <w:rsid w:val="00980D75"/>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633"/>
    <w:rsid w:val="009877C5"/>
    <w:rsid w:val="00987C71"/>
    <w:rsid w:val="00990573"/>
    <w:rsid w:val="0099130A"/>
    <w:rsid w:val="00991A57"/>
    <w:rsid w:val="00991F15"/>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0C3"/>
    <w:rsid w:val="0099716C"/>
    <w:rsid w:val="00997755"/>
    <w:rsid w:val="009A032B"/>
    <w:rsid w:val="009A03B1"/>
    <w:rsid w:val="009A0AB2"/>
    <w:rsid w:val="009A14F4"/>
    <w:rsid w:val="009A2266"/>
    <w:rsid w:val="009A27B7"/>
    <w:rsid w:val="009A2836"/>
    <w:rsid w:val="009A28DF"/>
    <w:rsid w:val="009A2B75"/>
    <w:rsid w:val="009A32DF"/>
    <w:rsid w:val="009A3A7E"/>
    <w:rsid w:val="009A3AAA"/>
    <w:rsid w:val="009A419C"/>
    <w:rsid w:val="009A4321"/>
    <w:rsid w:val="009A4611"/>
    <w:rsid w:val="009A517E"/>
    <w:rsid w:val="009A60FB"/>
    <w:rsid w:val="009A6112"/>
    <w:rsid w:val="009A6FD2"/>
    <w:rsid w:val="009A7C7F"/>
    <w:rsid w:val="009B04B0"/>
    <w:rsid w:val="009B06C3"/>
    <w:rsid w:val="009B07A9"/>
    <w:rsid w:val="009B0D36"/>
    <w:rsid w:val="009B0FCA"/>
    <w:rsid w:val="009B1254"/>
    <w:rsid w:val="009B1A72"/>
    <w:rsid w:val="009B23D7"/>
    <w:rsid w:val="009B27C1"/>
    <w:rsid w:val="009B2B6B"/>
    <w:rsid w:val="009B2CEC"/>
    <w:rsid w:val="009B37A1"/>
    <w:rsid w:val="009B3943"/>
    <w:rsid w:val="009B511E"/>
    <w:rsid w:val="009B59EE"/>
    <w:rsid w:val="009B6157"/>
    <w:rsid w:val="009B66A0"/>
    <w:rsid w:val="009B71FC"/>
    <w:rsid w:val="009B76C6"/>
    <w:rsid w:val="009B770E"/>
    <w:rsid w:val="009B7A01"/>
    <w:rsid w:val="009B7F1A"/>
    <w:rsid w:val="009B8B23"/>
    <w:rsid w:val="009C08CF"/>
    <w:rsid w:val="009C08DA"/>
    <w:rsid w:val="009C09F3"/>
    <w:rsid w:val="009C0DD9"/>
    <w:rsid w:val="009C1334"/>
    <w:rsid w:val="009C1487"/>
    <w:rsid w:val="009C1DBA"/>
    <w:rsid w:val="009C266A"/>
    <w:rsid w:val="009C26CE"/>
    <w:rsid w:val="009C2768"/>
    <w:rsid w:val="009C36C5"/>
    <w:rsid w:val="009C3DF5"/>
    <w:rsid w:val="009C45F4"/>
    <w:rsid w:val="009C490C"/>
    <w:rsid w:val="009C4B21"/>
    <w:rsid w:val="009C5B10"/>
    <w:rsid w:val="009C5C7A"/>
    <w:rsid w:val="009C5E38"/>
    <w:rsid w:val="009C5EFB"/>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2956"/>
    <w:rsid w:val="009D40F3"/>
    <w:rsid w:val="009D4333"/>
    <w:rsid w:val="009D447A"/>
    <w:rsid w:val="009D4C33"/>
    <w:rsid w:val="009D5331"/>
    <w:rsid w:val="009D57A6"/>
    <w:rsid w:val="009D6076"/>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432"/>
    <w:rsid w:val="009E46E7"/>
    <w:rsid w:val="009E5178"/>
    <w:rsid w:val="009E59AF"/>
    <w:rsid w:val="009E59E5"/>
    <w:rsid w:val="009E5E3A"/>
    <w:rsid w:val="009E691A"/>
    <w:rsid w:val="009E6FF1"/>
    <w:rsid w:val="009E79CC"/>
    <w:rsid w:val="009E7D6B"/>
    <w:rsid w:val="009F070B"/>
    <w:rsid w:val="009F0839"/>
    <w:rsid w:val="009F0E1C"/>
    <w:rsid w:val="009F181F"/>
    <w:rsid w:val="009F1AA1"/>
    <w:rsid w:val="009F1C1E"/>
    <w:rsid w:val="009F2495"/>
    <w:rsid w:val="009F24F1"/>
    <w:rsid w:val="009F33D0"/>
    <w:rsid w:val="009F392C"/>
    <w:rsid w:val="009F39E8"/>
    <w:rsid w:val="009F40FC"/>
    <w:rsid w:val="009F4504"/>
    <w:rsid w:val="009F49C0"/>
    <w:rsid w:val="009F4AD0"/>
    <w:rsid w:val="009F5189"/>
    <w:rsid w:val="009F52B4"/>
    <w:rsid w:val="009F6385"/>
    <w:rsid w:val="009F66D2"/>
    <w:rsid w:val="009F68CD"/>
    <w:rsid w:val="009F693A"/>
    <w:rsid w:val="009F6A2A"/>
    <w:rsid w:val="009F7155"/>
    <w:rsid w:val="009F7C79"/>
    <w:rsid w:val="009F7EE0"/>
    <w:rsid w:val="009F7F0F"/>
    <w:rsid w:val="00A0037A"/>
    <w:rsid w:val="00A004BE"/>
    <w:rsid w:val="00A00848"/>
    <w:rsid w:val="00A00BF3"/>
    <w:rsid w:val="00A00E86"/>
    <w:rsid w:val="00A01D82"/>
    <w:rsid w:val="00A0258B"/>
    <w:rsid w:val="00A032F3"/>
    <w:rsid w:val="00A0339A"/>
    <w:rsid w:val="00A037CC"/>
    <w:rsid w:val="00A03ABA"/>
    <w:rsid w:val="00A0465E"/>
    <w:rsid w:val="00A04752"/>
    <w:rsid w:val="00A04888"/>
    <w:rsid w:val="00A05181"/>
    <w:rsid w:val="00A054BB"/>
    <w:rsid w:val="00A059C7"/>
    <w:rsid w:val="00A05FE4"/>
    <w:rsid w:val="00A062E6"/>
    <w:rsid w:val="00A068AF"/>
    <w:rsid w:val="00A10180"/>
    <w:rsid w:val="00A1019A"/>
    <w:rsid w:val="00A101C9"/>
    <w:rsid w:val="00A10755"/>
    <w:rsid w:val="00A10A3D"/>
    <w:rsid w:val="00A11247"/>
    <w:rsid w:val="00A1175E"/>
    <w:rsid w:val="00A12C20"/>
    <w:rsid w:val="00A12DB3"/>
    <w:rsid w:val="00A1314B"/>
    <w:rsid w:val="00A138C3"/>
    <w:rsid w:val="00A153C4"/>
    <w:rsid w:val="00A155D9"/>
    <w:rsid w:val="00A15674"/>
    <w:rsid w:val="00A15845"/>
    <w:rsid w:val="00A15F9B"/>
    <w:rsid w:val="00A1693F"/>
    <w:rsid w:val="00A17102"/>
    <w:rsid w:val="00A1739A"/>
    <w:rsid w:val="00A17CAA"/>
    <w:rsid w:val="00A20631"/>
    <w:rsid w:val="00A207A2"/>
    <w:rsid w:val="00A21090"/>
    <w:rsid w:val="00A211F8"/>
    <w:rsid w:val="00A2186C"/>
    <w:rsid w:val="00A21CE6"/>
    <w:rsid w:val="00A2200F"/>
    <w:rsid w:val="00A22594"/>
    <w:rsid w:val="00A22F4F"/>
    <w:rsid w:val="00A23177"/>
    <w:rsid w:val="00A23527"/>
    <w:rsid w:val="00A24474"/>
    <w:rsid w:val="00A24851"/>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C42"/>
    <w:rsid w:val="00A31DF2"/>
    <w:rsid w:val="00A322DE"/>
    <w:rsid w:val="00A329DB"/>
    <w:rsid w:val="00A32B02"/>
    <w:rsid w:val="00A32D2B"/>
    <w:rsid w:val="00A354A5"/>
    <w:rsid w:val="00A3609A"/>
    <w:rsid w:val="00A363F2"/>
    <w:rsid w:val="00A3694C"/>
    <w:rsid w:val="00A36B26"/>
    <w:rsid w:val="00A36D51"/>
    <w:rsid w:val="00A36E27"/>
    <w:rsid w:val="00A3750E"/>
    <w:rsid w:val="00A40654"/>
    <w:rsid w:val="00A40DA1"/>
    <w:rsid w:val="00A41034"/>
    <w:rsid w:val="00A41A34"/>
    <w:rsid w:val="00A42EE7"/>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A7F"/>
    <w:rsid w:val="00A5124B"/>
    <w:rsid w:val="00A5182F"/>
    <w:rsid w:val="00A51BA5"/>
    <w:rsid w:val="00A51E73"/>
    <w:rsid w:val="00A52326"/>
    <w:rsid w:val="00A52672"/>
    <w:rsid w:val="00A53299"/>
    <w:rsid w:val="00A532BD"/>
    <w:rsid w:val="00A5577D"/>
    <w:rsid w:val="00A55B5B"/>
    <w:rsid w:val="00A56AC3"/>
    <w:rsid w:val="00A56BEA"/>
    <w:rsid w:val="00A57241"/>
    <w:rsid w:val="00A6000C"/>
    <w:rsid w:val="00A60563"/>
    <w:rsid w:val="00A60564"/>
    <w:rsid w:val="00A609ED"/>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382"/>
    <w:rsid w:val="00A71E16"/>
    <w:rsid w:val="00A71FB9"/>
    <w:rsid w:val="00A72262"/>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E0A"/>
    <w:rsid w:val="00A77918"/>
    <w:rsid w:val="00A805E9"/>
    <w:rsid w:val="00A8326F"/>
    <w:rsid w:val="00A83FA8"/>
    <w:rsid w:val="00A84384"/>
    <w:rsid w:val="00A8465A"/>
    <w:rsid w:val="00A8486F"/>
    <w:rsid w:val="00A84BA2"/>
    <w:rsid w:val="00A84EF8"/>
    <w:rsid w:val="00A851AB"/>
    <w:rsid w:val="00A859B0"/>
    <w:rsid w:val="00A86C54"/>
    <w:rsid w:val="00A871A8"/>
    <w:rsid w:val="00A8776A"/>
    <w:rsid w:val="00A87EF3"/>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60D8"/>
    <w:rsid w:val="00A9642F"/>
    <w:rsid w:val="00A96AD0"/>
    <w:rsid w:val="00A96CB5"/>
    <w:rsid w:val="00A96D13"/>
    <w:rsid w:val="00A96E8C"/>
    <w:rsid w:val="00A97485"/>
    <w:rsid w:val="00A97C68"/>
    <w:rsid w:val="00A97E92"/>
    <w:rsid w:val="00AA090E"/>
    <w:rsid w:val="00AA0929"/>
    <w:rsid w:val="00AA0F2E"/>
    <w:rsid w:val="00AA1338"/>
    <w:rsid w:val="00AA13BD"/>
    <w:rsid w:val="00AA148D"/>
    <w:rsid w:val="00AA158E"/>
    <w:rsid w:val="00AA1B4A"/>
    <w:rsid w:val="00AA203E"/>
    <w:rsid w:val="00AA2608"/>
    <w:rsid w:val="00AA2700"/>
    <w:rsid w:val="00AA2CB6"/>
    <w:rsid w:val="00AA3A0A"/>
    <w:rsid w:val="00AA3B51"/>
    <w:rsid w:val="00AA4505"/>
    <w:rsid w:val="00AA51B3"/>
    <w:rsid w:val="00AA547B"/>
    <w:rsid w:val="00AA569A"/>
    <w:rsid w:val="00AA5790"/>
    <w:rsid w:val="00AA5C6D"/>
    <w:rsid w:val="00AA62D5"/>
    <w:rsid w:val="00AA74AF"/>
    <w:rsid w:val="00AB0963"/>
    <w:rsid w:val="00AB0EDE"/>
    <w:rsid w:val="00AB1239"/>
    <w:rsid w:val="00AB1FB7"/>
    <w:rsid w:val="00AB2644"/>
    <w:rsid w:val="00AB3075"/>
    <w:rsid w:val="00AB3BD2"/>
    <w:rsid w:val="00AB3E54"/>
    <w:rsid w:val="00AB434F"/>
    <w:rsid w:val="00AB4365"/>
    <w:rsid w:val="00AB45F4"/>
    <w:rsid w:val="00AB4608"/>
    <w:rsid w:val="00AB4B01"/>
    <w:rsid w:val="00AB4B35"/>
    <w:rsid w:val="00AB4D7E"/>
    <w:rsid w:val="00AB5494"/>
    <w:rsid w:val="00AB6314"/>
    <w:rsid w:val="00AB6D0B"/>
    <w:rsid w:val="00AB6FDD"/>
    <w:rsid w:val="00AB7CD3"/>
    <w:rsid w:val="00AC032B"/>
    <w:rsid w:val="00AC0941"/>
    <w:rsid w:val="00AC096E"/>
    <w:rsid w:val="00AC1186"/>
    <w:rsid w:val="00AC1690"/>
    <w:rsid w:val="00AC1CE3"/>
    <w:rsid w:val="00AC23C9"/>
    <w:rsid w:val="00AC2C4E"/>
    <w:rsid w:val="00AC3379"/>
    <w:rsid w:val="00AC3421"/>
    <w:rsid w:val="00AC3CA0"/>
    <w:rsid w:val="00AC44D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A25"/>
    <w:rsid w:val="00AD613E"/>
    <w:rsid w:val="00AD624C"/>
    <w:rsid w:val="00AD7376"/>
    <w:rsid w:val="00AD73D3"/>
    <w:rsid w:val="00AD77C5"/>
    <w:rsid w:val="00AD7D09"/>
    <w:rsid w:val="00AE022D"/>
    <w:rsid w:val="00AE08A2"/>
    <w:rsid w:val="00AE141F"/>
    <w:rsid w:val="00AE1A73"/>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B01"/>
    <w:rsid w:val="00AF3D4B"/>
    <w:rsid w:val="00AF4518"/>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3999"/>
    <w:rsid w:val="00B03E50"/>
    <w:rsid w:val="00B045DB"/>
    <w:rsid w:val="00B04E67"/>
    <w:rsid w:val="00B04E8F"/>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D7A"/>
    <w:rsid w:val="00B14275"/>
    <w:rsid w:val="00B14419"/>
    <w:rsid w:val="00B1463F"/>
    <w:rsid w:val="00B1488C"/>
    <w:rsid w:val="00B15876"/>
    <w:rsid w:val="00B15AD4"/>
    <w:rsid w:val="00B160FF"/>
    <w:rsid w:val="00B17422"/>
    <w:rsid w:val="00B17929"/>
    <w:rsid w:val="00B20D2F"/>
    <w:rsid w:val="00B21097"/>
    <w:rsid w:val="00B2171D"/>
    <w:rsid w:val="00B21D7C"/>
    <w:rsid w:val="00B22705"/>
    <w:rsid w:val="00B231B3"/>
    <w:rsid w:val="00B24951"/>
    <w:rsid w:val="00B24CC4"/>
    <w:rsid w:val="00B255DD"/>
    <w:rsid w:val="00B25C43"/>
    <w:rsid w:val="00B25DCF"/>
    <w:rsid w:val="00B25EFF"/>
    <w:rsid w:val="00B26588"/>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A5B"/>
    <w:rsid w:val="00B46324"/>
    <w:rsid w:val="00B46D60"/>
    <w:rsid w:val="00B47312"/>
    <w:rsid w:val="00B47828"/>
    <w:rsid w:val="00B47A66"/>
    <w:rsid w:val="00B50190"/>
    <w:rsid w:val="00B508A0"/>
    <w:rsid w:val="00B50DBD"/>
    <w:rsid w:val="00B50EC1"/>
    <w:rsid w:val="00B5104F"/>
    <w:rsid w:val="00B5111D"/>
    <w:rsid w:val="00B5174D"/>
    <w:rsid w:val="00B51AB4"/>
    <w:rsid w:val="00B526D2"/>
    <w:rsid w:val="00B52A6A"/>
    <w:rsid w:val="00B52D36"/>
    <w:rsid w:val="00B53C5A"/>
    <w:rsid w:val="00B53EFD"/>
    <w:rsid w:val="00B544FE"/>
    <w:rsid w:val="00B54C1E"/>
    <w:rsid w:val="00B555F5"/>
    <w:rsid w:val="00B55835"/>
    <w:rsid w:val="00B565CD"/>
    <w:rsid w:val="00B5669F"/>
    <w:rsid w:val="00B60055"/>
    <w:rsid w:val="00B60533"/>
    <w:rsid w:val="00B607EA"/>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3C04"/>
    <w:rsid w:val="00B73F2C"/>
    <w:rsid w:val="00B740FB"/>
    <w:rsid w:val="00B7585C"/>
    <w:rsid w:val="00B75D58"/>
    <w:rsid w:val="00B75F6C"/>
    <w:rsid w:val="00B77678"/>
    <w:rsid w:val="00B77A15"/>
    <w:rsid w:val="00B77DFE"/>
    <w:rsid w:val="00B77F81"/>
    <w:rsid w:val="00B8074A"/>
    <w:rsid w:val="00B80EF9"/>
    <w:rsid w:val="00B81340"/>
    <w:rsid w:val="00B816D0"/>
    <w:rsid w:val="00B81A6A"/>
    <w:rsid w:val="00B81BE9"/>
    <w:rsid w:val="00B81D59"/>
    <w:rsid w:val="00B82102"/>
    <w:rsid w:val="00B83FE4"/>
    <w:rsid w:val="00B84130"/>
    <w:rsid w:val="00B84213"/>
    <w:rsid w:val="00B84F2B"/>
    <w:rsid w:val="00B85388"/>
    <w:rsid w:val="00B8539D"/>
    <w:rsid w:val="00B85647"/>
    <w:rsid w:val="00B86A95"/>
    <w:rsid w:val="00B90255"/>
    <w:rsid w:val="00B903A8"/>
    <w:rsid w:val="00B9049D"/>
    <w:rsid w:val="00B91123"/>
    <w:rsid w:val="00B919A5"/>
    <w:rsid w:val="00B922AE"/>
    <w:rsid w:val="00B926E6"/>
    <w:rsid w:val="00B928E7"/>
    <w:rsid w:val="00B92D13"/>
    <w:rsid w:val="00B9318D"/>
    <w:rsid w:val="00B941E8"/>
    <w:rsid w:val="00B94371"/>
    <w:rsid w:val="00B94518"/>
    <w:rsid w:val="00B9514E"/>
    <w:rsid w:val="00B95D18"/>
    <w:rsid w:val="00B95EDA"/>
    <w:rsid w:val="00B9600C"/>
    <w:rsid w:val="00B96112"/>
    <w:rsid w:val="00B9629D"/>
    <w:rsid w:val="00B962CE"/>
    <w:rsid w:val="00B9641F"/>
    <w:rsid w:val="00B965D4"/>
    <w:rsid w:val="00B96994"/>
    <w:rsid w:val="00B97858"/>
    <w:rsid w:val="00B97B26"/>
    <w:rsid w:val="00B97C9B"/>
    <w:rsid w:val="00BA1495"/>
    <w:rsid w:val="00BA1712"/>
    <w:rsid w:val="00BA1A08"/>
    <w:rsid w:val="00BA1DBE"/>
    <w:rsid w:val="00BA22DD"/>
    <w:rsid w:val="00BA2D9B"/>
    <w:rsid w:val="00BA3236"/>
    <w:rsid w:val="00BA46CE"/>
    <w:rsid w:val="00BA474D"/>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B021C"/>
    <w:rsid w:val="00BB0866"/>
    <w:rsid w:val="00BB0ED5"/>
    <w:rsid w:val="00BB18EA"/>
    <w:rsid w:val="00BB1FDE"/>
    <w:rsid w:val="00BB21AA"/>
    <w:rsid w:val="00BB2662"/>
    <w:rsid w:val="00BB27E6"/>
    <w:rsid w:val="00BB46B1"/>
    <w:rsid w:val="00BB4A61"/>
    <w:rsid w:val="00BB4AB0"/>
    <w:rsid w:val="00BB542B"/>
    <w:rsid w:val="00BB553D"/>
    <w:rsid w:val="00BB5741"/>
    <w:rsid w:val="00BB5A21"/>
    <w:rsid w:val="00BB5B90"/>
    <w:rsid w:val="00BB5C88"/>
    <w:rsid w:val="00BB5F2B"/>
    <w:rsid w:val="00BB6375"/>
    <w:rsid w:val="00BB6896"/>
    <w:rsid w:val="00BB71F0"/>
    <w:rsid w:val="00BB7495"/>
    <w:rsid w:val="00BC1C2E"/>
    <w:rsid w:val="00BC27E7"/>
    <w:rsid w:val="00BC3846"/>
    <w:rsid w:val="00BC3A32"/>
    <w:rsid w:val="00BC46DA"/>
    <w:rsid w:val="00BC4DD8"/>
    <w:rsid w:val="00BC5122"/>
    <w:rsid w:val="00BC520B"/>
    <w:rsid w:val="00BC5496"/>
    <w:rsid w:val="00BC5581"/>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97C"/>
    <w:rsid w:val="00BD4C8A"/>
    <w:rsid w:val="00BD5857"/>
    <w:rsid w:val="00BD5A3D"/>
    <w:rsid w:val="00BD6166"/>
    <w:rsid w:val="00BD657E"/>
    <w:rsid w:val="00BD68BA"/>
    <w:rsid w:val="00BD70F6"/>
    <w:rsid w:val="00BD740C"/>
    <w:rsid w:val="00BE09E6"/>
    <w:rsid w:val="00BE0E16"/>
    <w:rsid w:val="00BE1502"/>
    <w:rsid w:val="00BE1965"/>
    <w:rsid w:val="00BE2414"/>
    <w:rsid w:val="00BE2ED0"/>
    <w:rsid w:val="00BE39D7"/>
    <w:rsid w:val="00BE3E7C"/>
    <w:rsid w:val="00BE3EEA"/>
    <w:rsid w:val="00BE3FDF"/>
    <w:rsid w:val="00BE406B"/>
    <w:rsid w:val="00BE4E97"/>
    <w:rsid w:val="00BE5982"/>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5D11"/>
    <w:rsid w:val="00BF6011"/>
    <w:rsid w:val="00BF6319"/>
    <w:rsid w:val="00BF655C"/>
    <w:rsid w:val="00BF6AD4"/>
    <w:rsid w:val="00BF7C35"/>
    <w:rsid w:val="00BF7F2A"/>
    <w:rsid w:val="00C00892"/>
    <w:rsid w:val="00C009F6"/>
    <w:rsid w:val="00C00F79"/>
    <w:rsid w:val="00C0188C"/>
    <w:rsid w:val="00C01BA7"/>
    <w:rsid w:val="00C01D67"/>
    <w:rsid w:val="00C02708"/>
    <w:rsid w:val="00C02F14"/>
    <w:rsid w:val="00C034CC"/>
    <w:rsid w:val="00C048A5"/>
    <w:rsid w:val="00C0535A"/>
    <w:rsid w:val="00C05653"/>
    <w:rsid w:val="00C05B9E"/>
    <w:rsid w:val="00C05EBC"/>
    <w:rsid w:val="00C06047"/>
    <w:rsid w:val="00C06385"/>
    <w:rsid w:val="00C064CB"/>
    <w:rsid w:val="00C06B0B"/>
    <w:rsid w:val="00C06D05"/>
    <w:rsid w:val="00C07080"/>
    <w:rsid w:val="00C073E6"/>
    <w:rsid w:val="00C0746D"/>
    <w:rsid w:val="00C07BED"/>
    <w:rsid w:val="00C08D0C"/>
    <w:rsid w:val="00C11144"/>
    <w:rsid w:val="00C1158D"/>
    <w:rsid w:val="00C1188F"/>
    <w:rsid w:val="00C11B40"/>
    <w:rsid w:val="00C11CB8"/>
    <w:rsid w:val="00C11E88"/>
    <w:rsid w:val="00C11EC8"/>
    <w:rsid w:val="00C12020"/>
    <w:rsid w:val="00C120C0"/>
    <w:rsid w:val="00C12117"/>
    <w:rsid w:val="00C123AC"/>
    <w:rsid w:val="00C125D7"/>
    <w:rsid w:val="00C134D6"/>
    <w:rsid w:val="00C135F0"/>
    <w:rsid w:val="00C1374C"/>
    <w:rsid w:val="00C13804"/>
    <w:rsid w:val="00C13D82"/>
    <w:rsid w:val="00C13FF8"/>
    <w:rsid w:val="00C142D6"/>
    <w:rsid w:val="00C146A9"/>
    <w:rsid w:val="00C156C5"/>
    <w:rsid w:val="00C15E3E"/>
    <w:rsid w:val="00C163AF"/>
    <w:rsid w:val="00C16E57"/>
    <w:rsid w:val="00C17AE0"/>
    <w:rsid w:val="00C20D0F"/>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216"/>
    <w:rsid w:val="00C35812"/>
    <w:rsid w:val="00C35829"/>
    <w:rsid w:val="00C36DC7"/>
    <w:rsid w:val="00C37437"/>
    <w:rsid w:val="00C374DE"/>
    <w:rsid w:val="00C37514"/>
    <w:rsid w:val="00C407F3"/>
    <w:rsid w:val="00C4140A"/>
    <w:rsid w:val="00C42087"/>
    <w:rsid w:val="00C4237F"/>
    <w:rsid w:val="00C43808"/>
    <w:rsid w:val="00C4482E"/>
    <w:rsid w:val="00C455AF"/>
    <w:rsid w:val="00C458BF"/>
    <w:rsid w:val="00C462A2"/>
    <w:rsid w:val="00C4652D"/>
    <w:rsid w:val="00C46901"/>
    <w:rsid w:val="00C4782C"/>
    <w:rsid w:val="00C502E4"/>
    <w:rsid w:val="00C50301"/>
    <w:rsid w:val="00C5069C"/>
    <w:rsid w:val="00C51760"/>
    <w:rsid w:val="00C519C5"/>
    <w:rsid w:val="00C51ABA"/>
    <w:rsid w:val="00C51BD5"/>
    <w:rsid w:val="00C52230"/>
    <w:rsid w:val="00C5268C"/>
    <w:rsid w:val="00C52850"/>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359"/>
    <w:rsid w:val="00C616AA"/>
    <w:rsid w:val="00C6184A"/>
    <w:rsid w:val="00C61AEC"/>
    <w:rsid w:val="00C61C88"/>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9C9"/>
    <w:rsid w:val="00C7009E"/>
    <w:rsid w:val="00C70203"/>
    <w:rsid w:val="00C71AEB"/>
    <w:rsid w:val="00C71C10"/>
    <w:rsid w:val="00C72AAA"/>
    <w:rsid w:val="00C72BF2"/>
    <w:rsid w:val="00C73455"/>
    <w:rsid w:val="00C739F1"/>
    <w:rsid w:val="00C75611"/>
    <w:rsid w:val="00C75AA2"/>
    <w:rsid w:val="00C75C77"/>
    <w:rsid w:val="00C76458"/>
    <w:rsid w:val="00C76F6F"/>
    <w:rsid w:val="00C7709B"/>
    <w:rsid w:val="00C77245"/>
    <w:rsid w:val="00C804B0"/>
    <w:rsid w:val="00C80622"/>
    <w:rsid w:val="00C80BFF"/>
    <w:rsid w:val="00C80D6B"/>
    <w:rsid w:val="00C8152B"/>
    <w:rsid w:val="00C81861"/>
    <w:rsid w:val="00C8195C"/>
    <w:rsid w:val="00C81E8A"/>
    <w:rsid w:val="00C823EB"/>
    <w:rsid w:val="00C82C0C"/>
    <w:rsid w:val="00C82E88"/>
    <w:rsid w:val="00C841E4"/>
    <w:rsid w:val="00C84374"/>
    <w:rsid w:val="00C844CE"/>
    <w:rsid w:val="00C84671"/>
    <w:rsid w:val="00C85553"/>
    <w:rsid w:val="00C85DFA"/>
    <w:rsid w:val="00C87090"/>
    <w:rsid w:val="00C8737A"/>
    <w:rsid w:val="00C9090C"/>
    <w:rsid w:val="00C92011"/>
    <w:rsid w:val="00C92422"/>
    <w:rsid w:val="00C926BA"/>
    <w:rsid w:val="00C92950"/>
    <w:rsid w:val="00C929E7"/>
    <w:rsid w:val="00C92D50"/>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4EB8"/>
    <w:rsid w:val="00CA5048"/>
    <w:rsid w:val="00CA537D"/>
    <w:rsid w:val="00CA5676"/>
    <w:rsid w:val="00CA5AB7"/>
    <w:rsid w:val="00CA66EF"/>
    <w:rsid w:val="00CA763E"/>
    <w:rsid w:val="00CB01DD"/>
    <w:rsid w:val="00CB07B4"/>
    <w:rsid w:val="00CB09B7"/>
    <w:rsid w:val="00CB0E4D"/>
    <w:rsid w:val="00CB14BA"/>
    <w:rsid w:val="00CB1860"/>
    <w:rsid w:val="00CB1E6C"/>
    <w:rsid w:val="00CB20E4"/>
    <w:rsid w:val="00CB2355"/>
    <w:rsid w:val="00CB2574"/>
    <w:rsid w:val="00CB29DE"/>
    <w:rsid w:val="00CB2ED2"/>
    <w:rsid w:val="00CB3845"/>
    <w:rsid w:val="00CB3A30"/>
    <w:rsid w:val="00CB412A"/>
    <w:rsid w:val="00CB4FAE"/>
    <w:rsid w:val="00CB61A9"/>
    <w:rsid w:val="00CB75C0"/>
    <w:rsid w:val="00CB7BD8"/>
    <w:rsid w:val="00CB7E10"/>
    <w:rsid w:val="00CC02BB"/>
    <w:rsid w:val="00CC0779"/>
    <w:rsid w:val="00CC0A49"/>
    <w:rsid w:val="00CC20FF"/>
    <w:rsid w:val="00CC28D5"/>
    <w:rsid w:val="00CC2CC0"/>
    <w:rsid w:val="00CC315F"/>
    <w:rsid w:val="00CC50E3"/>
    <w:rsid w:val="00CC5B4B"/>
    <w:rsid w:val="00CC6642"/>
    <w:rsid w:val="00CC6996"/>
    <w:rsid w:val="00CC69B5"/>
    <w:rsid w:val="00CC6C4A"/>
    <w:rsid w:val="00CC6CD2"/>
    <w:rsid w:val="00CC7587"/>
    <w:rsid w:val="00CC7B07"/>
    <w:rsid w:val="00CC7B5B"/>
    <w:rsid w:val="00CD0197"/>
    <w:rsid w:val="00CD019D"/>
    <w:rsid w:val="00CD0788"/>
    <w:rsid w:val="00CD0B6E"/>
    <w:rsid w:val="00CD2448"/>
    <w:rsid w:val="00CD30BC"/>
    <w:rsid w:val="00CD31CE"/>
    <w:rsid w:val="00CD3728"/>
    <w:rsid w:val="00CD3C0F"/>
    <w:rsid w:val="00CD4AB6"/>
    <w:rsid w:val="00CD4FC8"/>
    <w:rsid w:val="00CD5021"/>
    <w:rsid w:val="00CD58A0"/>
    <w:rsid w:val="00CD5C14"/>
    <w:rsid w:val="00CD6EFB"/>
    <w:rsid w:val="00CD7079"/>
    <w:rsid w:val="00CD72A8"/>
    <w:rsid w:val="00CD7713"/>
    <w:rsid w:val="00CD7CC7"/>
    <w:rsid w:val="00CE1401"/>
    <w:rsid w:val="00CE1E5F"/>
    <w:rsid w:val="00CE214F"/>
    <w:rsid w:val="00CE2154"/>
    <w:rsid w:val="00CE3871"/>
    <w:rsid w:val="00CE3AFA"/>
    <w:rsid w:val="00CE3FC5"/>
    <w:rsid w:val="00CE4F71"/>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0A1"/>
    <w:rsid w:val="00CF615B"/>
    <w:rsid w:val="00CF6217"/>
    <w:rsid w:val="00CF6409"/>
    <w:rsid w:val="00CF673F"/>
    <w:rsid w:val="00CF6A6A"/>
    <w:rsid w:val="00CF79C4"/>
    <w:rsid w:val="00CF7C2E"/>
    <w:rsid w:val="00D004B9"/>
    <w:rsid w:val="00D00589"/>
    <w:rsid w:val="00D00609"/>
    <w:rsid w:val="00D009FB"/>
    <w:rsid w:val="00D00B7F"/>
    <w:rsid w:val="00D00DE3"/>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602D"/>
    <w:rsid w:val="00D06871"/>
    <w:rsid w:val="00D06FF2"/>
    <w:rsid w:val="00D07D82"/>
    <w:rsid w:val="00D108FF"/>
    <w:rsid w:val="00D10B00"/>
    <w:rsid w:val="00D112CB"/>
    <w:rsid w:val="00D123B4"/>
    <w:rsid w:val="00D123CF"/>
    <w:rsid w:val="00D12992"/>
    <w:rsid w:val="00D12A37"/>
    <w:rsid w:val="00D12E66"/>
    <w:rsid w:val="00D132B9"/>
    <w:rsid w:val="00D140F7"/>
    <w:rsid w:val="00D14471"/>
    <w:rsid w:val="00D14509"/>
    <w:rsid w:val="00D14BE0"/>
    <w:rsid w:val="00D14D99"/>
    <w:rsid w:val="00D165BC"/>
    <w:rsid w:val="00D16847"/>
    <w:rsid w:val="00D16AF6"/>
    <w:rsid w:val="00D16C71"/>
    <w:rsid w:val="00D1735F"/>
    <w:rsid w:val="00D1785B"/>
    <w:rsid w:val="00D179B5"/>
    <w:rsid w:val="00D17A1E"/>
    <w:rsid w:val="00D17D75"/>
    <w:rsid w:val="00D2022D"/>
    <w:rsid w:val="00D20D04"/>
    <w:rsid w:val="00D20E1B"/>
    <w:rsid w:val="00D20EA3"/>
    <w:rsid w:val="00D211C0"/>
    <w:rsid w:val="00D2247D"/>
    <w:rsid w:val="00D22605"/>
    <w:rsid w:val="00D23641"/>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7B5"/>
    <w:rsid w:val="00D32AAC"/>
    <w:rsid w:val="00D32D18"/>
    <w:rsid w:val="00D33171"/>
    <w:rsid w:val="00D33757"/>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35E3"/>
    <w:rsid w:val="00D4365D"/>
    <w:rsid w:val="00D43D72"/>
    <w:rsid w:val="00D454DB"/>
    <w:rsid w:val="00D455D1"/>
    <w:rsid w:val="00D4657B"/>
    <w:rsid w:val="00D467AE"/>
    <w:rsid w:val="00D46A26"/>
    <w:rsid w:val="00D50169"/>
    <w:rsid w:val="00D5078B"/>
    <w:rsid w:val="00D5167E"/>
    <w:rsid w:val="00D5184A"/>
    <w:rsid w:val="00D5309A"/>
    <w:rsid w:val="00D537FF"/>
    <w:rsid w:val="00D53C0A"/>
    <w:rsid w:val="00D53C80"/>
    <w:rsid w:val="00D54C57"/>
    <w:rsid w:val="00D550F8"/>
    <w:rsid w:val="00D5570C"/>
    <w:rsid w:val="00D55986"/>
    <w:rsid w:val="00D55CA1"/>
    <w:rsid w:val="00D5648C"/>
    <w:rsid w:val="00D56E29"/>
    <w:rsid w:val="00D578DE"/>
    <w:rsid w:val="00D57EB7"/>
    <w:rsid w:val="00D60012"/>
    <w:rsid w:val="00D6265A"/>
    <w:rsid w:val="00D632FC"/>
    <w:rsid w:val="00D63599"/>
    <w:rsid w:val="00D64A8A"/>
    <w:rsid w:val="00D64DD7"/>
    <w:rsid w:val="00D64E0F"/>
    <w:rsid w:val="00D6500C"/>
    <w:rsid w:val="00D652D3"/>
    <w:rsid w:val="00D659FA"/>
    <w:rsid w:val="00D65C9E"/>
    <w:rsid w:val="00D65E1D"/>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029"/>
    <w:rsid w:val="00D75215"/>
    <w:rsid w:val="00D75639"/>
    <w:rsid w:val="00D7563A"/>
    <w:rsid w:val="00D75A97"/>
    <w:rsid w:val="00D76254"/>
    <w:rsid w:val="00D76256"/>
    <w:rsid w:val="00D76831"/>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699"/>
    <w:rsid w:val="00D86CA9"/>
    <w:rsid w:val="00D8773D"/>
    <w:rsid w:val="00D87D54"/>
    <w:rsid w:val="00D90983"/>
    <w:rsid w:val="00D90D82"/>
    <w:rsid w:val="00D9148F"/>
    <w:rsid w:val="00D914EB"/>
    <w:rsid w:val="00D92759"/>
    <w:rsid w:val="00D9281D"/>
    <w:rsid w:val="00D92F2B"/>
    <w:rsid w:val="00D9316E"/>
    <w:rsid w:val="00D931DF"/>
    <w:rsid w:val="00D94500"/>
    <w:rsid w:val="00D94790"/>
    <w:rsid w:val="00D94BF4"/>
    <w:rsid w:val="00D9522C"/>
    <w:rsid w:val="00D95E4A"/>
    <w:rsid w:val="00D965AD"/>
    <w:rsid w:val="00D96CF0"/>
    <w:rsid w:val="00D97831"/>
    <w:rsid w:val="00DA09B8"/>
    <w:rsid w:val="00DA10F7"/>
    <w:rsid w:val="00DA1761"/>
    <w:rsid w:val="00DA1793"/>
    <w:rsid w:val="00DA1C64"/>
    <w:rsid w:val="00DA235A"/>
    <w:rsid w:val="00DA2E73"/>
    <w:rsid w:val="00DA370D"/>
    <w:rsid w:val="00DA4031"/>
    <w:rsid w:val="00DA463F"/>
    <w:rsid w:val="00DA4B23"/>
    <w:rsid w:val="00DA4CEB"/>
    <w:rsid w:val="00DA53DC"/>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16"/>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462D"/>
    <w:rsid w:val="00DC64A3"/>
    <w:rsid w:val="00DC787A"/>
    <w:rsid w:val="00DC7D81"/>
    <w:rsid w:val="00DC7ECA"/>
    <w:rsid w:val="00DD05F8"/>
    <w:rsid w:val="00DD08EB"/>
    <w:rsid w:val="00DD0B73"/>
    <w:rsid w:val="00DD1CD7"/>
    <w:rsid w:val="00DD29D0"/>
    <w:rsid w:val="00DD58D6"/>
    <w:rsid w:val="00DD6039"/>
    <w:rsid w:val="00DD6A66"/>
    <w:rsid w:val="00DD6B3E"/>
    <w:rsid w:val="00DD6ED8"/>
    <w:rsid w:val="00DD73AD"/>
    <w:rsid w:val="00DD73BA"/>
    <w:rsid w:val="00DE0464"/>
    <w:rsid w:val="00DE046A"/>
    <w:rsid w:val="00DE0756"/>
    <w:rsid w:val="00DE0B93"/>
    <w:rsid w:val="00DE0ECD"/>
    <w:rsid w:val="00DE169D"/>
    <w:rsid w:val="00DE1DDF"/>
    <w:rsid w:val="00DE1E95"/>
    <w:rsid w:val="00DE2448"/>
    <w:rsid w:val="00DE2ACD"/>
    <w:rsid w:val="00DE49F2"/>
    <w:rsid w:val="00DE55E3"/>
    <w:rsid w:val="00DE5ABA"/>
    <w:rsid w:val="00DE5EBD"/>
    <w:rsid w:val="00DE71A2"/>
    <w:rsid w:val="00DE7D3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4D1"/>
    <w:rsid w:val="00DF552D"/>
    <w:rsid w:val="00DF62FF"/>
    <w:rsid w:val="00DF7826"/>
    <w:rsid w:val="00E00F26"/>
    <w:rsid w:val="00E01621"/>
    <w:rsid w:val="00E016AA"/>
    <w:rsid w:val="00E01DEF"/>
    <w:rsid w:val="00E02A1A"/>
    <w:rsid w:val="00E02C8B"/>
    <w:rsid w:val="00E02F98"/>
    <w:rsid w:val="00E02FDD"/>
    <w:rsid w:val="00E03EEA"/>
    <w:rsid w:val="00E042FE"/>
    <w:rsid w:val="00E04664"/>
    <w:rsid w:val="00E04869"/>
    <w:rsid w:val="00E04CD5"/>
    <w:rsid w:val="00E05B97"/>
    <w:rsid w:val="00E05E01"/>
    <w:rsid w:val="00E06482"/>
    <w:rsid w:val="00E06FC4"/>
    <w:rsid w:val="00E0786E"/>
    <w:rsid w:val="00E102E0"/>
    <w:rsid w:val="00E108F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600"/>
    <w:rsid w:val="00E20935"/>
    <w:rsid w:val="00E209F6"/>
    <w:rsid w:val="00E21E68"/>
    <w:rsid w:val="00E22B33"/>
    <w:rsid w:val="00E232BE"/>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8E2"/>
    <w:rsid w:val="00E37998"/>
    <w:rsid w:val="00E402D9"/>
    <w:rsid w:val="00E40C3A"/>
    <w:rsid w:val="00E427E0"/>
    <w:rsid w:val="00E42824"/>
    <w:rsid w:val="00E4294B"/>
    <w:rsid w:val="00E43D92"/>
    <w:rsid w:val="00E43E07"/>
    <w:rsid w:val="00E43F18"/>
    <w:rsid w:val="00E44AA8"/>
    <w:rsid w:val="00E456F8"/>
    <w:rsid w:val="00E459DD"/>
    <w:rsid w:val="00E45FD3"/>
    <w:rsid w:val="00E46D6C"/>
    <w:rsid w:val="00E46DF1"/>
    <w:rsid w:val="00E46FFE"/>
    <w:rsid w:val="00E471C6"/>
    <w:rsid w:val="00E474FC"/>
    <w:rsid w:val="00E476F3"/>
    <w:rsid w:val="00E500C4"/>
    <w:rsid w:val="00E5093C"/>
    <w:rsid w:val="00E50ABB"/>
    <w:rsid w:val="00E50C76"/>
    <w:rsid w:val="00E50F84"/>
    <w:rsid w:val="00E5161E"/>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2DF"/>
    <w:rsid w:val="00E564FE"/>
    <w:rsid w:val="00E571B4"/>
    <w:rsid w:val="00E57C4A"/>
    <w:rsid w:val="00E60529"/>
    <w:rsid w:val="00E605C9"/>
    <w:rsid w:val="00E60E26"/>
    <w:rsid w:val="00E612BB"/>
    <w:rsid w:val="00E62053"/>
    <w:rsid w:val="00E62747"/>
    <w:rsid w:val="00E62802"/>
    <w:rsid w:val="00E62A39"/>
    <w:rsid w:val="00E6308F"/>
    <w:rsid w:val="00E63AD1"/>
    <w:rsid w:val="00E6429C"/>
    <w:rsid w:val="00E6443F"/>
    <w:rsid w:val="00E650D5"/>
    <w:rsid w:val="00E652B5"/>
    <w:rsid w:val="00E65315"/>
    <w:rsid w:val="00E65D3F"/>
    <w:rsid w:val="00E65F92"/>
    <w:rsid w:val="00E66616"/>
    <w:rsid w:val="00E669F4"/>
    <w:rsid w:val="00E672CE"/>
    <w:rsid w:val="00E6766E"/>
    <w:rsid w:val="00E67821"/>
    <w:rsid w:val="00E67DF5"/>
    <w:rsid w:val="00E700F9"/>
    <w:rsid w:val="00E70FD8"/>
    <w:rsid w:val="00E71095"/>
    <w:rsid w:val="00E715D3"/>
    <w:rsid w:val="00E71AAC"/>
    <w:rsid w:val="00E73010"/>
    <w:rsid w:val="00E73FC1"/>
    <w:rsid w:val="00E73FF9"/>
    <w:rsid w:val="00E74658"/>
    <w:rsid w:val="00E74795"/>
    <w:rsid w:val="00E75092"/>
    <w:rsid w:val="00E75138"/>
    <w:rsid w:val="00E75C8D"/>
    <w:rsid w:val="00E7634D"/>
    <w:rsid w:val="00E76440"/>
    <w:rsid w:val="00E768CF"/>
    <w:rsid w:val="00E76D04"/>
    <w:rsid w:val="00E77EAB"/>
    <w:rsid w:val="00E77F58"/>
    <w:rsid w:val="00E80CFB"/>
    <w:rsid w:val="00E810D3"/>
    <w:rsid w:val="00E81234"/>
    <w:rsid w:val="00E81567"/>
    <w:rsid w:val="00E815A3"/>
    <w:rsid w:val="00E81CEA"/>
    <w:rsid w:val="00E81FA5"/>
    <w:rsid w:val="00E827FE"/>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0C80"/>
    <w:rsid w:val="00EA10CD"/>
    <w:rsid w:val="00EA1CE8"/>
    <w:rsid w:val="00EA218B"/>
    <w:rsid w:val="00EA25DA"/>
    <w:rsid w:val="00EA2D19"/>
    <w:rsid w:val="00EA39C0"/>
    <w:rsid w:val="00EA50DE"/>
    <w:rsid w:val="00EA5531"/>
    <w:rsid w:val="00EA5E8D"/>
    <w:rsid w:val="00EA71B8"/>
    <w:rsid w:val="00EA7A92"/>
    <w:rsid w:val="00EA7D58"/>
    <w:rsid w:val="00EA7EDE"/>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B0B"/>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612"/>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A7E"/>
    <w:rsid w:val="00EF1339"/>
    <w:rsid w:val="00EF2172"/>
    <w:rsid w:val="00EF2C21"/>
    <w:rsid w:val="00EF2C5A"/>
    <w:rsid w:val="00EF4540"/>
    <w:rsid w:val="00EF4866"/>
    <w:rsid w:val="00EF4A9E"/>
    <w:rsid w:val="00EF4E6E"/>
    <w:rsid w:val="00EF501D"/>
    <w:rsid w:val="00EF5382"/>
    <w:rsid w:val="00EF56A3"/>
    <w:rsid w:val="00EF5E4E"/>
    <w:rsid w:val="00EF6936"/>
    <w:rsid w:val="00EF73D0"/>
    <w:rsid w:val="00EF7AB0"/>
    <w:rsid w:val="00F00F41"/>
    <w:rsid w:val="00F011E0"/>
    <w:rsid w:val="00F01572"/>
    <w:rsid w:val="00F01992"/>
    <w:rsid w:val="00F029C3"/>
    <w:rsid w:val="00F02DD6"/>
    <w:rsid w:val="00F0347B"/>
    <w:rsid w:val="00F034BF"/>
    <w:rsid w:val="00F034E9"/>
    <w:rsid w:val="00F03863"/>
    <w:rsid w:val="00F03885"/>
    <w:rsid w:val="00F0410A"/>
    <w:rsid w:val="00F04BD2"/>
    <w:rsid w:val="00F05136"/>
    <w:rsid w:val="00F0700D"/>
    <w:rsid w:val="00F114F5"/>
    <w:rsid w:val="00F1193D"/>
    <w:rsid w:val="00F11BE7"/>
    <w:rsid w:val="00F11DC0"/>
    <w:rsid w:val="00F12534"/>
    <w:rsid w:val="00F131EB"/>
    <w:rsid w:val="00F1359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52E"/>
    <w:rsid w:val="00F23812"/>
    <w:rsid w:val="00F24004"/>
    <w:rsid w:val="00F24635"/>
    <w:rsid w:val="00F24781"/>
    <w:rsid w:val="00F251C5"/>
    <w:rsid w:val="00F25272"/>
    <w:rsid w:val="00F256DD"/>
    <w:rsid w:val="00F25964"/>
    <w:rsid w:val="00F2773E"/>
    <w:rsid w:val="00F27A61"/>
    <w:rsid w:val="00F3035E"/>
    <w:rsid w:val="00F31402"/>
    <w:rsid w:val="00F31527"/>
    <w:rsid w:val="00F31B51"/>
    <w:rsid w:val="00F31BE4"/>
    <w:rsid w:val="00F31E89"/>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027F"/>
    <w:rsid w:val="00F41231"/>
    <w:rsid w:val="00F42A0B"/>
    <w:rsid w:val="00F42EDC"/>
    <w:rsid w:val="00F43363"/>
    <w:rsid w:val="00F43688"/>
    <w:rsid w:val="00F43A29"/>
    <w:rsid w:val="00F43E41"/>
    <w:rsid w:val="00F4439B"/>
    <w:rsid w:val="00F443A0"/>
    <w:rsid w:val="00F449AE"/>
    <w:rsid w:val="00F44CA1"/>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28D2"/>
    <w:rsid w:val="00F528FD"/>
    <w:rsid w:val="00F5298E"/>
    <w:rsid w:val="00F52A66"/>
    <w:rsid w:val="00F52AF6"/>
    <w:rsid w:val="00F532CE"/>
    <w:rsid w:val="00F5351B"/>
    <w:rsid w:val="00F536DE"/>
    <w:rsid w:val="00F54F84"/>
    <w:rsid w:val="00F5570E"/>
    <w:rsid w:val="00F55BB1"/>
    <w:rsid w:val="00F55DAF"/>
    <w:rsid w:val="00F5601F"/>
    <w:rsid w:val="00F5675D"/>
    <w:rsid w:val="00F56922"/>
    <w:rsid w:val="00F56B6D"/>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882"/>
    <w:rsid w:val="00F662E2"/>
    <w:rsid w:val="00F66492"/>
    <w:rsid w:val="00F665C6"/>
    <w:rsid w:val="00F66A96"/>
    <w:rsid w:val="00F66B02"/>
    <w:rsid w:val="00F671CA"/>
    <w:rsid w:val="00F6739B"/>
    <w:rsid w:val="00F677AA"/>
    <w:rsid w:val="00F67C28"/>
    <w:rsid w:val="00F67E78"/>
    <w:rsid w:val="00F709FC"/>
    <w:rsid w:val="00F70E82"/>
    <w:rsid w:val="00F71FB8"/>
    <w:rsid w:val="00F727A1"/>
    <w:rsid w:val="00F73EBD"/>
    <w:rsid w:val="00F7472E"/>
    <w:rsid w:val="00F74912"/>
    <w:rsid w:val="00F74B48"/>
    <w:rsid w:val="00F74E8D"/>
    <w:rsid w:val="00F74EC2"/>
    <w:rsid w:val="00F759D2"/>
    <w:rsid w:val="00F75AA4"/>
    <w:rsid w:val="00F75BF6"/>
    <w:rsid w:val="00F76DC0"/>
    <w:rsid w:val="00F76FE1"/>
    <w:rsid w:val="00F770B5"/>
    <w:rsid w:val="00F77C5D"/>
    <w:rsid w:val="00F77E46"/>
    <w:rsid w:val="00F80927"/>
    <w:rsid w:val="00F816D7"/>
    <w:rsid w:val="00F82466"/>
    <w:rsid w:val="00F82C87"/>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07F"/>
    <w:rsid w:val="00F94EC1"/>
    <w:rsid w:val="00F95D22"/>
    <w:rsid w:val="00F963F4"/>
    <w:rsid w:val="00F96EA3"/>
    <w:rsid w:val="00F97611"/>
    <w:rsid w:val="00F9765C"/>
    <w:rsid w:val="00F97D24"/>
    <w:rsid w:val="00FA07D4"/>
    <w:rsid w:val="00FA0837"/>
    <w:rsid w:val="00FA1453"/>
    <w:rsid w:val="00FA1B72"/>
    <w:rsid w:val="00FA28C4"/>
    <w:rsid w:val="00FA2DD9"/>
    <w:rsid w:val="00FA53AE"/>
    <w:rsid w:val="00FA5E12"/>
    <w:rsid w:val="00FA656D"/>
    <w:rsid w:val="00FA669D"/>
    <w:rsid w:val="00FA6847"/>
    <w:rsid w:val="00FA6B66"/>
    <w:rsid w:val="00FA73CA"/>
    <w:rsid w:val="00FA7AE0"/>
    <w:rsid w:val="00FA7C9A"/>
    <w:rsid w:val="00FB1760"/>
    <w:rsid w:val="00FB17A5"/>
    <w:rsid w:val="00FB2219"/>
    <w:rsid w:val="00FB27CA"/>
    <w:rsid w:val="00FB297F"/>
    <w:rsid w:val="00FB31C4"/>
    <w:rsid w:val="00FB3518"/>
    <w:rsid w:val="00FB3583"/>
    <w:rsid w:val="00FB3623"/>
    <w:rsid w:val="00FB3D3B"/>
    <w:rsid w:val="00FB4172"/>
    <w:rsid w:val="00FB4711"/>
    <w:rsid w:val="00FB4C61"/>
    <w:rsid w:val="00FB4E30"/>
    <w:rsid w:val="00FB50C6"/>
    <w:rsid w:val="00FB5522"/>
    <w:rsid w:val="00FB6E19"/>
    <w:rsid w:val="00FB709A"/>
    <w:rsid w:val="00FC01F8"/>
    <w:rsid w:val="00FC1384"/>
    <w:rsid w:val="00FC1D23"/>
    <w:rsid w:val="00FC1F34"/>
    <w:rsid w:val="00FC2636"/>
    <w:rsid w:val="00FC277C"/>
    <w:rsid w:val="00FC29DD"/>
    <w:rsid w:val="00FC2EA5"/>
    <w:rsid w:val="00FC30FC"/>
    <w:rsid w:val="00FC3247"/>
    <w:rsid w:val="00FC39DA"/>
    <w:rsid w:val="00FC3A40"/>
    <w:rsid w:val="00FC50DE"/>
    <w:rsid w:val="00FC6C41"/>
    <w:rsid w:val="00FC75E4"/>
    <w:rsid w:val="00FC797F"/>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635B"/>
    <w:rsid w:val="00FD6760"/>
    <w:rsid w:val="00FD77FE"/>
    <w:rsid w:val="00FE0274"/>
    <w:rsid w:val="00FE046B"/>
    <w:rsid w:val="00FE0523"/>
    <w:rsid w:val="00FE061F"/>
    <w:rsid w:val="00FE0AAC"/>
    <w:rsid w:val="00FE0C0B"/>
    <w:rsid w:val="00FE1821"/>
    <w:rsid w:val="00FE1A5B"/>
    <w:rsid w:val="00FE1D33"/>
    <w:rsid w:val="00FE20ED"/>
    <w:rsid w:val="00FE23E7"/>
    <w:rsid w:val="00FE25DD"/>
    <w:rsid w:val="00FE317C"/>
    <w:rsid w:val="00FE4346"/>
    <w:rsid w:val="00FE4ADB"/>
    <w:rsid w:val="00FE570B"/>
    <w:rsid w:val="00FE639C"/>
    <w:rsid w:val="00FE695C"/>
    <w:rsid w:val="00FE6B14"/>
    <w:rsid w:val="00FE6D71"/>
    <w:rsid w:val="00FE6E97"/>
    <w:rsid w:val="00FE708E"/>
    <w:rsid w:val="00FE7488"/>
    <w:rsid w:val="00FE77A6"/>
    <w:rsid w:val="00FE7D5B"/>
    <w:rsid w:val="00FF1C75"/>
    <w:rsid w:val="00FF1CDF"/>
    <w:rsid w:val="00FF2E98"/>
    <w:rsid w:val="00FF3769"/>
    <w:rsid w:val="00FF3DDA"/>
    <w:rsid w:val="00FF469F"/>
    <w:rsid w:val="00FF59C4"/>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48203E"/>
    <w:rsid w:val="055673A3"/>
    <w:rsid w:val="0585656E"/>
    <w:rsid w:val="059F39AC"/>
    <w:rsid w:val="05AF9E12"/>
    <w:rsid w:val="05B4601E"/>
    <w:rsid w:val="06381F97"/>
    <w:rsid w:val="0667DB71"/>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CA23D3"/>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6FEAF8"/>
    <w:rsid w:val="1F73DF24"/>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00507"/>
    <w:rsid w:val="23AE4128"/>
    <w:rsid w:val="23EE38A2"/>
    <w:rsid w:val="24109667"/>
    <w:rsid w:val="2433C1A5"/>
    <w:rsid w:val="243844A6"/>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6841E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8706E4"/>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3EABF38"/>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0123AD"/>
    <w:rsid w:val="3858D5E2"/>
    <w:rsid w:val="38768A2B"/>
    <w:rsid w:val="38CF2474"/>
    <w:rsid w:val="38FD1F09"/>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3CADF"/>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EFDEC41"/>
    <w:rsid w:val="3F088725"/>
    <w:rsid w:val="3F1FA4C5"/>
    <w:rsid w:val="3F741AF5"/>
    <w:rsid w:val="3F790254"/>
    <w:rsid w:val="3FC1DAA8"/>
    <w:rsid w:val="3FCAB92D"/>
    <w:rsid w:val="4006B49E"/>
    <w:rsid w:val="401815D6"/>
    <w:rsid w:val="403AD206"/>
    <w:rsid w:val="405FE33A"/>
    <w:rsid w:val="406DCB1C"/>
    <w:rsid w:val="40861E5D"/>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02438C"/>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429B01"/>
    <w:rsid w:val="466ED1CE"/>
    <w:rsid w:val="467124BE"/>
    <w:rsid w:val="4692E3FC"/>
    <w:rsid w:val="4695B071"/>
    <w:rsid w:val="46980612"/>
    <w:rsid w:val="46A074A5"/>
    <w:rsid w:val="4731DF14"/>
    <w:rsid w:val="47375CC7"/>
    <w:rsid w:val="47638AFD"/>
    <w:rsid w:val="4770432C"/>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BFC263"/>
    <w:rsid w:val="4DC23EA4"/>
    <w:rsid w:val="4DC6A3A6"/>
    <w:rsid w:val="4DD7B6F8"/>
    <w:rsid w:val="4DD9CD15"/>
    <w:rsid w:val="4DF3EFA4"/>
    <w:rsid w:val="4E0BE7C1"/>
    <w:rsid w:val="4E1FBF31"/>
    <w:rsid w:val="4E2E399C"/>
    <w:rsid w:val="4E33F18F"/>
    <w:rsid w:val="4E3AD39D"/>
    <w:rsid w:val="4E3ADB80"/>
    <w:rsid w:val="4E52C042"/>
    <w:rsid w:val="4E7940E2"/>
    <w:rsid w:val="4E81E24C"/>
    <w:rsid w:val="4EAC84C6"/>
    <w:rsid w:val="4EE96F1A"/>
    <w:rsid w:val="4F0B5559"/>
    <w:rsid w:val="4F29DEA7"/>
    <w:rsid w:val="4FA9F18C"/>
    <w:rsid w:val="4FD68A0F"/>
    <w:rsid w:val="4FECEBED"/>
    <w:rsid w:val="50014A85"/>
    <w:rsid w:val="504CB28C"/>
    <w:rsid w:val="506B6A33"/>
    <w:rsid w:val="50BCB210"/>
    <w:rsid w:val="50C29624"/>
    <w:rsid w:val="50D3C52F"/>
    <w:rsid w:val="50EE5B73"/>
    <w:rsid w:val="50FB0E9A"/>
    <w:rsid w:val="5110DB68"/>
    <w:rsid w:val="513C181A"/>
    <w:rsid w:val="51BF2D3D"/>
    <w:rsid w:val="51EE94C5"/>
    <w:rsid w:val="521B21FA"/>
    <w:rsid w:val="525ED9CA"/>
    <w:rsid w:val="5277A253"/>
    <w:rsid w:val="5287CD20"/>
    <w:rsid w:val="52D448AA"/>
    <w:rsid w:val="52D7E87B"/>
    <w:rsid w:val="52E234A9"/>
    <w:rsid w:val="52E2D6D4"/>
    <w:rsid w:val="52E7698A"/>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80AD564"/>
    <w:rsid w:val="58463DEB"/>
    <w:rsid w:val="58802312"/>
    <w:rsid w:val="58BC7F39"/>
    <w:rsid w:val="58C357AC"/>
    <w:rsid w:val="58DE38B7"/>
    <w:rsid w:val="58F992D2"/>
    <w:rsid w:val="5911FFB1"/>
    <w:rsid w:val="5918221E"/>
    <w:rsid w:val="5945E1CD"/>
    <w:rsid w:val="594729FF"/>
    <w:rsid w:val="59492928"/>
    <w:rsid w:val="597CB1DB"/>
    <w:rsid w:val="59964BDF"/>
    <w:rsid w:val="59BB5B72"/>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CC4589"/>
    <w:rsid w:val="5CEC8D01"/>
    <w:rsid w:val="5D0F763A"/>
    <w:rsid w:val="5D20CD99"/>
    <w:rsid w:val="5D2F1B5F"/>
    <w:rsid w:val="5D35D120"/>
    <w:rsid w:val="5D3FC194"/>
    <w:rsid w:val="5D84028A"/>
    <w:rsid w:val="5D96C8CF"/>
    <w:rsid w:val="5DCED1B2"/>
    <w:rsid w:val="5DE04FF4"/>
    <w:rsid w:val="5E3C7DEF"/>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DBCA6D0"/>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8DBDF1"/>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D2B113"/>
    <w:rsid w:val="7D2A43B1"/>
    <w:rsid w:val="7D3270E8"/>
    <w:rsid w:val="7D50829D"/>
    <w:rsid w:val="7D6BC11A"/>
    <w:rsid w:val="7D7F9F22"/>
    <w:rsid w:val="7D873EA5"/>
    <w:rsid w:val="7D89FAA0"/>
    <w:rsid w:val="7DAC4338"/>
    <w:rsid w:val="7DE93B9E"/>
    <w:rsid w:val="7DF196A7"/>
    <w:rsid w:val="7E350D8F"/>
    <w:rsid w:val="7E47D66C"/>
    <w:rsid w:val="7E84C717"/>
    <w:rsid w:val="7EA58A4E"/>
    <w:rsid w:val="7EA6DAD0"/>
    <w:rsid w:val="7EC61412"/>
    <w:rsid w:val="7ED51B1F"/>
    <w:rsid w:val="7ED79F6C"/>
    <w:rsid w:val="7EDAA0CF"/>
    <w:rsid w:val="7EDFF32A"/>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4606516E-4F74-4BB6-982F-2E3BE8D1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table" w:customStyle="1" w:styleId="TableGrid21">
    <w:name w:val="Table Grid21"/>
    <w:basedOn w:val="TableNormal"/>
    <w:next w:val="TableGrid"/>
    <w:rsid w:val="0005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512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20/10/relationships/intelligence" Target="intelligence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2026-2088683862-66588</_dlc_DocId>
    <_dlc_DocIdUrl xmlns="6033a234-c704-4e9b-9e67-19f260df118c">
      <Url>https://llwrsite0.sharepoint.com/sites/-RWMProgrammeManagementOffice/_layouts/15/DocIdRedir.aspx?ID=2026-2088683862-66588</Url>
      <Description>2026-2088683862-66588</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GDF-NWS-SCDP-AXX-CC-CS-000039</DocNumber>
    <Author0 xmlns="4742dee6-65f8-4694-a837-d32f984e5d86">
      <UserInfo>
        <DisplayName>Bednarski, Piotr (NWS)</DisplayName>
        <AccountId>845</AccountId>
        <AccountType/>
      </UserInfo>
    </Author0>
    <MarketEngagement xmlns="4742dee6-65f8-4694-a837-d32f984e5d86">Draft</MarketEngagement>
    <Reviewer xmlns="4742dee6-65f8-4694-a837-d32f984e5d86">
      <UserInfo>
        <DisplayName>Batstone, Andrew (NWS)</DisplayName>
        <AccountId>129</AccountId>
        <AccountType/>
      </UserInfo>
    </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4" ma:contentTypeDescription="Create a new document." ma:contentTypeScope="" ma:versionID="9eb34ea40b2c03736796d5eab4bdb78e">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807248ab829b2f660b44b44b450ed667"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element ref="ns2:Author0" minOccurs="0"/>
                <xsd:element ref="ns2:MediaServiceBillingMetadata" minOccurs="0"/>
                <xsd:element ref="ns2:MarketEngagement"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format="Dropdown" ma:internalName="_x0024_Resources_x003a_core_x002c_Signoff_Status">
      <xsd:simpleType>
        <xsd:restriction base="dms:Choice">
          <xsd:enumeration value="Noted"/>
          <xsd:enumeration value="Approved"/>
          <xsd:enumeration value="Choice 3"/>
        </xsd:restriction>
      </xsd:simpleType>
    </xsd:element>
    <xsd:element name="DocNumber" ma:index="30" nillable="true" ma:displayName="Doc Number" ma:format="Dropdown" ma:internalName="DocNumber">
      <xsd:simpleType>
        <xsd:restriction base="dms:Text">
          <xsd:maxLength value="255"/>
        </xsd:restriction>
      </xsd:simpleType>
    </xsd:element>
    <xsd:element name="Author0" ma:index="31"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MarketEngagement" ma:index="33" nillable="true" ma:displayName="Market Engagement" ma:format="Dropdown" ma:internalName="MarketEngagement">
      <xsd:simpleType>
        <xsd:restriction base="dms:Choice">
          <xsd:enumeration value="Out to ME"/>
          <xsd:enumeration value="Draft"/>
          <xsd:enumeration value="Not for ME"/>
        </xsd:restriction>
      </xsd:simpleType>
    </xsd:element>
    <xsd:element name="Reviewer" ma:index="34"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AFD6D5-0210-4057-B679-63293E73B0FD}">
  <ds:schemaRefs>
    <ds:schemaRef ds:uri="http://purl.org/dc/elements/1.1/"/>
    <ds:schemaRef ds:uri="6033a234-c704-4e9b-9e67-19f260df118c"/>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742dee6-65f8-4694-a837-d32f984e5d86"/>
    <ds:schemaRef ds:uri="http://purl.org/dc/dcmitype/"/>
    <ds:schemaRef ds:uri="http://purl.org/dc/terms/"/>
  </ds:schemaRefs>
</ds:datastoreItem>
</file>

<file path=customXml/itemProps2.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3.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4.xml><?xml version="1.0" encoding="utf-8"?>
<ds:datastoreItem xmlns:ds="http://schemas.openxmlformats.org/officeDocument/2006/customXml" ds:itemID="{62725BAF-8984-44C6-86CC-75549DDF9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433AC7-4656-4352-AE82-3CF77F3B32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1</TotalTime>
  <Pages>7</Pages>
  <Words>1239</Words>
  <Characters>7065</Characters>
  <Application>Microsoft Office Word</Application>
  <DocSecurity>0</DocSecurity>
  <Lines>309</Lines>
  <Paragraphs>176</Paragraphs>
  <ScaleCrop>false</ScaleCrop>
  <Company>test</Company>
  <LinksUpToDate>false</LinksUpToDate>
  <CharactersWithSpaces>8148</CharactersWithSpaces>
  <SharedDoc>false</SharedDoc>
  <HLinks>
    <vt:vector size="18" baseType="variant">
      <vt:variant>
        <vt:i4>7536642</vt:i4>
      </vt:variant>
      <vt:variant>
        <vt:i4>6</vt:i4>
      </vt:variant>
      <vt:variant>
        <vt:i4>0</vt:i4>
      </vt:variant>
      <vt:variant>
        <vt:i4>5</vt:i4>
      </vt:variant>
      <vt:variant>
        <vt:lpwstr>mailto:Andrew.Batstone@nuclearwasteservices.uk</vt:lpwstr>
      </vt:variant>
      <vt:variant>
        <vt:lpwstr/>
      </vt:variant>
      <vt:variant>
        <vt:i4>3473476</vt:i4>
      </vt:variant>
      <vt:variant>
        <vt:i4>3</vt:i4>
      </vt:variant>
      <vt:variant>
        <vt:i4>0</vt:i4>
      </vt:variant>
      <vt:variant>
        <vt:i4>5</vt:i4>
      </vt:variant>
      <vt:variant>
        <vt:lpwstr>mailto:Piotr.Bednarski@nuclearwasteservices.uk</vt:lpwstr>
      </vt:variant>
      <vt:variant>
        <vt:lpwstr/>
      </vt:variant>
      <vt:variant>
        <vt:i4>3014656</vt:i4>
      </vt:variant>
      <vt:variant>
        <vt:i4>0</vt:i4>
      </vt:variant>
      <vt:variant>
        <vt:i4>0</vt:i4>
      </vt:variant>
      <vt:variant>
        <vt:i4>5</vt:i4>
      </vt:variant>
      <vt:variant>
        <vt:lpwstr>mailto:Rob.X.McDonald@nuclearwasteservices.uk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Batstone, Andrew (NWS)</cp:lastModifiedBy>
  <cp:revision>3</cp:revision>
  <cp:lastPrinted>1901-01-02T08:00:00Z</cp:lastPrinted>
  <dcterms:created xsi:type="dcterms:W3CDTF">2026-01-19T11:42:00Z</dcterms:created>
  <dcterms:modified xsi:type="dcterms:W3CDTF">2026-01-19T11:42:00Z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df8a46b4-6955-479e-b93a-a074cba5505a</vt:lpwstr>
  </property>
  <property fmtid="{D5CDD505-2E9C-101B-9397-08002B2CF9AE}" pid="27" name="MediaServiceImageTags">
    <vt:lpwstr/>
  </property>
</Properties>
</file>