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4E795F68" w14:textId="77777777" w:rsidR="001007E2" w:rsidRDefault="001007E2" w:rsidP="0005623F">
      <w:pPr>
        <w:pStyle w:val="Title1"/>
        <w:rPr>
          <w:rFonts w:eastAsia="Arial"/>
        </w:rPr>
      </w:pPr>
    </w:p>
    <w:bookmarkEnd w:id="1"/>
    <w:p w14:paraId="52BBBA8F" w14:textId="034A64D0" w:rsidR="00A0258B" w:rsidRPr="0096755E" w:rsidRDefault="001007E2" w:rsidP="00BB6896">
      <w:pPr>
        <w:pStyle w:val="Title1"/>
        <w:rPr>
          <w:rFonts w:eastAsia="Arial"/>
        </w:rPr>
      </w:pPr>
      <w:r w:rsidRPr="001007E2">
        <w:rPr>
          <w:rFonts w:eastAsia="Arial"/>
        </w:rPr>
        <w:t>SCDP Level 3 Incentivisation</w:t>
      </w:r>
    </w:p>
    <w:p w14:paraId="2CC3BD97" w14:textId="77777777" w:rsidR="00A0258B" w:rsidRPr="0096755E" w:rsidRDefault="00A0258B" w:rsidP="00BB6896">
      <w:pPr>
        <w:pStyle w:val="Title1"/>
        <w:rPr>
          <w:rFonts w:eastAsia="Arial"/>
        </w:rPr>
      </w:pPr>
    </w:p>
    <w:p w14:paraId="626B62DB" w14:textId="77777777" w:rsidR="00A0258B" w:rsidRPr="0096755E" w:rsidRDefault="00A0258B" w:rsidP="00BB6896">
      <w:pPr>
        <w:pStyle w:val="Title1"/>
        <w:rPr>
          <w:rFonts w:eastAsia="Arial"/>
        </w:rPr>
      </w:pPr>
    </w:p>
    <w:p w14:paraId="2E070E51" w14:textId="5A906313" w:rsidR="00832D12" w:rsidRPr="00BB6896" w:rsidRDefault="00B9318D" w:rsidP="00BB6896">
      <w:pPr>
        <w:pStyle w:val="Title1"/>
        <w:rPr>
          <w:rFonts w:eastAsia="Arial"/>
        </w:rPr>
      </w:pPr>
      <w:r w:rsidRPr="00B9318D">
        <w:rPr>
          <w:rFonts w:eastAsia="Arial"/>
        </w:rPr>
        <w:t>C23206</w:t>
      </w:r>
    </w:p>
    <w:p w14:paraId="270BAB32" w14:textId="06FF9163" w:rsidR="00D965AD" w:rsidRPr="00B03999" w:rsidRDefault="00B03999" w:rsidP="00CD5021">
      <w:pPr>
        <w:pStyle w:val="Title1"/>
        <w:rPr>
          <w:rFonts w:eastAsia="Arial"/>
          <w:sz w:val="52"/>
          <w:szCs w:val="18"/>
        </w:rPr>
      </w:pPr>
      <w:r w:rsidRPr="00B03999">
        <w:rPr>
          <w:rFonts w:eastAsia="Arial"/>
          <w:sz w:val="52"/>
          <w:szCs w:val="18"/>
        </w:rPr>
        <w:t>GDF-NWS-SCDP-AXX-CC-CS-0000</w:t>
      </w:r>
      <w:r w:rsidR="001007E2">
        <w:rPr>
          <w:rFonts w:eastAsia="Arial"/>
          <w:sz w:val="52"/>
          <w:szCs w:val="18"/>
        </w:rPr>
        <w:t>20</w:t>
      </w:r>
    </w:p>
    <w:p w14:paraId="607CED6E" w14:textId="77777777" w:rsidR="00D965AD" w:rsidRDefault="00D965AD" w:rsidP="00BB6896">
      <w:pPr>
        <w:pStyle w:val="Title1"/>
      </w:pPr>
    </w:p>
    <w:p w14:paraId="212D40F2" w14:textId="4CBC6445" w:rsidR="00B03999" w:rsidRPr="0096755E" w:rsidRDefault="00B03999" w:rsidP="00BB6896">
      <w:pPr>
        <w:pStyle w:val="Title1"/>
        <w:sectPr w:rsidR="00B03999"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91"/>
        <w:gridCol w:w="2390"/>
        <w:gridCol w:w="2390"/>
        <w:gridCol w:w="2390"/>
      </w:tblGrid>
      <w:tr w:rsidR="00115702" w:rsidRPr="00BE5982" w14:paraId="00174D51" w14:textId="77777777" w:rsidTr="30F58EA0">
        <w:trPr>
          <w:cnfStyle w:val="100000000000" w:firstRow="1" w:lastRow="0" w:firstColumn="0" w:lastColumn="0" w:oddVBand="0" w:evenVBand="0" w:oddHBand="0" w:evenHBand="0" w:firstRowFirstColumn="0" w:firstRowLastColumn="0" w:lastRowFirstColumn="0" w:lastRowLastColumn="0"/>
        </w:trPr>
        <w:tc>
          <w:tcPr>
            <w:tcW w:w="2391" w:type="dxa"/>
          </w:tcPr>
          <w:p w14:paraId="7CDEE3C8" w14:textId="605B0834" w:rsidR="00115702" w:rsidRPr="00BE5982" w:rsidRDefault="00115702" w:rsidP="00115702">
            <w:pPr>
              <w:spacing w:before="0"/>
            </w:pPr>
            <w:r w:rsidRPr="000B2192">
              <w:t xml:space="preserve">Name </w:t>
            </w:r>
          </w:p>
        </w:tc>
        <w:tc>
          <w:tcPr>
            <w:tcW w:w="2390" w:type="dxa"/>
          </w:tcPr>
          <w:p w14:paraId="0DD56AD7" w14:textId="1F56A2E9" w:rsidR="00115702" w:rsidRPr="00BE5982" w:rsidRDefault="00115702" w:rsidP="00115702">
            <w:pPr>
              <w:spacing w:before="0"/>
            </w:pPr>
            <w:r w:rsidRPr="000B2192">
              <w:t>Role</w:t>
            </w:r>
          </w:p>
        </w:tc>
        <w:tc>
          <w:tcPr>
            <w:tcW w:w="2390" w:type="dxa"/>
          </w:tcPr>
          <w:p w14:paraId="4F708542" w14:textId="59B48D53" w:rsidR="00115702" w:rsidRPr="00BE5982" w:rsidRDefault="00115702" w:rsidP="00115702">
            <w:pPr>
              <w:spacing w:before="0"/>
            </w:pPr>
            <w:r w:rsidRPr="000B2192">
              <w:t>Signature</w:t>
            </w:r>
          </w:p>
        </w:tc>
        <w:tc>
          <w:tcPr>
            <w:tcW w:w="2390" w:type="dxa"/>
          </w:tcPr>
          <w:p w14:paraId="2AB515EF" w14:textId="7E9E8A55" w:rsidR="00115702" w:rsidRPr="00BE5982" w:rsidRDefault="00115702" w:rsidP="00115702">
            <w:pPr>
              <w:spacing w:before="0"/>
            </w:pPr>
            <w:r w:rsidRPr="000B2192">
              <w:t>Date</w:t>
            </w:r>
          </w:p>
        </w:tc>
      </w:tr>
      <w:tr w:rsidR="002E02FB" w:rsidRPr="00BE5982" w14:paraId="6073C3EF" w14:textId="77777777" w:rsidTr="30F58EA0">
        <w:tc>
          <w:tcPr>
            <w:tcW w:w="2391" w:type="dxa"/>
            <w:vAlign w:val="center"/>
          </w:tcPr>
          <w:p w14:paraId="7830E473" w14:textId="77777777" w:rsidR="002E02FB" w:rsidRDefault="002E02FB" w:rsidP="002E02FB">
            <w:pPr>
              <w:pStyle w:val="TableText1"/>
            </w:pPr>
            <w:r w:rsidRPr="00075756">
              <w:t>Originator</w:t>
            </w:r>
            <w:r>
              <w:t>:</w:t>
            </w:r>
          </w:p>
          <w:p w14:paraId="18FDC796" w14:textId="06B900FF" w:rsidR="002E02FB" w:rsidRPr="00075756" w:rsidRDefault="002E02FB" w:rsidP="002E02FB">
            <w:pPr>
              <w:pStyle w:val="TableText1"/>
            </w:pPr>
            <w:r>
              <w:t>Tony Potts</w:t>
            </w:r>
          </w:p>
        </w:tc>
        <w:tc>
          <w:tcPr>
            <w:tcW w:w="2390" w:type="dxa"/>
            <w:vAlign w:val="center"/>
          </w:tcPr>
          <w:p w14:paraId="5ADE90F2" w14:textId="6A338DAF" w:rsidR="002E02FB" w:rsidRPr="00075756" w:rsidRDefault="002E02FB" w:rsidP="002E02FB">
            <w:pPr>
              <w:pStyle w:val="TableText1"/>
            </w:pPr>
            <w:r w:rsidRPr="008E41EC">
              <w:t>Senior Business Partner (Procurement)</w:t>
            </w:r>
          </w:p>
        </w:tc>
        <w:tc>
          <w:tcPr>
            <w:tcW w:w="2390" w:type="dxa"/>
            <w:vAlign w:val="center"/>
          </w:tcPr>
          <w:p w14:paraId="276B780A" w14:textId="0291A970" w:rsidR="002E02FB" w:rsidRPr="00075756" w:rsidRDefault="0A08A4CC" w:rsidP="30F58EA0">
            <w:r>
              <w:rPr>
                <w:noProof/>
              </w:rPr>
              <w:drawing>
                <wp:inline distT="0" distB="0" distL="0" distR="0" wp14:anchorId="7C405D9F" wp14:editId="771C4580">
                  <wp:extent cx="1371600" cy="381000"/>
                  <wp:effectExtent l="0" t="0" r="0" b="0"/>
                  <wp:docPr id="1503415589" name="Picture 150341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371600" cy="381000"/>
                          </a:xfrm>
                          <a:prstGeom prst="rect">
                            <a:avLst/>
                          </a:prstGeom>
                        </pic:spPr>
                      </pic:pic>
                    </a:graphicData>
                  </a:graphic>
                </wp:inline>
              </w:drawing>
            </w:r>
          </w:p>
        </w:tc>
        <w:tc>
          <w:tcPr>
            <w:tcW w:w="2390" w:type="dxa"/>
            <w:vAlign w:val="center"/>
          </w:tcPr>
          <w:p w14:paraId="60E8DD04" w14:textId="69A37230" w:rsidR="002E02FB" w:rsidRPr="00075756" w:rsidRDefault="0A08A4CC" w:rsidP="002E02FB">
            <w:pPr>
              <w:pStyle w:val="TableText1"/>
            </w:pPr>
            <w:r>
              <w:t>25/06/25</w:t>
            </w:r>
          </w:p>
        </w:tc>
      </w:tr>
      <w:tr w:rsidR="002E02FB" w:rsidRPr="00BE5982" w14:paraId="058102E6" w14:textId="77777777" w:rsidTr="30F58EA0">
        <w:tc>
          <w:tcPr>
            <w:tcW w:w="2391" w:type="dxa"/>
            <w:vAlign w:val="center"/>
          </w:tcPr>
          <w:p w14:paraId="56CF64D7" w14:textId="77777777" w:rsidR="002E02FB" w:rsidRDefault="002E02FB" w:rsidP="002E02FB">
            <w:pPr>
              <w:pStyle w:val="TableText1"/>
            </w:pPr>
            <w:r w:rsidRPr="00075756">
              <w:t>Reviewer</w:t>
            </w:r>
            <w:r>
              <w:t>:</w:t>
            </w:r>
          </w:p>
          <w:p w14:paraId="54308DBA" w14:textId="6D5C7D05" w:rsidR="002E02FB" w:rsidRPr="00075756" w:rsidRDefault="002E02FB" w:rsidP="002E02FB">
            <w:pPr>
              <w:pStyle w:val="TableText1"/>
            </w:pPr>
            <w:r>
              <w:t>Andrew Batstone</w:t>
            </w:r>
          </w:p>
        </w:tc>
        <w:tc>
          <w:tcPr>
            <w:tcW w:w="2390" w:type="dxa"/>
            <w:vAlign w:val="center"/>
          </w:tcPr>
          <w:p w14:paraId="65B9F39B" w14:textId="60E9A85B" w:rsidR="002E02FB" w:rsidRPr="00075756" w:rsidRDefault="002E02FB" w:rsidP="002E02FB">
            <w:pPr>
              <w:pStyle w:val="TableText1"/>
            </w:pPr>
            <w:r w:rsidRPr="009F05A8">
              <w:t>Commercial Strategy Lead (Infrastructure)</w:t>
            </w:r>
          </w:p>
        </w:tc>
        <w:tc>
          <w:tcPr>
            <w:tcW w:w="2390" w:type="dxa"/>
            <w:vAlign w:val="center"/>
          </w:tcPr>
          <w:p w14:paraId="29C375C0" w14:textId="5CA4F27F" w:rsidR="002E02FB" w:rsidRPr="00075756" w:rsidRDefault="00470655" w:rsidP="002E02FB">
            <w:pPr>
              <w:pStyle w:val="TableText1"/>
            </w:pPr>
            <w:r>
              <w:rPr>
                <w:noProof/>
              </w:rPr>
              <w:drawing>
                <wp:inline distT="0" distB="0" distL="0" distR="0" wp14:anchorId="3EF7E78D" wp14:editId="26AAFC04">
                  <wp:extent cx="933361" cy="787791"/>
                  <wp:effectExtent l="0" t="0" r="635" b="0"/>
                  <wp:docPr id="146481852"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852" name="Picture 1" descr="A close-up of a signatur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935932" cy="789961"/>
                          </a:xfrm>
                          <a:prstGeom prst="rect">
                            <a:avLst/>
                          </a:prstGeom>
                        </pic:spPr>
                      </pic:pic>
                    </a:graphicData>
                  </a:graphic>
                </wp:inline>
              </w:drawing>
            </w:r>
          </w:p>
        </w:tc>
        <w:tc>
          <w:tcPr>
            <w:tcW w:w="2390" w:type="dxa"/>
            <w:vAlign w:val="center"/>
          </w:tcPr>
          <w:p w14:paraId="4A890491" w14:textId="46DF4E79" w:rsidR="002E02FB" w:rsidRPr="00075756" w:rsidRDefault="001644CC" w:rsidP="002E02FB">
            <w:pPr>
              <w:pStyle w:val="TableText1"/>
            </w:pPr>
            <w:r>
              <w:t>15/07/25</w:t>
            </w:r>
          </w:p>
        </w:tc>
      </w:tr>
      <w:tr w:rsidR="002E02FB" w:rsidRPr="00BE5982" w14:paraId="4FD42D39" w14:textId="77777777" w:rsidTr="30F58EA0">
        <w:tc>
          <w:tcPr>
            <w:tcW w:w="2391" w:type="dxa"/>
            <w:vAlign w:val="center"/>
          </w:tcPr>
          <w:p w14:paraId="5317D8B3" w14:textId="77777777" w:rsidR="002E02FB" w:rsidRDefault="002E02FB" w:rsidP="002E02FB">
            <w:pPr>
              <w:pStyle w:val="TableText1"/>
            </w:pPr>
            <w:r w:rsidRPr="00075756">
              <w:t>Approval</w:t>
            </w:r>
            <w:r>
              <w:t>:</w:t>
            </w:r>
          </w:p>
          <w:p w14:paraId="4158EB53" w14:textId="54E12DB5" w:rsidR="002E02FB" w:rsidRPr="00075756" w:rsidRDefault="002E02FB" w:rsidP="002E02FB">
            <w:pPr>
              <w:pStyle w:val="TableText1"/>
            </w:pPr>
            <w:r>
              <w:t>TBD</w:t>
            </w:r>
          </w:p>
        </w:tc>
        <w:tc>
          <w:tcPr>
            <w:tcW w:w="2390" w:type="dxa"/>
            <w:vAlign w:val="center"/>
          </w:tcPr>
          <w:p w14:paraId="0B48AAB8" w14:textId="5EE93446" w:rsidR="002E02FB" w:rsidRPr="00075756" w:rsidRDefault="002E02FB" w:rsidP="002E02FB">
            <w:pPr>
              <w:pStyle w:val="TableText1"/>
            </w:pPr>
            <w:r>
              <w:t>GDF Programme Manager - Enabling</w:t>
            </w:r>
            <w:r w:rsidRPr="00075756">
              <w:t xml:space="preserve"> </w:t>
            </w:r>
          </w:p>
        </w:tc>
        <w:tc>
          <w:tcPr>
            <w:tcW w:w="2390" w:type="dxa"/>
            <w:vAlign w:val="center"/>
          </w:tcPr>
          <w:p w14:paraId="7DCA06F8" w14:textId="5C3A9280" w:rsidR="002E02FB" w:rsidRPr="00075756" w:rsidRDefault="002E02FB" w:rsidP="002E02FB">
            <w:pPr>
              <w:pStyle w:val="TableText1"/>
            </w:pPr>
          </w:p>
        </w:tc>
        <w:tc>
          <w:tcPr>
            <w:tcW w:w="2390" w:type="dxa"/>
            <w:vAlign w:val="center"/>
          </w:tcPr>
          <w:p w14:paraId="4A7A45CA" w14:textId="7791FFBE" w:rsidR="002E02FB" w:rsidRPr="00075756" w:rsidRDefault="002E02FB" w:rsidP="002E02FB">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389672D" w14:textId="77777777" w:rsidR="00775C9A" w:rsidRDefault="00775C9A" w:rsidP="00775C9A">
      <w:pPr>
        <w:spacing w:before="0"/>
      </w:pPr>
    </w:p>
    <w:p w14:paraId="3886EA8F" w14:textId="183350AC" w:rsidR="00185878" w:rsidRPr="00775C9A" w:rsidRDefault="00775C9A" w:rsidP="00775C9A">
      <w:pPr>
        <w:spacing w:before="0"/>
        <w:rPr>
          <w:i/>
          <w:iCs/>
        </w:rPr>
      </w:pPr>
      <w:r w:rsidRPr="00775C9A">
        <w:rPr>
          <w:i/>
          <w:iCs/>
        </w:rPr>
        <w:t>Note: Within this document, the term “Con</w:t>
      </w:r>
      <w:r w:rsidR="003309C2">
        <w:rPr>
          <w:i/>
          <w:iCs/>
        </w:rPr>
        <w:t>sultant</w:t>
      </w:r>
      <w:r w:rsidRPr="00775C9A">
        <w:rPr>
          <w:i/>
          <w:iCs/>
        </w:rPr>
        <w:t>” applies to companies or individuals working in the capacity of consultant, contractor or supplier for the Site Characterisation Delivery (SCDP). The term “Client” shall be read to mean “Nuclear Waste Services” and “NWS”.</w:t>
      </w:r>
    </w:p>
    <w:p w14:paraId="205CD61C" w14:textId="77777777" w:rsidR="00185878" w:rsidRDefault="00185878">
      <w:pPr>
        <w:spacing w:before="0"/>
      </w:pPr>
      <w:r>
        <w:br w:type="page"/>
      </w:r>
    </w:p>
    <w:sdt>
      <w:sdtPr>
        <w:rPr>
          <w:rFonts w:ascii="Arial" w:eastAsia="Times New Roman" w:hAnsi="Arial" w:cs="Times New Roman"/>
          <w:color w:val="auto"/>
          <w:sz w:val="22"/>
          <w:szCs w:val="24"/>
          <w:lang w:val="en-GB"/>
        </w:rPr>
        <w:id w:val="2049794246"/>
        <w:docPartObj>
          <w:docPartGallery w:val="Table of Contents"/>
          <w:docPartUnique/>
        </w:docPartObj>
      </w:sdtPr>
      <w:sdtEndPr>
        <w:rPr>
          <w:b/>
          <w:bCs/>
          <w:szCs w:val="22"/>
        </w:rPr>
      </w:sdtEndPr>
      <w:sdtContent>
        <w:p w14:paraId="3740A5D5" w14:textId="6A258972" w:rsidR="00F02DD6" w:rsidRPr="00836D85" w:rsidRDefault="00F02DD6">
          <w:pPr>
            <w:pStyle w:val="TOCHeading"/>
            <w:rPr>
              <w:rFonts w:ascii="Arial" w:hAnsi="Arial" w:cs="Arial"/>
              <w:b/>
              <w:bCs/>
              <w:color w:val="auto"/>
            </w:rPr>
          </w:pPr>
          <w:r w:rsidRPr="00836D85">
            <w:rPr>
              <w:rFonts w:ascii="Arial" w:hAnsi="Arial" w:cs="Arial"/>
              <w:b/>
              <w:bCs/>
              <w:color w:val="auto"/>
            </w:rPr>
            <w:t>Contents</w:t>
          </w:r>
        </w:p>
        <w:p w14:paraId="24E959F3" w14:textId="05F7C8FD" w:rsidR="00A42337" w:rsidRDefault="00A42337">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"1-1" \h \z \u </w:instrText>
          </w:r>
          <w:r>
            <w:fldChar w:fldCharType="separate"/>
          </w:r>
          <w:hyperlink w:anchor="_Toc201739665" w:history="1">
            <w:r w:rsidRPr="00AD4993">
              <w:rPr>
                <w:rStyle w:val="Hyperlink"/>
                <w:iCs/>
                <w:noProof/>
              </w:rPr>
              <w:t>1</w:t>
            </w:r>
            <w:r>
              <w:rPr>
                <w:rFonts w:asciiTheme="minorHAnsi" w:eastAsiaTheme="minorEastAsia" w:hAnsiTheme="minorHAnsi" w:cstheme="minorBidi"/>
                <w:noProof/>
                <w:kern w:val="2"/>
                <w:sz w:val="24"/>
                <w:lang w:eastAsia="en-GB"/>
                <w14:ligatures w14:val="standardContextual"/>
              </w:rPr>
              <w:tab/>
            </w:r>
            <w:r w:rsidRPr="00AD4993">
              <w:rPr>
                <w:rStyle w:val="Hyperlink"/>
                <w:noProof/>
              </w:rPr>
              <w:t>Introduction and intention of the Level 3 Incentive Mechanism</w:t>
            </w:r>
            <w:r>
              <w:rPr>
                <w:noProof/>
                <w:webHidden/>
              </w:rPr>
              <w:tab/>
            </w:r>
            <w:r>
              <w:rPr>
                <w:noProof/>
                <w:webHidden/>
              </w:rPr>
              <w:fldChar w:fldCharType="begin"/>
            </w:r>
            <w:r>
              <w:rPr>
                <w:noProof/>
                <w:webHidden/>
              </w:rPr>
              <w:instrText xml:space="preserve"> PAGEREF _Toc201739665 \h </w:instrText>
            </w:r>
            <w:r>
              <w:rPr>
                <w:noProof/>
                <w:webHidden/>
              </w:rPr>
            </w:r>
            <w:r>
              <w:rPr>
                <w:noProof/>
                <w:webHidden/>
              </w:rPr>
              <w:fldChar w:fldCharType="separate"/>
            </w:r>
            <w:r w:rsidR="007472B1">
              <w:rPr>
                <w:noProof/>
                <w:webHidden/>
              </w:rPr>
              <w:t>6</w:t>
            </w:r>
            <w:r>
              <w:rPr>
                <w:noProof/>
                <w:webHidden/>
              </w:rPr>
              <w:fldChar w:fldCharType="end"/>
            </w:r>
          </w:hyperlink>
        </w:p>
        <w:p w14:paraId="272C80C4" w14:textId="53BEF2A1" w:rsidR="00A42337" w:rsidRDefault="00A42337">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201739666" w:history="1">
            <w:r w:rsidRPr="00AD4993">
              <w:rPr>
                <w:rStyle w:val="Hyperlink"/>
                <w:iCs/>
                <w:noProof/>
              </w:rPr>
              <w:t>2</w:t>
            </w:r>
            <w:r>
              <w:rPr>
                <w:rFonts w:asciiTheme="minorHAnsi" w:eastAsiaTheme="minorEastAsia" w:hAnsiTheme="minorHAnsi" w:cstheme="minorBidi"/>
                <w:noProof/>
                <w:kern w:val="2"/>
                <w:sz w:val="24"/>
                <w:lang w:eastAsia="en-GB"/>
                <w14:ligatures w14:val="standardContextual"/>
              </w:rPr>
              <w:tab/>
            </w:r>
            <w:r w:rsidRPr="00AD4993">
              <w:rPr>
                <w:rStyle w:val="Hyperlink"/>
                <w:noProof/>
              </w:rPr>
              <w:t>Service efficiencies and continuous improvement</w:t>
            </w:r>
            <w:r>
              <w:rPr>
                <w:noProof/>
                <w:webHidden/>
              </w:rPr>
              <w:tab/>
            </w:r>
            <w:r>
              <w:rPr>
                <w:noProof/>
                <w:webHidden/>
              </w:rPr>
              <w:fldChar w:fldCharType="begin"/>
            </w:r>
            <w:r>
              <w:rPr>
                <w:noProof/>
                <w:webHidden/>
              </w:rPr>
              <w:instrText xml:space="preserve"> PAGEREF _Toc201739666 \h </w:instrText>
            </w:r>
            <w:r>
              <w:rPr>
                <w:noProof/>
                <w:webHidden/>
              </w:rPr>
            </w:r>
            <w:r>
              <w:rPr>
                <w:noProof/>
                <w:webHidden/>
              </w:rPr>
              <w:fldChar w:fldCharType="separate"/>
            </w:r>
            <w:r w:rsidR="007472B1">
              <w:rPr>
                <w:noProof/>
                <w:webHidden/>
              </w:rPr>
              <w:t>7</w:t>
            </w:r>
            <w:r>
              <w:rPr>
                <w:noProof/>
                <w:webHidden/>
              </w:rPr>
              <w:fldChar w:fldCharType="end"/>
            </w:r>
          </w:hyperlink>
        </w:p>
        <w:p w14:paraId="4626B6AB" w14:textId="7154AF99" w:rsidR="00F02DD6" w:rsidRDefault="00A42337">
          <w:r>
            <w:fldChar w:fldCharType="end"/>
          </w:r>
        </w:p>
      </w:sdtContent>
    </w:sdt>
    <w:p w14:paraId="2E4D83E0" w14:textId="77777777" w:rsidR="00531D0B" w:rsidRDefault="00531D0B" w:rsidP="007C5C22">
      <w:pPr>
        <w:spacing w:before="0"/>
        <w:rPr>
          <w:szCs w:val="22"/>
        </w:rPr>
      </w:pPr>
    </w:p>
    <w:p w14:paraId="1CADD23C" w14:textId="77777777" w:rsidR="001C1788" w:rsidRDefault="001C1788">
      <w:pPr>
        <w:spacing w:before="0"/>
        <w:rPr>
          <w:szCs w:val="22"/>
        </w:rPr>
      </w:pPr>
      <w:bookmarkStart w:id="2" w:name="_Toc35432042"/>
      <w:r>
        <w:rPr>
          <w:szCs w:val="22"/>
        </w:rPr>
        <w:br w:type="page"/>
      </w:r>
    </w:p>
    <w:p w14:paraId="06A443DD" w14:textId="45710A88" w:rsidR="00832D12" w:rsidRPr="00BE5982" w:rsidRDefault="00832D12" w:rsidP="00C05B9E">
      <w:pPr>
        <w:jc w:val="center"/>
        <w:rPr>
          <w:sz w:val="32"/>
          <w:szCs w:val="32"/>
        </w:rPr>
      </w:pPr>
      <w:r w:rsidRPr="00BE5982">
        <w:rPr>
          <w:sz w:val="32"/>
          <w:szCs w:val="32"/>
        </w:rPr>
        <w:lastRenderedPageBreak/>
        <w:t>Abbreviations and Definitions</w:t>
      </w:r>
    </w:p>
    <w:p w14:paraId="1FE75349" w14:textId="5B367287" w:rsidR="00C05B9E" w:rsidRDefault="00C05B9E" w:rsidP="00832D12"/>
    <w:p w14:paraId="5D2CE7AA" w14:textId="77777777" w:rsidR="00381066" w:rsidRDefault="00381066" w:rsidP="00832D1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6975"/>
      </w:tblGrid>
      <w:tr w:rsidR="007C0046" w14:paraId="7E76849C" w14:textId="77777777" w:rsidTr="30F58EA0">
        <w:tc>
          <w:tcPr>
            <w:tcW w:w="2539" w:type="dxa"/>
          </w:tcPr>
          <w:p w14:paraId="3DA25B2D" w14:textId="79539B60" w:rsidR="007C0046" w:rsidRPr="007C0046" w:rsidRDefault="007C0046" w:rsidP="007B7F74">
            <w:r w:rsidRPr="007C0046">
              <w:t>GDF</w:t>
            </w:r>
          </w:p>
        </w:tc>
        <w:tc>
          <w:tcPr>
            <w:tcW w:w="6975" w:type="dxa"/>
          </w:tcPr>
          <w:p w14:paraId="18909A27" w14:textId="137AE4D3" w:rsidR="007C0046" w:rsidRDefault="007C0046" w:rsidP="007B7F74">
            <w:r>
              <w:t>Geological Disposal Facility</w:t>
            </w:r>
          </w:p>
        </w:tc>
      </w:tr>
      <w:tr w:rsidR="007B7F74" w14:paraId="1D4AC05A" w14:textId="77777777" w:rsidTr="30F58EA0">
        <w:tc>
          <w:tcPr>
            <w:tcW w:w="2539" w:type="dxa"/>
          </w:tcPr>
          <w:p w14:paraId="2328E8F0" w14:textId="2E8861A5" w:rsidR="007B7F74" w:rsidRPr="007C0046" w:rsidRDefault="007B7F74" w:rsidP="007B7F74">
            <w:r w:rsidRPr="007C0046">
              <w:t>KPI</w:t>
            </w:r>
          </w:p>
        </w:tc>
        <w:tc>
          <w:tcPr>
            <w:tcW w:w="6975" w:type="dxa"/>
          </w:tcPr>
          <w:p w14:paraId="737CFEE0" w14:textId="4116D55A" w:rsidR="007B7F74" w:rsidRPr="00714B1E" w:rsidRDefault="007B7F74" w:rsidP="007B7F74">
            <w:r>
              <w:t>Key Performance Indicator</w:t>
            </w:r>
          </w:p>
        </w:tc>
      </w:tr>
      <w:tr w:rsidR="007B7F74" w14:paraId="3439F283" w14:textId="77777777" w:rsidTr="30F58EA0">
        <w:tc>
          <w:tcPr>
            <w:tcW w:w="2539" w:type="dxa"/>
          </w:tcPr>
          <w:p w14:paraId="37E610E7" w14:textId="2170AC61" w:rsidR="007B7F74" w:rsidRPr="007C0046" w:rsidRDefault="05C1B540" w:rsidP="007B7F74">
            <w:r>
              <w:t>Client</w:t>
            </w:r>
          </w:p>
        </w:tc>
        <w:tc>
          <w:tcPr>
            <w:tcW w:w="6975" w:type="dxa"/>
          </w:tcPr>
          <w:p w14:paraId="102345D0" w14:textId="3546A95C" w:rsidR="007B7F74" w:rsidRDefault="007B7F74" w:rsidP="007B7F74">
            <w:r>
              <w:t>Nuclear Waste Services</w:t>
            </w:r>
          </w:p>
        </w:tc>
      </w:tr>
      <w:tr w:rsidR="007B7F74" w14:paraId="05446669" w14:textId="77777777" w:rsidTr="30F58EA0">
        <w:tc>
          <w:tcPr>
            <w:tcW w:w="2539" w:type="dxa"/>
          </w:tcPr>
          <w:p w14:paraId="58B70160" w14:textId="3A159D58" w:rsidR="007B7F74" w:rsidRPr="007C0046" w:rsidRDefault="7BFF6E62" w:rsidP="30F58EA0">
            <w:pPr>
              <w:spacing w:line="259" w:lineRule="auto"/>
            </w:pPr>
            <w:r>
              <w:t>Consultant</w:t>
            </w:r>
          </w:p>
        </w:tc>
        <w:tc>
          <w:tcPr>
            <w:tcW w:w="6975" w:type="dxa"/>
          </w:tcPr>
          <w:p w14:paraId="7FBCB3A3" w14:textId="2CDB8137" w:rsidR="007B7F74" w:rsidRPr="00714B1E" w:rsidRDefault="007B7F74" w:rsidP="007B7F74">
            <w:r>
              <w:t>Site Characterisation Delivery Partner</w:t>
            </w:r>
          </w:p>
        </w:tc>
      </w:tr>
    </w:tbl>
    <w:p w14:paraId="69C558C7" w14:textId="7E11A9BD" w:rsidR="00E52062" w:rsidRDefault="00E52062" w:rsidP="002A3DE1"/>
    <w:p w14:paraId="22FF162D" w14:textId="77777777" w:rsidR="0083177C" w:rsidRDefault="0083177C" w:rsidP="002A3DE1"/>
    <w:p w14:paraId="0D492F27" w14:textId="77777777" w:rsidR="0083177C" w:rsidRDefault="0083177C" w:rsidP="002A3DE1"/>
    <w:p w14:paraId="3A00225A" w14:textId="77777777" w:rsidR="0083177C" w:rsidRDefault="0083177C" w:rsidP="002A3DE1"/>
    <w:p w14:paraId="5F7734BF" w14:textId="77777777" w:rsidR="0083177C" w:rsidRDefault="0083177C" w:rsidP="002A3DE1"/>
    <w:p w14:paraId="6ECE97D9" w14:textId="3A5F0165" w:rsidR="00832D12" w:rsidRPr="001A2998" w:rsidRDefault="00832D12" w:rsidP="001A2998">
      <w:r w:rsidRPr="00BE5982">
        <w:br w:type="page"/>
      </w:r>
    </w:p>
    <w:p w14:paraId="78B156AC" w14:textId="076078F6" w:rsidR="00DF398B" w:rsidRDefault="00DF398B" w:rsidP="00792A0C">
      <w:pPr>
        <w:pStyle w:val="Heading11"/>
      </w:pPr>
      <w:bookmarkStart w:id="3" w:name="_Toc201739665"/>
      <w:bookmarkEnd w:id="2"/>
      <w:r>
        <w:lastRenderedPageBreak/>
        <w:t>Introduction</w:t>
      </w:r>
      <w:r w:rsidR="00792A0C">
        <w:t xml:space="preserve"> </w:t>
      </w:r>
      <w:r w:rsidR="00792A0C" w:rsidRPr="00792A0C">
        <w:t xml:space="preserve">and intention of the Level 3 </w:t>
      </w:r>
      <w:r w:rsidR="00792A0C">
        <w:t>I</w:t>
      </w:r>
      <w:r w:rsidR="00792A0C" w:rsidRPr="00792A0C">
        <w:t xml:space="preserve">ncentive </w:t>
      </w:r>
      <w:r w:rsidR="00792A0C">
        <w:t>M</w:t>
      </w:r>
      <w:r w:rsidR="00792A0C" w:rsidRPr="00792A0C">
        <w:t>echanism</w:t>
      </w:r>
      <w:bookmarkEnd w:id="3"/>
    </w:p>
    <w:p w14:paraId="6160D427" w14:textId="71AAC77C" w:rsidR="00A849ED" w:rsidRDefault="00A849ED" w:rsidP="00265224">
      <w:pPr>
        <w:pStyle w:val="NumberedParagraph"/>
      </w:pPr>
      <w:bookmarkStart w:id="4" w:name="_Toc181362257"/>
      <w:r>
        <w:t xml:space="preserve">The purpose of this paper is to set out the proposed principles underpinning the Level 3 Incentivisation mechanism to be included in the </w:t>
      </w:r>
      <w:r w:rsidR="00F40340">
        <w:t>Consultants</w:t>
      </w:r>
      <w:r>
        <w:t xml:space="preserve"> contract.</w:t>
      </w:r>
    </w:p>
    <w:p w14:paraId="5AB7B70E" w14:textId="1216D907" w:rsidR="00A849ED" w:rsidRDefault="00A849ED" w:rsidP="00DF4E30">
      <w:pPr>
        <w:pStyle w:val="NumberedParagraph"/>
      </w:pPr>
      <w:r>
        <w:t xml:space="preserve">The Level 3 incentive mechanism is intended to incentivise the </w:t>
      </w:r>
      <w:r w:rsidR="00DF4E30" w:rsidRPr="00DF4E30">
        <w:t>Consultant</w:t>
      </w:r>
      <w:r>
        <w:t xml:space="preserve"> to identify and propose changes to the scope or method of delivery of the Services which could result in cost efficiencies for </w:t>
      </w:r>
      <w:r w:rsidR="007F6533">
        <w:t>t</w:t>
      </w:r>
      <w:r w:rsidR="00A42337">
        <w:t>he</w:t>
      </w:r>
      <w:r w:rsidR="00FE0683">
        <w:t xml:space="preserve"> C</w:t>
      </w:r>
      <w:r w:rsidR="007F6533">
        <w:t>lient</w:t>
      </w:r>
      <w:r>
        <w:t xml:space="preserve">, by providing an opportunity for </w:t>
      </w:r>
      <w:r w:rsidR="00DF4E30">
        <w:t>Consultant</w:t>
      </w:r>
      <w:r>
        <w:t xml:space="preserve"> to share in any savings which may be generated by those proposals.</w:t>
      </w:r>
    </w:p>
    <w:p w14:paraId="23674778" w14:textId="61D5EA9B" w:rsidR="00477544" w:rsidRDefault="00A849ED" w:rsidP="00265224">
      <w:pPr>
        <w:pStyle w:val="NumberedParagraph"/>
      </w:pPr>
      <w:r>
        <w:t xml:space="preserve">The Level 3 incentive mechanism will only apply to proposals for "changes" however, as described below, which are over and above the general obligation on the </w:t>
      </w:r>
      <w:r w:rsidR="00DF4E30">
        <w:t>Consultant</w:t>
      </w:r>
      <w:r>
        <w:t xml:space="preserve"> to provide the Services in the most cost efficient manner for </w:t>
      </w:r>
      <w:r w:rsidR="00FE0683">
        <w:t>the Client</w:t>
      </w:r>
      <w:r>
        <w:t xml:space="preserve"> in any event.</w:t>
      </w:r>
      <w:bookmarkEnd w:id="4"/>
    </w:p>
    <w:p w14:paraId="1E08AFB5" w14:textId="20EECCAE" w:rsidR="00A849ED" w:rsidRDefault="00CE0EFF" w:rsidP="00CE0EFF">
      <w:pPr>
        <w:pStyle w:val="Heading11"/>
      </w:pPr>
      <w:bookmarkStart w:id="5" w:name="_Toc201739666"/>
      <w:r w:rsidRPr="00CE0EFF">
        <w:lastRenderedPageBreak/>
        <w:t>Service efficiencies and continuous improvement</w:t>
      </w:r>
      <w:bookmarkEnd w:id="5"/>
    </w:p>
    <w:p w14:paraId="280C5A5F" w14:textId="557EB2F1" w:rsidR="005C51C3" w:rsidRDefault="005C51C3" w:rsidP="00265224">
      <w:pPr>
        <w:pStyle w:val="NumberedParagraph"/>
      </w:pPr>
      <w:r>
        <w:t xml:space="preserve">The </w:t>
      </w:r>
      <w:r w:rsidR="00DF4E30">
        <w:t>Consultant</w:t>
      </w:r>
      <w:r>
        <w:t xml:space="preserve"> will be required, as part of its core service requirement, to drive cost savings and efficiencies for the Client in its delivery of the services, including:</w:t>
      </w:r>
    </w:p>
    <w:p w14:paraId="7CF3A608" w14:textId="009B9698" w:rsidR="005C51C3" w:rsidRDefault="005C51C3" w:rsidP="00F75721">
      <w:pPr>
        <w:pStyle w:val="ListParagraph"/>
        <w:numPr>
          <w:ilvl w:val="0"/>
          <w:numId w:val="23"/>
        </w:numPr>
        <w:ind w:left="993" w:hanging="357"/>
        <w:contextualSpacing w:val="0"/>
      </w:pPr>
      <w:r>
        <w:t xml:space="preserve">in designing the Site Characterisation Plan and scoping out the works and services required to be delivered to inform the Site Characterisation </w:t>
      </w:r>
      <w:proofErr w:type="gramStart"/>
      <w:r>
        <w:t>Model;</w:t>
      </w:r>
      <w:proofErr w:type="gramEnd"/>
      <w:r>
        <w:t xml:space="preserve"> </w:t>
      </w:r>
    </w:p>
    <w:p w14:paraId="2A35719A" w14:textId="71F8165C" w:rsidR="005C51C3" w:rsidRDefault="005C51C3" w:rsidP="00F75721">
      <w:pPr>
        <w:pStyle w:val="ListParagraph"/>
        <w:numPr>
          <w:ilvl w:val="0"/>
          <w:numId w:val="23"/>
        </w:numPr>
        <w:ind w:left="993" w:hanging="357"/>
        <w:contextualSpacing w:val="0"/>
      </w:pPr>
      <w:r>
        <w:t xml:space="preserve">in procuring works and services from subcontractors and designing and managing </w:t>
      </w:r>
      <w:r w:rsidR="00B766DD">
        <w:t>p</w:t>
      </w:r>
      <w:r>
        <w:t xml:space="preserve">rocurements of </w:t>
      </w:r>
      <w:r w:rsidR="00FE0683">
        <w:t>the Client</w:t>
      </w:r>
      <w:r>
        <w:t xml:space="preserve"> Contracted Services; and</w:t>
      </w:r>
    </w:p>
    <w:p w14:paraId="5F53DB9D" w14:textId="2A8FD437" w:rsidR="005C51C3" w:rsidRDefault="005C51C3" w:rsidP="00F75721">
      <w:pPr>
        <w:pStyle w:val="ListParagraph"/>
        <w:numPr>
          <w:ilvl w:val="0"/>
          <w:numId w:val="23"/>
        </w:numPr>
        <w:ind w:left="993" w:hanging="357"/>
        <w:contextualSpacing w:val="0"/>
      </w:pPr>
      <w:r>
        <w:t xml:space="preserve">in responding to Task Orders (including e.g. where a "repeat task" is instructed, if more cost effective methods of delivery can be identified).  </w:t>
      </w:r>
    </w:p>
    <w:p w14:paraId="2F1CF87E" w14:textId="7479979D" w:rsidR="005C51C3" w:rsidRDefault="005C51C3" w:rsidP="00265224">
      <w:pPr>
        <w:pStyle w:val="NumberedParagraph"/>
      </w:pPr>
      <w:r>
        <w:t xml:space="preserve">These will be core service requirements of the </w:t>
      </w:r>
      <w:r w:rsidR="00DF4E30">
        <w:t>Consultant</w:t>
      </w:r>
      <w:r>
        <w:t xml:space="preserve">, i.e. the "business as usual requirement", and will not entitle the </w:t>
      </w:r>
      <w:r w:rsidR="00DF4E30">
        <w:t>Consultant</w:t>
      </w:r>
      <w:r>
        <w:t xml:space="preserve"> to any savings share.</w:t>
      </w:r>
    </w:p>
    <w:p w14:paraId="0575C72E" w14:textId="44910D52" w:rsidR="005C51C3" w:rsidRDefault="005C51C3" w:rsidP="00265224">
      <w:pPr>
        <w:pStyle w:val="NumberedParagraph"/>
      </w:pPr>
      <w:r>
        <w:t xml:space="preserve">The </w:t>
      </w:r>
      <w:r w:rsidR="00DF4E30">
        <w:t>Consultant</w:t>
      </w:r>
      <w:r>
        <w:t>'s performance in delivering cost savings and efficiencies through its Service delivery will be measured through a non-incentivised KPI.</w:t>
      </w:r>
    </w:p>
    <w:p w14:paraId="1266D52E" w14:textId="66FDF63C" w:rsidR="005C51C3" w:rsidRDefault="005C51C3" w:rsidP="00265224">
      <w:pPr>
        <w:pStyle w:val="NumberedParagraph"/>
      </w:pPr>
      <w:r>
        <w:t xml:space="preserve">The </w:t>
      </w:r>
      <w:r w:rsidR="00DF4E30">
        <w:t>Consultant</w:t>
      </w:r>
      <w:r>
        <w:t xml:space="preserve"> will also, however, be entitled to make proposals to </w:t>
      </w:r>
      <w:r w:rsidR="00A42337">
        <w:t>the Client</w:t>
      </w:r>
      <w:r>
        <w:t xml:space="preserve"> for changes to be made to the Services which can result in savings to </w:t>
      </w:r>
      <w:r w:rsidR="00A42337">
        <w:t>the Client</w:t>
      </w:r>
      <w:r>
        <w:t>.  A "change" for these purposes means:</w:t>
      </w:r>
    </w:p>
    <w:p w14:paraId="0E0CF24C" w14:textId="25E91256" w:rsidR="005C51C3" w:rsidRDefault="005C51C3" w:rsidP="00F75721">
      <w:pPr>
        <w:pStyle w:val="ListParagraph"/>
        <w:numPr>
          <w:ilvl w:val="0"/>
          <w:numId w:val="25"/>
        </w:numPr>
        <w:ind w:left="993"/>
        <w:contextualSpacing w:val="0"/>
      </w:pPr>
      <w:r>
        <w:t>a change to the scope of the services, as described in the contractual Service Scope; or</w:t>
      </w:r>
    </w:p>
    <w:p w14:paraId="21B80402" w14:textId="1D2A6B07" w:rsidR="005C51C3" w:rsidRDefault="005C51C3" w:rsidP="00F75721">
      <w:pPr>
        <w:pStyle w:val="ListParagraph"/>
        <w:numPr>
          <w:ilvl w:val="0"/>
          <w:numId w:val="25"/>
        </w:numPr>
        <w:ind w:left="993" w:hanging="357"/>
        <w:contextualSpacing w:val="0"/>
      </w:pPr>
      <w:r>
        <w:t>a change to the method of delivery of an "enduring" Task Order,</w:t>
      </w:r>
    </w:p>
    <w:p w14:paraId="2B7E959F" w14:textId="4D17DE41" w:rsidR="005C51C3" w:rsidRDefault="005C51C3" w:rsidP="00E85395">
      <w:pPr>
        <w:ind w:left="576"/>
      </w:pPr>
      <w:r>
        <w:t xml:space="preserve">which, if implemented, is likely to result in a cost saving to </w:t>
      </w:r>
      <w:r w:rsidR="00A42337">
        <w:t>the Client</w:t>
      </w:r>
      <w:r>
        <w:t xml:space="preserve"> (which would not otherwise be available to </w:t>
      </w:r>
      <w:r w:rsidR="00A42337">
        <w:t>the Client</w:t>
      </w:r>
      <w:r>
        <w:t xml:space="preserve"> in the absence of the change) ("Efficiency Change").</w:t>
      </w:r>
    </w:p>
    <w:p w14:paraId="32D537BB" w14:textId="48C04A05" w:rsidR="00CE0EFF" w:rsidRDefault="005C51C3" w:rsidP="00265224">
      <w:pPr>
        <w:pStyle w:val="NumberedParagraph"/>
      </w:pPr>
      <w:r>
        <w:t xml:space="preserve">An "enduring" Task Order for these purposes means a Task Order with a duration of greater than a year (including Task Zero).  The </w:t>
      </w:r>
      <w:r w:rsidR="00DF4E30">
        <w:t>Consultant</w:t>
      </w:r>
      <w:r>
        <w:t xml:space="preserve"> will be expected to carry out a review of the scope and method of delivery of any enduring Task Order on an annual basis, to identify any potential Efficiency Changes in relation to that Task Order.  This could include (without limitation) the scope of the Services being provided under that Task Order; the manner in which the </w:t>
      </w:r>
      <w:r w:rsidR="00DF4E30">
        <w:t>Consultant</w:t>
      </w:r>
      <w:r>
        <w:t xml:space="preserve"> delivers those Services; any change to equipment, technology or other assets required by </w:t>
      </w:r>
      <w:r w:rsidR="00A42337">
        <w:t>the Client</w:t>
      </w:r>
      <w:r>
        <w:t xml:space="preserve"> to be provided under the Task Order; or the scope or method of delivery of </w:t>
      </w:r>
      <w:r w:rsidR="00A42337">
        <w:t>the Client</w:t>
      </w:r>
      <w:r>
        <w:t xml:space="preserve"> Contracted Services managed by the </w:t>
      </w:r>
      <w:r w:rsidR="00DF4E30">
        <w:t>Consultant</w:t>
      </w:r>
      <w:r>
        <w:t xml:space="preserve"> under an enduring Task Order.</w:t>
      </w:r>
    </w:p>
    <w:p w14:paraId="66F7F0A2" w14:textId="47382AB1" w:rsidR="00CD583F" w:rsidRDefault="00CD583F" w:rsidP="00CD583F">
      <w:pPr>
        <w:pStyle w:val="NumberedParagraph"/>
      </w:pPr>
      <w:r>
        <w:t xml:space="preserve">If the </w:t>
      </w:r>
      <w:r w:rsidR="00DF4E30">
        <w:t>Consultant</w:t>
      </w:r>
      <w:r>
        <w:t xml:space="preserve"> identifies an opportunity to drive savings or efficiencies for </w:t>
      </w:r>
      <w:r w:rsidR="00A42337">
        <w:t>the Client</w:t>
      </w:r>
      <w:r>
        <w:t xml:space="preserve"> through implementation of such an Efficiency Change, the </w:t>
      </w:r>
      <w:r w:rsidR="00DF4E30">
        <w:t>Consultant</w:t>
      </w:r>
      <w:r>
        <w:t xml:space="preserve"> can submit its proposal to </w:t>
      </w:r>
      <w:r w:rsidR="00A42337">
        <w:t>the Client</w:t>
      </w:r>
      <w:r>
        <w:t xml:space="preserve"> in writing ("Savings Proposal"), including (as a minimum):</w:t>
      </w:r>
    </w:p>
    <w:p w14:paraId="50D75303" w14:textId="1A8954F6" w:rsidR="00CD583F" w:rsidRDefault="00CD583F" w:rsidP="00133B55">
      <w:pPr>
        <w:pStyle w:val="ListParagraph"/>
        <w:numPr>
          <w:ilvl w:val="0"/>
          <w:numId w:val="26"/>
        </w:numPr>
        <w:ind w:left="993" w:hanging="357"/>
        <w:contextualSpacing w:val="0"/>
      </w:pPr>
      <w:r>
        <w:t xml:space="preserve">a detailed description of the proposed Efficiency Change, including method of implementation and proposed </w:t>
      </w:r>
      <w:proofErr w:type="gramStart"/>
      <w:r>
        <w:t>timing;</w:t>
      </w:r>
      <w:proofErr w:type="gramEnd"/>
    </w:p>
    <w:p w14:paraId="6F9883F6" w14:textId="09CF0457" w:rsidR="00CD583F" w:rsidRDefault="00CD583F" w:rsidP="00133B55">
      <w:pPr>
        <w:pStyle w:val="ListParagraph"/>
        <w:numPr>
          <w:ilvl w:val="0"/>
          <w:numId w:val="26"/>
        </w:numPr>
        <w:ind w:left="993" w:hanging="357"/>
        <w:contextualSpacing w:val="0"/>
      </w:pPr>
      <w:r>
        <w:t xml:space="preserve">an analysis, including timing, of the potential cost savings or other benefits to </w:t>
      </w:r>
      <w:r w:rsidR="00A42337">
        <w:t>the Client</w:t>
      </w:r>
      <w:r>
        <w:t xml:space="preserve"> to be delivered by implementing the Efficiency Change (bearing in mind that future Task Order pricing would be expected to take into account available efficiencies as "business as usual" in any event), including how any such savings would be </w:t>
      </w:r>
      <w:proofErr w:type="gramStart"/>
      <w:r>
        <w:t>calculated;</w:t>
      </w:r>
      <w:proofErr w:type="gramEnd"/>
    </w:p>
    <w:p w14:paraId="490B6775" w14:textId="491899C5" w:rsidR="00CD583F" w:rsidRDefault="00CD583F" w:rsidP="00133B55">
      <w:pPr>
        <w:pStyle w:val="ListParagraph"/>
        <w:numPr>
          <w:ilvl w:val="0"/>
          <w:numId w:val="26"/>
        </w:numPr>
        <w:ind w:left="993" w:hanging="357"/>
        <w:contextualSpacing w:val="0"/>
      </w:pPr>
      <w:r>
        <w:t xml:space="preserve">an implementation plan outlining any steps required to realise the savings, including a </w:t>
      </w:r>
      <w:proofErr w:type="gramStart"/>
      <w:r>
        <w:t>time line</w:t>
      </w:r>
      <w:proofErr w:type="gramEnd"/>
      <w:r>
        <w:t xml:space="preserve"> and clearly identifying any required investment by </w:t>
      </w:r>
      <w:r w:rsidR="00A42337">
        <w:t xml:space="preserve">the </w:t>
      </w:r>
      <w:proofErr w:type="gramStart"/>
      <w:r w:rsidR="00A42337">
        <w:t>Client</w:t>
      </w:r>
      <w:r>
        <w:t>;</w:t>
      </w:r>
      <w:proofErr w:type="gramEnd"/>
    </w:p>
    <w:p w14:paraId="558CCD58" w14:textId="76D79759" w:rsidR="00CD583F" w:rsidRDefault="00CD583F" w:rsidP="00133B55">
      <w:pPr>
        <w:pStyle w:val="ListParagraph"/>
        <w:numPr>
          <w:ilvl w:val="0"/>
          <w:numId w:val="26"/>
        </w:numPr>
        <w:ind w:left="993" w:hanging="357"/>
        <w:contextualSpacing w:val="0"/>
      </w:pPr>
      <w:r>
        <w:t xml:space="preserve">an indicative resource plan identifying impacts on the </w:t>
      </w:r>
      <w:r w:rsidR="00DF4E30">
        <w:t>Consultant</w:t>
      </w:r>
      <w:r>
        <w:t xml:space="preserve"> and </w:t>
      </w:r>
      <w:r w:rsidR="00A42337">
        <w:t xml:space="preserve">the </w:t>
      </w:r>
      <w:proofErr w:type="gramStart"/>
      <w:r w:rsidR="00A42337">
        <w:t>Client</w:t>
      </w:r>
      <w:r>
        <w:t>;</w:t>
      </w:r>
      <w:proofErr w:type="gramEnd"/>
    </w:p>
    <w:p w14:paraId="15AE7AA5" w14:textId="0A966A16" w:rsidR="00CD583F" w:rsidRDefault="00CD583F" w:rsidP="00133B55">
      <w:pPr>
        <w:pStyle w:val="ListParagraph"/>
        <w:numPr>
          <w:ilvl w:val="0"/>
          <w:numId w:val="26"/>
        </w:numPr>
        <w:ind w:left="993" w:hanging="357"/>
        <w:contextualSpacing w:val="0"/>
      </w:pPr>
      <w:r>
        <w:t xml:space="preserve">any impact on any aspect of the Services or any other aspect of the GDF anticipated by the change (including any consequences for any other </w:t>
      </w:r>
      <w:r w:rsidR="00830F7B">
        <w:t>Client</w:t>
      </w:r>
      <w:r>
        <w:t xml:space="preserve"> Partner</w:t>
      </w:r>
      <w:proofErr w:type="gramStart"/>
      <w:r>
        <w:t>);</w:t>
      </w:r>
      <w:proofErr w:type="gramEnd"/>
    </w:p>
    <w:p w14:paraId="61A3BEF7" w14:textId="1C8F888E" w:rsidR="00CD583F" w:rsidRDefault="00CD583F" w:rsidP="00133B55">
      <w:pPr>
        <w:pStyle w:val="ListParagraph"/>
        <w:numPr>
          <w:ilvl w:val="0"/>
          <w:numId w:val="26"/>
        </w:numPr>
        <w:ind w:left="993" w:hanging="357"/>
        <w:contextualSpacing w:val="0"/>
      </w:pPr>
      <w:r>
        <w:lastRenderedPageBreak/>
        <w:t>any potential risks or challenges associated with the implementation of the proposal and proposed mitigation strategies; and</w:t>
      </w:r>
    </w:p>
    <w:p w14:paraId="61E1FE51" w14:textId="7E796F0C" w:rsidR="00CD583F" w:rsidRDefault="00CD583F" w:rsidP="00133B55">
      <w:pPr>
        <w:pStyle w:val="ListParagraph"/>
        <w:numPr>
          <w:ilvl w:val="0"/>
          <w:numId w:val="26"/>
        </w:numPr>
        <w:ind w:left="993" w:hanging="357"/>
        <w:contextualSpacing w:val="0"/>
      </w:pPr>
      <w:r>
        <w:t xml:space="preserve">any further information requested by </w:t>
      </w:r>
      <w:r w:rsidR="00A42337">
        <w:t>the Client</w:t>
      </w:r>
      <w:r>
        <w:t>.</w:t>
      </w:r>
    </w:p>
    <w:p w14:paraId="35E65B8B" w14:textId="7B6A0461" w:rsidR="00CD583F" w:rsidRDefault="00A42337" w:rsidP="006A19CA">
      <w:pPr>
        <w:pStyle w:val="NumberedParagraph"/>
      </w:pPr>
      <w:r>
        <w:t>the Client</w:t>
      </w:r>
      <w:r w:rsidR="00CD583F">
        <w:t xml:space="preserve"> will consider any such Savings Proposal submitted by the </w:t>
      </w:r>
      <w:r w:rsidR="00DF4E30">
        <w:t>Consultant</w:t>
      </w:r>
      <w:r w:rsidR="00CD583F">
        <w:t xml:space="preserve">, including requesting any further information it requires to fully assess the proposal.  </w:t>
      </w:r>
      <w:r w:rsidR="00DF4E30">
        <w:t>Consultant</w:t>
      </w:r>
      <w:r w:rsidR="00CD583F">
        <w:t xml:space="preserve"> will provide any further information within [10 working days'] of </w:t>
      </w:r>
      <w:r>
        <w:t>the Client</w:t>
      </w:r>
      <w:r w:rsidR="00CD583F">
        <w:t>'s request.</w:t>
      </w:r>
    </w:p>
    <w:p w14:paraId="6152AF79" w14:textId="11730AFF" w:rsidR="00CD583F" w:rsidRDefault="00CD583F" w:rsidP="006A19CA">
      <w:pPr>
        <w:pStyle w:val="NumberedParagraph"/>
      </w:pPr>
      <w:r>
        <w:t xml:space="preserve">Acceptance or rejection of any Savings Proposal by </w:t>
      </w:r>
      <w:r w:rsidR="00A42337">
        <w:t>the Client</w:t>
      </w:r>
      <w:r>
        <w:t xml:space="preserve"> will be at </w:t>
      </w:r>
      <w:r w:rsidR="00A42337">
        <w:t>the Client</w:t>
      </w:r>
      <w:r>
        <w:t xml:space="preserve">'s absolute discretion.  </w:t>
      </w:r>
    </w:p>
    <w:p w14:paraId="3C2295D7" w14:textId="5A18925C" w:rsidR="00CD583F" w:rsidRDefault="00CD583F" w:rsidP="006A19CA">
      <w:pPr>
        <w:pStyle w:val="NumberedParagraph"/>
      </w:pPr>
      <w:r>
        <w:t xml:space="preserve">If </w:t>
      </w:r>
      <w:r w:rsidR="00A42337">
        <w:t>the Client</w:t>
      </w:r>
      <w:r>
        <w:t xml:space="preserve"> elects to accept the Savings Proposal, </w:t>
      </w:r>
      <w:r w:rsidR="00A42337">
        <w:t>the Client</w:t>
      </w:r>
      <w:r>
        <w:t xml:space="preserve"> will confirm: </w:t>
      </w:r>
    </w:p>
    <w:p w14:paraId="15DB2DA1" w14:textId="64C93B31" w:rsidR="00CD583F" w:rsidRDefault="00CD583F" w:rsidP="00133B55">
      <w:pPr>
        <w:pStyle w:val="ListParagraph"/>
        <w:numPr>
          <w:ilvl w:val="0"/>
          <w:numId w:val="27"/>
        </w:numPr>
        <w:ind w:left="993" w:hanging="357"/>
        <w:contextualSpacing w:val="0"/>
      </w:pPr>
      <w:r>
        <w:t xml:space="preserve">the extent (if any) of the share to which </w:t>
      </w:r>
      <w:r w:rsidR="00DF4E30">
        <w:t>Consultant</w:t>
      </w:r>
      <w:r>
        <w:t xml:space="preserve"> will be entitled of any gain actually realised from implementing the </w:t>
      </w:r>
      <w:proofErr w:type="gramStart"/>
      <w:r>
        <w:t>proposal;</w:t>
      </w:r>
      <w:proofErr w:type="gramEnd"/>
    </w:p>
    <w:p w14:paraId="147228C5" w14:textId="0636B46D" w:rsidR="00CD583F" w:rsidRDefault="00CD583F" w:rsidP="00133B55">
      <w:pPr>
        <w:pStyle w:val="ListParagraph"/>
        <w:numPr>
          <w:ilvl w:val="0"/>
          <w:numId w:val="27"/>
        </w:numPr>
        <w:ind w:left="993" w:hanging="357"/>
        <w:contextualSpacing w:val="0"/>
      </w:pPr>
      <w:r>
        <w:t>the basis on which any such gain will be calculated; and</w:t>
      </w:r>
    </w:p>
    <w:p w14:paraId="7A92D8A4" w14:textId="2371DE98" w:rsidR="00CD583F" w:rsidRDefault="00CD583F" w:rsidP="00133B55">
      <w:pPr>
        <w:pStyle w:val="ListParagraph"/>
        <w:numPr>
          <w:ilvl w:val="0"/>
          <w:numId w:val="27"/>
        </w:numPr>
        <w:ind w:left="993" w:hanging="357"/>
        <w:contextualSpacing w:val="0"/>
      </w:pPr>
      <w:r>
        <w:t>any conditions which must be satisfied before the gain share is released,</w:t>
      </w:r>
    </w:p>
    <w:p w14:paraId="6E8E0BEE" w14:textId="37C58C9B" w:rsidR="00CD583F" w:rsidRDefault="00CD583F" w:rsidP="00133B55">
      <w:pPr>
        <w:ind w:left="578"/>
      </w:pPr>
      <w:r>
        <w:t xml:space="preserve">in each case, determined by </w:t>
      </w:r>
      <w:r w:rsidR="00A42337">
        <w:t>the Client</w:t>
      </w:r>
      <w:r>
        <w:t xml:space="preserve"> at its discretion.</w:t>
      </w:r>
    </w:p>
    <w:p w14:paraId="63CDAA5F" w14:textId="68A832F5" w:rsidR="00CE0EFF" w:rsidRDefault="00CD583F" w:rsidP="006A19CA">
      <w:pPr>
        <w:pStyle w:val="NumberedParagraph"/>
      </w:pPr>
      <w:r>
        <w:t xml:space="preserve">A Savings Proposal accepted by </w:t>
      </w:r>
      <w:r w:rsidR="00A42337">
        <w:t>the Client</w:t>
      </w:r>
      <w:r>
        <w:t xml:space="preserve"> will then be implemented by way of a formal contract variation (in the case of a change to the scope of services as described in the Service Scope), or an amendment to a Task Order (in the case of a change to an Enduring Task Order), which will include the matters in paragraph 2.9 above.</w:t>
      </w:r>
    </w:p>
    <w:p w14:paraId="037C5780" w14:textId="77777777" w:rsidR="00CE0EFF" w:rsidRPr="00CE0EFF" w:rsidRDefault="00CE0EFF" w:rsidP="00CE0EFF"/>
    <w:p w14:paraId="4C418DC0" w14:textId="77777777" w:rsidR="00AB1FB7" w:rsidRPr="00050E2E" w:rsidRDefault="00AB1FB7" w:rsidP="00050E2E"/>
    <w:sectPr w:rsidR="00AB1FB7" w:rsidRPr="00050E2E" w:rsidSect="00C12117">
      <w:headerReference w:type="first" r:id="rId19"/>
      <w:footerReference w:type="first" r:id="rId20"/>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1040" w14:textId="77777777" w:rsidR="0005699A" w:rsidRDefault="0005699A" w:rsidP="00861618">
      <w:r>
        <w:separator/>
      </w:r>
    </w:p>
  </w:endnote>
  <w:endnote w:type="continuationSeparator" w:id="0">
    <w:p w14:paraId="6592CA18" w14:textId="77777777" w:rsidR="0005699A" w:rsidRDefault="0005699A" w:rsidP="00861618">
      <w:r>
        <w:continuationSeparator/>
      </w:r>
    </w:p>
  </w:endnote>
  <w:endnote w:type="continuationNotice" w:id="1">
    <w:p w14:paraId="3A55767D" w14:textId="77777777" w:rsidR="0005699A" w:rsidRDefault="000569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Content>
      <w:p w14:paraId="3106F173" w14:textId="77777777" w:rsidR="00B03999" w:rsidRDefault="000977F4" w:rsidP="000977F4">
        <w:pPr>
          <w:pStyle w:val="Footer"/>
          <w:pBdr>
            <w:top w:val="single" w:sz="4" w:space="1" w:color="003629"/>
          </w:pBd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p w14:paraId="317F6249" w14:textId="2B8DCF77" w:rsidR="00F528D2" w:rsidRPr="000977F4" w:rsidRDefault="00B03999" w:rsidP="00B03999">
        <w:pPr>
          <w:pStyle w:val="Footer"/>
          <w:pBdr>
            <w:top w:val="single" w:sz="4" w:space="1" w:color="003629"/>
          </w:pBdr>
        </w:pPr>
        <w:r w:rsidRPr="00B03999">
          <w:t>GDF-NWS-SCDP-AXX-CC-CS-0000</w:t>
        </w:r>
        <w:r w:rsidR="001007E2">
          <w:t>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58245"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8240"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CA2B7" id="Straight Connector 10"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Content>
      <w:sdt>
        <w:sdtPr>
          <w:id w:val="486217500"/>
          <w:docPartObj>
            <w:docPartGallery w:val="Page Numbers (Top of Page)"/>
            <w:docPartUnique/>
          </w:docPartObj>
        </w:sdt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0787C765" w:rsidR="00E209F6" w:rsidRDefault="00B03999" w:rsidP="00F11DC0">
    <w:pPr>
      <w:pStyle w:val="Footer"/>
      <w:tabs>
        <w:tab w:val="clear" w:pos="0"/>
      </w:tabs>
    </w:pPr>
    <w:r w:rsidRPr="00B03999">
      <w:t>GDF-NWS-SCDP-AXX-CC-CS-0000</w:t>
    </w:r>
    <w:r w:rsidR="001007E2">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D7BED" w14:textId="77777777" w:rsidR="0005699A" w:rsidRDefault="0005699A" w:rsidP="00861618">
      <w:r>
        <w:separator/>
      </w:r>
    </w:p>
  </w:footnote>
  <w:footnote w:type="continuationSeparator" w:id="0">
    <w:p w14:paraId="4EE0F0F5" w14:textId="77777777" w:rsidR="0005699A" w:rsidRDefault="0005699A" w:rsidP="00861618">
      <w:r>
        <w:continuationSeparator/>
      </w:r>
    </w:p>
  </w:footnote>
  <w:footnote w:type="continuationNotice" w:id="1">
    <w:p w14:paraId="6AEA2724" w14:textId="77777777" w:rsidR="0005699A" w:rsidRDefault="0005699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8241"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917B" w14:textId="77777777" w:rsidR="00B03999" w:rsidRDefault="00B03999" w:rsidP="00DA6821">
    <w:pPr>
      <w:pStyle w:val="PROTECTIVEMARKING"/>
      <w:tabs>
        <w:tab w:val="clear" w:pos="4153"/>
        <w:tab w:val="clear" w:pos="8306"/>
      </w:tabs>
      <w:spacing w:before="0" w:after="0"/>
    </w:pPr>
  </w:p>
  <w:p w14:paraId="3C8043E1" w14:textId="274EC5B0" w:rsidR="00F528D2" w:rsidRDefault="00932B8D" w:rsidP="00DA6821">
    <w:pPr>
      <w:pStyle w:val="PROTECTIVEMARKING"/>
      <w:tabs>
        <w:tab w:val="clear" w:pos="4153"/>
        <w:tab w:val="clear" w:pos="8306"/>
      </w:tabs>
      <w:spacing w:before="0" w:after="0"/>
    </w:pPr>
    <w:r w:rsidRPr="00CB42C7">
      <w:rPr>
        <w:b w:val="0"/>
        <w:bCs/>
        <w:noProof/>
      </w:rPr>
      <w:drawing>
        <wp:anchor distT="0" distB="0" distL="114300" distR="114300" simplePos="0" relativeHeight="251658242" behindDoc="1" locked="0" layoutInCell="1" allowOverlap="1" wp14:anchorId="27A299D4" wp14:editId="087FC318">
          <wp:simplePos x="0" y="0"/>
          <wp:positionH relativeFrom="column">
            <wp:posOffset>-295275</wp:posOffset>
          </wp:positionH>
          <wp:positionV relativeFrom="page">
            <wp:posOffset>179705</wp:posOffset>
          </wp:positionV>
          <wp:extent cx="2048400" cy="752400"/>
          <wp:effectExtent l="0" t="0" r="0" b="0"/>
          <wp:wrapNone/>
          <wp:docPr id="136497793" name="Picture 13649779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1E08CE" w:rsidRPr="001E08CE">
      <w:rPr>
        <w:rFonts w:ascii="Calibri" w:eastAsia="Arial" w:hAnsi="Calibri" w:cs="Arial"/>
        <w:sz w:val="20"/>
        <w:szCs w:val="22"/>
      </w:rPr>
      <w:t xml:space="preserve"> </w:t>
    </w:r>
    <w:sdt>
      <w:sdtPr>
        <w:rPr>
          <w:rFonts w:ascii="Calibri" w:eastAsia="Arial" w:hAnsi="Calibri" w:cs="Arial"/>
          <w:sz w:val="20"/>
          <w:szCs w:val="22"/>
        </w:rPr>
        <w:tag w:val="Classification"/>
        <w:id w:val="-580901326"/>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Content>
        <w:r w:rsidR="001E08CE" w:rsidRPr="001E08CE">
          <w:rPr>
            <w:rFonts w:ascii="Calibri" w:eastAsia="Arial" w:hAnsi="Calibri" w:cs="Arial"/>
            <w:sz w:val="20"/>
            <w:szCs w:val="22"/>
          </w:rPr>
          <w:t>OFFICIAL: PUBLIC DRAFT FOR DISCUSSION</w:t>
        </w:r>
      </w:sdtContent>
    </w:sdt>
  </w:p>
  <w:p w14:paraId="62AEB0FD" w14:textId="645C39DD" w:rsidR="00817737" w:rsidRDefault="000B2737" w:rsidP="009A6112">
    <w:pPr>
      <w:pStyle w:val="PROTECTIVEMARKING"/>
      <w:spacing w:before="0" w:after="0"/>
    </w:pPr>
    <w:r>
      <w:rPr>
        <w:caps w:val="0"/>
      </w:rPr>
      <w:t>Site Characterisation Delivery Partner</w:t>
    </w:r>
  </w:p>
  <w:p w14:paraId="1D91AE19" w14:textId="735BBBB3" w:rsidR="00F528D2" w:rsidRDefault="003A015F" w:rsidP="009A6112">
    <w:pPr>
      <w:pStyle w:val="PROTECTIVEMARKING"/>
      <w:pBdr>
        <w:bottom w:val="single" w:sz="8" w:space="7" w:color="003629"/>
      </w:pBdr>
      <w:tabs>
        <w:tab w:val="clear" w:pos="4153"/>
        <w:tab w:val="clear" w:pos="8306"/>
      </w:tabs>
      <w:spacing w:before="0" w:after="0"/>
    </w:pPr>
    <w:r>
      <w:rPr>
        <w:rFonts w:ascii="Times New Roman" w:hAnsi="Times New Roman"/>
        <w:noProof/>
        <w:lang w:eastAsia="en-GB"/>
      </w:rPr>
      <mc:AlternateContent>
        <mc:Choice Requires="wps">
          <w:drawing>
            <wp:anchor distT="0" distB="0" distL="114300" distR="114300" simplePos="0" relativeHeight="251662344" behindDoc="0" locked="0" layoutInCell="1" allowOverlap="1" wp14:anchorId="213CA768" wp14:editId="2787994A">
              <wp:simplePos x="0" y="0"/>
              <wp:positionH relativeFrom="margin">
                <wp:align>center</wp:align>
              </wp:positionH>
              <wp:positionV relativeFrom="paragraph">
                <wp:posOffset>2762249</wp:posOffset>
              </wp:positionV>
              <wp:extent cx="6134100" cy="3691268"/>
              <wp:effectExtent l="514350" t="1238250" r="457200" b="1242695"/>
              <wp:wrapNone/>
              <wp:docPr id="523533944"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6FC1A820" w14:textId="77777777" w:rsidR="003A015F" w:rsidRPr="003B0027" w:rsidRDefault="003A015F" w:rsidP="003A015F">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3CA768" id="_x0000_t202" coordsize="21600,21600" o:spt="202" path="m,l,21600r21600,l21600,xe">
              <v:stroke joinstyle="miter"/>
              <v:path gradientshapeok="t" o:connecttype="rect"/>
            </v:shapetype>
            <v:shape id="Text Box 1" o:spid="_x0000_s1027" type="#_x0000_t202" style="position:absolute;left:0;text-align:left;margin-left:0;margin-top:217.5pt;width:483pt;height:290.65pt;rotation:-1853689fd;z-index:251662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" fillcolor="white [3201]" stroked="f" strokeweight=".5pt">
              <v:textbox>
                <w:txbxContent>
                  <w:p w14:paraId="6FC1A820" w14:textId="77777777" w:rsidR="003A015F" w:rsidRPr="003B0027" w:rsidRDefault="003A015F" w:rsidP="003A015F">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0B2737">
      <w:rPr>
        <w:caps w:val="0"/>
      </w:rPr>
      <w:t>Level 3 Incentivisation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3E35DC3F"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8243"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Content>
        <w:r w:rsidR="001E08CE">
          <w:rPr>
            <w:rFonts w:ascii="Calibri" w:eastAsia="Arial" w:hAnsi="Calibri" w:cs="Arial"/>
            <w:color w:val="FFFFFF"/>
            <w:sz w:val="20"/>
            <w:szCs w:val="22"/>
          </w:rPr>
          <w:t>OFFICIAL: PUBLIC DRAFT FOR DISCUSSION</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4"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DB650" id="Rectangle 32" o:spid="_x0000_s1026" style="position:absolute;margin-left:0;margin-top:0;width:595.3pt;height:841.8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849C" w14:textId="62939121" w:rsidR="00B03999" w:rsidRPr="001E08CE" w:rsidRDefault="001E08CE" w:rsidP="00C12117">
    <w:pPr>
      <w:pStyle w:val="PROTECTIVEMARKING"/>
      <w:tabs>
        <w:tab w:val="clear" w:pos="4153"/>
        <w:tab w:val="clear" w:pos="8306"/>
      </w:tabs>
      <w:spacing w:before="0" w:after="0"/>
      <w:rPr>
        <w:caps w:val="0"/>
      </w:rPr>
    </w:pPr>
    <w:sdt>
      <w:sdtPr>
        <w:rPr>
          <w:rFonts w:ascii="Calibri" w:eastAsia="Arial" w:hAnsi="Calibri" w:cs="Arial"/>
          <w:sz w:val="20"/>
          <w:szCs w:val="22"/>
        </w:rPr>
        <w:tag w:val="Classification"/>
        <w:id w:val="-364368613"/>
        <w:dataBinding w:xpath="/root[1]/security[1]" w:storeItemID="{435444C0-AFFD-44C3-AA5D-D9F88324315A}"/>
        <w:dropDownList>
          <w:listItem w:displayText=" " w:value=" "/>
          <w:listItem w:displayText="OFFICIAL" w:value="OFFICIAL"/>
          <w:listItem w:displayText="OFFICIAL: FOR PUBLIC RELEASE" w:value="OFFICIAL: FOR PUBLIC RELEASE"/>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listItem w:displayText="OFFICIAL: PUBLIC DRAFT FOR DISCUSSION" w:value="OFFICIAL: PUBLIC DRAFT FOR DISCUSSION"/>
        </w:dropDownList>
      </w:sdtPr>
      <w:sdtContent>
        <w:r w:rsidRPr="001E08CE">
          <w:rPr>
            <w:rFonts w:ascii="Calibri" w:eastAsia="Arial" w:hAnsi="Calibri" w:cs="Arial"/>
            <w:sz w:val="20"/>
            <w:szCs w:val="22"/>
          </w:rPr>
          <w:t>OFFICIAL: PUBLIC DRAFT FOR DISCUSSION</w:t>
        </w:r>
      </w:sdtContent>
    </w:sdt>
  </w:p>
  <w:p w14:paraId="4353C36C" w14:textId="3FF26AEF" w:rsidR="001F6748" w:rsidRDefault="00306616" w:rsidP="00C12117">
    <w:pPr>
      <w:pStyle w:val="PROTECTIVEMARKING"/>
      <w:tabs>
        <w:tab w:val="clear" w:pos="4153"/>
        <w:tab w:val="clear" w:pos="8306"/>
      </w:tabs>
      <w:spacing w:before="0" w:after="0"/>
    </w:pPr>
    <w:r w:rsidRPr="00CB42C7">
      <w:rPr>
        <w:b w:val="0"/>
        <w:bCs/>
        <w:noProof/>
      </w:rPr>
      <w:drawing>
        <wp:anchor distT="0" distB="0" distL="114300" distR="114300" simplePos="0" relativeHeight="251658246" behindDoc="1" locked="0" layoutInCell="1" allowOverlap="1" wp14:anchorId="1B649584" wp14:editId="23AC6D3C">
          <wp:simplePos x="0" y="0"/>
          <wp:positionH relativeFrom="page">
            <wp:posOffset>379095</wp:posOffset>
          </wp:positionH>
          <wp:positionV relativeFrom="page">
            <wp:posOffset>163992</wp:posOffset>
          </wp:positionV>
          <wp:extent cx="2047875" cy="751840"/>
          <wp:effectExtent l="0" t="0" r="9525"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51840"/>
                  </a:xfrm>
                  <a:prstGeom prst="rect">
                    <a:avLst/>
                  </a:prstGeom>
                </pic:spPr>
              </pic:pic>
            </a:graphicData>
          </a:graphic>
          <wp14:sizeRelH relativeFrom="page">
            <wp14:pctWidth>0</wp14:pctWidth>
          </wp14:sizeRelH>
          <wp14:sizeRelV relativeFrom="page">
            <wp14:pctHeight>0</wp14:pctHeight>
          </wp14:sizeRelV>
        </wp:anchor>
      </w:drawing>
    </w:r>
    <w:r w:rsidR="00C12117">
      <w:rPr>
        <w:caps w:val="0"/>
      </w:rPr>
      <w:t>S</w:t>
    </w:r>
    <w:r w:rsidR="001007E2">
      <w:rPr>
        <w:caps w:val="0"/>
      </w:rPr>
      <w:t xml:space="preserve">ite </w:t>
    </w:r>
    <w:r w:rsidR="00C12117">
      <w:rPr>
        <w:caps w:val="0"/>
      </w:rPr>
      <w:t>C</w:t>
    </w:r>
    <w:r w:rsidR="001007E2">
      <w:rPr>
        <w:caps w:val="0"/>
      </w:rPr>
      <w:t xml:space="preserve">haracterisation </w:t>
    </w:r>
    <w:r w:rsidR="00C12117">
      <w:rPr>
        <w:caps w:val="0"/>
      </w:rPr>
      <w:t>D</w:t>
    </w:r>
    <w:r w:rsidR="001007E2">
      <w:rPr>
        <w:caps w:val="0"/>
      </w:rPr>
      <w:t xml:space="preserve">elivery </w:t>
    </w:r>
    <w:r w:rsidR="00C12117">
      <w:rPr>
        <w:caps w:val="0"/>
      </w:rPr>
      <w:t>P</w:t>
    </w:r>
    <w:r w:rsidR="001007E2">
      <w:rPr>
        <w:caps w:val="0"/>
      </w:rPr>
      <w:t>artner</w:t>
    </w:r>
  </w:p>
  <w:p w14:paraId="76E07139" w14:textId="0B588AD0" w:rsidR="001F6748" w:rsidRPr="00B03999" w:rsidRDefault="003A015F" w:rsidP="00B03999">
    <w:pPr>
      <w:pStyle w:val="PROTECTIVEMARKING"/>
      <w:pBdr>
        <w:bottom w:val="single" w:sz="8" w:space="7" w:color="003629"/>
      </w:pBdr>
      <w:tabs>
        <w:tab w:val="clear" w:pos="4153"/>
        <w:tab w:val="clear" w:pos="8306"/>
        <w:tab w:val="center" w:pos="4785"/>
        <w:tab w:val="left" w:pos="6614"/>
      </w:tabs>
      <w:spacing w:before="0" w:after="0"/>
    </w:pPr>
    <w:r>
      <w:rPr>
        <w:rFonts w:ascii="Times New Roman" w:hAnsi="Times New Roman"/>
        <w:noProof/>
        <w:lang w:eastAsia="en-GB"/>
      </w:rPr>
      <mc:AlternateContent>
        <mc:Choice Requires="wps">
          <w:drawing>
            <wp:anchor distT="0" distB="0" distL="114300" distR="114300" simplePos="0" relativeHeight="251660296" behindDoc="0" locked="0" layoutInCell="1" allowOverlap="1" wp14:anchorId="5ED1F8A5" wp14:editId="5B898051">
              <wp:simplePos x="0" y="0"/>
              <wp:positionH relativeFrom="margin">
                <wp:align>center</wp:align>
              </wp:positionH>
              <wp:positionV relativeFrom="paragraph">
                <wp:posOffset>2886075</wp:posOffset>
              </wp:positionV>
              <wp:extent cx="6134100" cy="3691268"/>
              <wp:effectExtent l="514350" t="1238250" r="457200" b="1242695"/>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3691268"/>
                      </a:xfrm>
                      <a:prstGeom prst="rect">
                        <a:avLst/>
                      </a:prstGeom>
                      <a:solidFill>
                        <a:schemeClr val="lt1"/>
                      </a:solidFill>
                      <a:ln w="6350">
                        <a:noFill/>
                      </a:ln>
                    </wps:spPr>
                    <wps:txbx>
                      <w:txbxContent>
                        <w:p w14:paraId="58B0A28B" w14:textId="77777777" w:rsidR="003A015F" w:rsidRPr="003B0027" w:rsidRDefault="003A015F" w:rsidP="003A015F">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D1F8A5" id="_x0000_t202" coordsize="21600,21600" o:spt="202" path="m,l,21600r21600,l21600,xe">
              <v:stroke joinstyle="miter"/>
              <v:path gradientshapeok="t" o:connecttype="rect"/>
            </v:shapetype>
            <v:shape id="_x0000_s1028" type="#_x0000_t202" style="position:absolute;left:0;text-align:left;margin-left:0;margin-top:227.25pt;width:483pt;height:290.65pt;rotation:-1853689fd;z-index:251660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" fillcolor="white [3201]" stroked="f" strokeweight=".5pt">
              <v:textbox>
                <w:txbxContent>
                  <w:p w14:paraId="58B0A28B" w14:textId="77777777" w:rsidR="003A015F" w:rsidRPr="003B0027" w:rsidRDefault="003A015F" w:rsidP="003A015F">
                    <w:pPr>
                      <w:jc w:val="center"/>
                      <w:rPr>
                        <w:color w:val="DBDBDB"/>
                        <w:sz w:val="144"/>
                        <w:szCs w:val="160"/>
                      </w:rPr>
                    </w:pPr>
                    <w:r w:rsidRPr="003B0027">
                      <w:rPr>
                        <w:color w:val="DBDBDB"/>
                        <w:sz w:val="144"/>
                        <w:szCs w:val="160"/>
                      </w:rPr>
                      <w:t>PUBLIC DRAFT</w:t>
                    </w:r>
                    <w:r>
                      <w:rPr>
                        <w:color w:val="DBDBDB"/>
                        <w:sz w:val="144"/>
                        <w:szCs w:val="160"/>
                      </w:rPr>
                      <w:t xml:space="preserve"> FOR DISCUSSION</w:t>
                    </w:r>
                  </w:p>
                </w:txbxContent>
              </v:textbox>
              <w10:wrap anchorx="margin"/>
            </v:shape>
          </w:pict>
        </mc:Fallback>
      </mc:AlternateContent>
    </w:r>
    <w:r w:rsidR="001007E2" w:rsidRPr="001007E2">
      <w:rPr>
        <w:caps w:val="0"/>
      </w:rPr>
      <w:t>Level 3 Incentivisation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0421"/>
    <w:multiLevelType w:val="hybridMultilevel"/>
    <w:tmpl w:val="FFFFFFFF"/>
    <w:lvl w:ilvl="0" w:tplc="07E8B5FC">
      <w:start w:val="1"/>
      <w:numFmt w:val="bullet"/>
      <w:lvlText w:val=""/>
      <w:lvlJc w:val="left"/>
      <w:pPr>
        <w:ind w:left="780" w:hanging="360"/>
      </w:pPr>
      <w:rPr>
        <w:rFonts w:ascii="Symbol" w:hAnsi="Symbol" w:hint="default"/>
      </w:rPr>
    </w:lvl>
    <w:lvl w:ilvl="1" w:tplc="184A1F08">
      <w:start w:val="1"/>
      <w:numFmt w:val="bullet"/>
      <w:lvlText w:val="o"/>
      <w:lvlJc w:val="left"/>
      <w:pPr>
        <w:ind w:left="1440" w:hanging="360"/>
      </w:pPr>
      <w:rPr>
        <w:rFonts w:ascii="Courier New" w:hAnsi="Courier New" w:hint="default"/>
      </w:rPr>
    </w:lvl>
    <w:lvl w:ilvl="2" w:tplc="B55E54E4">
      <w:start w:val="1"/>
      <w:numFmt w:val="bullet"/>
      <w:lvlText w:val=""/>
      <w:lvlJc w:val="left"/>
      <w:pPr>
        <w:ind w:left="2160" w:hanging="360"/>
      </w:pPr>
      <w:rPr>
        <w:rFonts w:ascii="Wingdings" w:hAnsi="Wingdings" w:hint="default"/>
      </w:rPr>
    </w:lvl>
    <w:lvl w:ilvl="3" w:tplc="28BC0DBA">
      <w:start w:val="1"/>
      <w:numFmt w:val="bullet"/>
      <w:lvlText w:val=""/>
      <w:lvlJc w:val="left"/>
      <w:pPr>
        <w:ind w:left="2880" w:hanging="360"/>
      </w:pPr>
      <w:rPr>
        <w:rFonts w:ascii="Symbol" w:hAnsi="Symbol" w:hint="default"/>
      </w:rPr>
    </w:lvl>
    <w:lvl w:ilvl="4" w:tplc="E420568E">
      <w:start w:val="1"/>
      <w:numFmt w:val="bullet"/>
      <w:lvlText w:val="o"/>
      <w:lvlJc w:val="left"/>
      <w:pPr>
        <w:ind w:left="3600" w:hanging="360"/>
      </w:pPr>
      <w:rPr>
        <w:rFonts w:ascii="Courier New" w:hAnsi="Courier New" w:hint="default"/>
      </w:rPr>
    </w:lvl>
    <w:lvl w:ilvl="5" w:tplc="1C16FD3E">
      <w:start w:val="1"/>
      <w:numFmt w:val="bullet"/>
      <w:lvlText w:val=""/>
      <w:lvlJc w:val="left"/>
      <w:pPr>
        <w:ind w:left="4320" w:hanging="360"/>
      </w:pPr>
      <w:rPr>
        <w:rFonts w:ascii="Wingdings" w:hAnsi="Wingdings" w:hint="default"/>
      </w:rPr>
    </w:lvl>
    <w:lvl w:ilvl="6" w:tplc="DEB2EC28">
      <w:start w:val="1"/>
      <w:numFmt w:val="bullet"/>
      <w:lvlText w:val=""/>
      <w:lvlJc w:val="left"/>
      <w:pPr>
        <w:ind w:left="5040" w:hanging="360"/>
      </w:pPr>
      <w:rPr>
        <w:rFonts w:ascii="Symbol" w:hAnsi="Symbol" w:hint="default"/>
      </w:rPr>
    </w:lvl>
    <w:lvl w:ilvl="7" w:tplc="7D967F9C">
      <w:start w:val="1"/>
      <w:numFmt w:val="bullet"/>
      <w:lvlText w:val="o"/>
      <w:lvlJc w:val="left"/>
      <w:pPr>
        <w:ind w:left="5760" w:hanging="360"/>
      </w:pPr>
      <w:rPr>
        <w:rFonts w:ascii="Courier New" w:hAnsi="Courier New" w:hint="default"/>
      </w:rPr>
    </w:lvl>
    <w:lvl w:ilvl="8" w:tplc="25FE0E2E">
      <w:start w:val="1"/>
      <w:numFmt w:val="bullet"/>
      <w:lvlText w:val=""/>
      <w:lvlJc w:val="left"/>
      <w:pPr>
        <w:ind w:left="6480" w:hanging="360"/>
      </w:pPr>
      <w:rPr>
        <w:rFonts w:ascii="Wingdings" w:hAnsi="Wingdings" w:hint="default"/>
      </w:rPr>
    </w:lvl>
  </w:abstractNum>
  <w:abstractNum w:abstractNumId="2" w15:restartNumberingAfterBreak="0">
    <w:nsid w:val="23DD0EA7"/>
    <w:multiLevelType w:val="multilevel"/>
    <w:tmpl w:val="894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58C"/>
    <w:multiLevelType w:val="multilevel"/>
    <w:tmpl w:val="DF2E81DC"/>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6061A8"/>
    <w:multiLevelType w:val="hybridMultilevel"/>
    <w:tmpl w:val="42701F62"/>
    <w:lvl w:ilvl="0" w:tplc="D78EF4B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46D73"/>
    <w:multiLevelType w:val="hybridMultilevel"/>
    <w:tmpl w:val="4CF83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706C4"/>
    <w:multiLevelType w:val="hybridMultilevel"/>
    <w:tmpl w:val="9BD0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DB659"/>
    <w:multiLevelType w:val="hybridMultilevel"/>
    <w:tmpl w:val="FFFFFFFF"/>
    <w:lvl w:ilvl="0" w:tplc="569AA3FA">
      <w:start w:val="1"/>
      <w:numFmt w:val="bullet"/>
      <w:lvlText w:val=""/>
      <w:lvlJc w:val="left"/>
      <w:pPr>
        <w:ind w:left="720" w:hanging="360"/>
      </w:pPr>
      <w:rPr>
        <w:rFonts w:ascii="Symbol" w:hAnsi="Symbol" w:hint="default"/>
      </w:rPr>
    </w:lvl>
    <w:lvl w:ilvl="1" w:tplc="40624A1C">
      <w:start w:val="1"/>
      <w:numFmt w:val="bullet"/>
      <w:lvlText w:val="o"/>
      <w:lvlJc w:val="left"/>
      <w:pPr>
        <w:ind w:left="1440" w:hanging="360"/>
      </w:pPr>
      <w:rPr>
        <w:rFonts w:ascii="Courier New" w:hAnsi="Courier New" w:hint="default"/>
      </w:rPr>
    </w:lvl>
    <w:lvl w:ilvl="2" w:tplc="A1ACAA30">
      <w:start w:val="1"/>
      <w:numFmt w:val="bullet"/>
      <w:lvlText w:val=""/>
      <w:lvlJc w:val="left"/>
      <w:pPr>
        <w:ind w:left="2160" w:hanging="360"/>
      </w:pPr>
      <w:rPr>
        <w:rFonts w:ascii="Wingdings" w:hAnsi="Wingdings" w:hint="default"/>
      </w:rPr>
    </w:lvl>
    <w:lvl w:ilvl="3" w:tplc="7AD845D8">
      <w:start w:val="1"/>
      <w:numFmt w:val="bullet"/>
      <w:lvlText w:val=""/>
      <w:lvlJc w:val="left"/>
      <w:pPr>
        <w:ind w:left="2880" w:hanging="360"/>
      </w:pPr>
      <w:rPr>
        <w:rFonts w:ascii="Symbol" w:hAnsi="Symbol" w:hint="default"/>
      </w:rPr>
    </w:lvl>
    <w:lvl w:ilvl="4" w:tplc="F510317C">
      <w:start w:val="1"/>
      <w:numFmt w:val="bullet"/>
      <w:lvlText w:val="o"/>
      <w:lvlJc w:val="left"/>
      <w:pPr>
        <w:ind w:left="3600" w:hanging="360"/>
      </w:pPr>
      <w:rPr>
        <w:rFonts w:ascii="Courier New" w:hAnsi="Courier New" w:hint="default"/>
      </w:rPr>
    </w:lvl>
    <w:lvl w:ilvl="5" w:tplc="E6443FCC">
      <w:start w:val="1"/>
      <w:numFmt w:val="bullet"/>
      <w:lvlText w:val=""/>
      <w:lvlJc w:val="left"/>
      <w:pPr>
        <w:ind w:left="4320" w:hanging="360"/>
      </w:pPr>
      <w:rPr>
        <w:rFonts w:ascii="Wingdings" w:hAnsi="Wingdings" w:hint="default"/>
      </w:rPr>
    </w:lvl>
    <w:lvl w:ilvl="6" w:tplc="072A4CDC">
      <w:start w:val="1"/>
      <w:numFmt w:val="bullet"/>
      <w:lvlText w:val=""/>
      <w:lvlJc w:val="left"/>
      <w:pPr>
        <w:ind w:left="5040" w:hanging="360"/>
      </w:pPr>
      <w:rPr>
        <w:rFonts w:ascii="Symbol" w:hAnsi="Symbol" w:hint="default"/>
      </w:rPr>
    </w:lvl>
    <w:lvl w:ilvl="7" w:tplc="25DA6D82">
      <w:start w:val="1"/>
      <w:numFmt w:val="bullet"/>
      <w:lvlText w:val="o"/>
      <w:lvlJc w:val="left"/>
      <w:pPr>
        <w:ind w:left="5760" w:hanging="360"/>
      </w:pPr>
      <w:rPr>
        <w:rFonts w:ascii="Courier New" w:hAnsi="Courier New" w:hint="default"/>
      </w:rPr>
    </w:lvl>
    <w:lvl w:ilvl="8" w:tplc="B5DC3626">
      <w:start w:val="1"/>
      <w:numFmt w:val="bullet"/>
      <w:lvlText w:val=""/>
      <w:lvlJc w:val="left"/>
      <w:pPr>
        <w:ind w:left="6480" w:hanging="360"/>
      </w:pPr>
      <w:rPr>
        <w:rFonts w:ascii="Wingdings" w:hAnsi="Wingdings" w:hint="default"/>
      </w:rPr>
    </w:lvl>
  </w:abstractNum>
  <w:abstractNum w:abstractNumId="9" w15:restartNumberingAfterBreak="0">
    <w:nsid w:val="40BD52B0"/>
    <w:multiLevelType w:val="multilevel"/>
    <w:tmpl w:val="CC427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F0402"/>
    <w:multiLevelType w:val="hybridMultilevel"/>
    <w:tmpl w:val="B6D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224F6B"/>
    <w:multiLevelType w:val="hybridMultilevel"/>
    <w:tmpl w:val="42701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D85DB5"/>
    <w:multiLevelType w:val="hybridMultilevel"/>
    <w:tmpl w:val="374839BC"/>
    <w:lvl w:ilvl="0" w:tplc="08090001">
      <w:start w:val="1"/>
      <w:numFmt w:val="bullet"/>
      <w:lvlText w:val=""/>
      <w:lvlJc w:val="left"/>
      <w:pPr>
        <w:ind w:left="1080" w:hanging="72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04F67"/>
    <w:multiLevelType w:val="hybridMultilevel"/>
    <w:tmpl w:val="8F7280A8"/>
    <w:lvl w:ilvl="0" w:tplc="D78EF4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A63E44"/>
    <w:multiLevelType w:val="hybridMultilevel"/>
    <w:tmpl w:val="019E84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E26ED9"/>
    <w:multiLevelType w:val="multilevel"/>
    <w:tmpl w:val="94A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74783"/>
    <w:multiLevelType w:val="hybridMultilevel"/>
    <w:tmpl w:val="4B0C79EC"/>
    <w:lvl w:ilvl="0" w:tplc="D78EF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E709AA"/>
    <w:multiLevelType w:val="multilevel"/>
    <w:tmpl w:val="BC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70F5E"/>
    <w:multiLevelType w:val="hybridMultilevel"/>
    <w:tmpl w:val="74B2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95A69"/>
    <w:multiLevelType w:val="hybridMultilevel"/>
    <w:tmpl w:val="42701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7331772">
    <w:abstractNumId w:val="1"/>
  </w:num>
  <w:num w:numId="2" w16cid:durableId="1686244665">
    <w:abstractNumId w:val="8"/>
  </w:num>
  <w:num w:numId="3" w16cid:durableId="350959761">
    <w:abstractNumId w:val="3"/>
  </w:num>
  <w:num w:numId="4" w16cid:durableId="1911504495">
    <w:abstractNumId w:val="13"/>
  </w:num>
  <w:num w:numId="5" w16cid:durableId="761023313">
    <w:abstractNumId w:val="5"/>
  </w:num>
  <w:num w:numId="6" w16cid:durableId="438188059">
    <w:abstractNumId w:val="0"/>
  </w:num>
  <w:num w:numId="7" w16cid:durableId="1681422275">
    <w:abstractNumId w:val="10"/>
  </w:num>
  <w:num w:numId="8" w16cid:durableId="1168211383">
    <w:abstractNumId w:val="5"/>
    <w:lvlOverride w:ilvl="0">
      <w:startOverride w:val="1"/>
    </w:lvlOverride>
  </w:num>
  <w:num w:numId="9" w16cid:durableId="1165392222">
    <w:abstractNumId w:val="0"/>
    <w:lvlOverride w:ilvl="0">
      <w:startOverride w:val="1"/>
    </w:lvlOverride>
  </w:num>
  <w:num w:numId="10" w16cid:durableId="2142142101">
    <w:abstractNumId w:val="19"/>
  </w:num>
  <w:num w:numId="11" w16cid:durableId="1311400910">
    <w:abstractNumId w:val="6"/>
  </w:num>
  <w:num w:numId="12" w16cid:durableId="937755750">
    <w:abstractNumId w:val="15"/>
  </w:num>
  <w:num w:numId="13" w16cid:durableId="771361731">
    <w:abstractNumId w:val="12"/>
  </w:num>
  <w:num w:numId="14" w16cid:durableId="1546331949">
    <w:abstractNumId w:val="3"/>
  </w:num>
  <w:num w:numId="15" w16cid:durableId="1669021909">
    <w:abstractNumId w:val="3"/>
  </w:num>
  <w:num w:numId="16" w16cid:durableId="1475102441">
    <w:abstractNumId w:val="3"/>
  </w:num>
  <w:num w:numId="17" w16cid:durableId="593249786">
    <w:abstractNumId w:val="16"/>
  </w:num>
  <w:num w:numId="18" w16cid:durableId="2058770999">
    <w:abstractNumId w:val="9"/>
  </w:num>
  <w:num w:numId="19" w16cid:durableId="951325394">
    <w:abstractNumId w:val="18"/>
  </w:num>
  <w:num w:numId="20" w16cid:durableId="131675847">
    <w:abstractNumId w:val="2"/>
  </w:num>
  <w:num w:numId="21" w16cid:durableId="1684016332">
    <w:abstractNumId w:val="3"/>
  </w:num>
  <w:num w:numId="22" w16cid:durableId="2072804134">
    <w:abstractNumId w:val="7"/>
  </w:num>
  <w:num w:numId="23" w16cid:durableId="1570529529">
    <w:abstractNumId w:val="17"/>
  </w:num>
  <w:num w:numId="24" w16cid:durableId="39020062">
    <w:abstractNumId w:val="14"/>
  </w:num>
  <w:num w:numId="25" w16cid:durableId="693386524">
    <w:abstractNumId w:val="4"/>
  </w:num>
  <w:num w:numId="26" w16cid:durableId="1670761">
    <w:abstractNumId w:val="11"/>
  </w:num>
  <w:num w:numId="27" w16cid:durableId="61363769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C3A"/>
    <w:rsid w:val="000131B3"/>
    <w:rsid w:val="000134FE"/>
    <w:rsid w:val="00013DB7"/>
    <w:rsid w:val="00015B4E"/>
    <w:rsid w:val="000162ED"/>
    <w:rsid w:val="000166FC"/>
    <w:rsid w:val="0001713E"/>
    <w:rsid w:val="00020684"/>
    <w:rsid w:val="0002071A"/>
    <w:rsid w:val="00020791"/>
    <w:rsid w:val="00020AA6"/>
    <w:rsid w:val="00022573"/>
    <w:rsid w:val="00022CBA"/>
    <w:rsid w:val="000234D8"/>
    <w:rsid w:val="00023846"/>
    <w:rsid w:val="00023E02"/>
    <w:rsid w:val="00023FAB"/>
    <w:rsid w:val="00024077"/>
    <w:rsid w:val="00024257"/>
    <w:rsid w:val="00024B66"/>
    <w:rsid w:val="00025708"/>
    <w:rsid w:val="0002587E"/>
    <w:rsid w:val="00025928"/>
    <w:rsid w:val="000263FB"/>
    <w:rsid w:val="00026744"/>
    <w:rsid w:val="0002686C"/>
    <w:rsid w:val="00027221"/>
    <w:rsid w:val="000275AF"/>
    <w:rsid w:val="00030B55"/>
    <w:rsid w:val="00030D05"/>
    <w:rsid w:val="00030D9D"/>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6986"/>
    <w:rsid w:val="0004699D"/>
    <w:rsid w:val="00050019"/>
    <w:rsid w:val="000506FF"/>
    <w:rsid w:val="000509FF"/>
    <w:rsid w:val="00050A3C"/>
    <w:rsid w:val="00050E2E"/>
    <w:rsid w:val="00051560"/>
    <w:rsid w:val="00051B2C"/>
    <w:rsid w:val="000522D2"/>
    <w:rsid w:val="00052E12"/>
    <w:rsid w:val="00053751"/>
    <w:rsid w:val="00053CC2"/>
    <w:rsid w:val="00054005"/>
    <w:rsid w:val="00054813"/>
    <w:rsid w:val="00054E73"/>
    <w:rsid w:val="00054EFB"/>
    <w:rsid w:val="00055619"/>
    <w:rsid w:val="0005573C"/>
    <w:rsid w:val="00055C83"/>
    <w:rsid w:val="000561D7"/>
    <w:rsid w:val="0005623F"/>
    <w:rsid w:val="00056632"/>
    <w:rsid w:val="00056853"/>
    <w:rsid w:val="0005699A"/>
    <w:rsid w:val="00056D4D"/>
    <w:rsid w:val="000570DF"/>
    <w:rsid w:val="00057500"/>
    <w:rsid w:val="00057B79"/>
    <w:rsid w:val="0006092E"/>
    <w:rsid w:val="00060E7E"/>
    <w:rsid w:val="00061AC6"/>
    <w:rsid w:val="00061AF5"/>
    <w:rsid w:val="00061C17"/>
    <w:rsid w:val="00061E1D"/>
    <w:rsid w:val="0006278D"/>
    <w:rsid w:val="00063EBA"/>
    <w:rsid w:val="0006404F"/>
    <w:rsid w:val="0006443C"/>
    <w:rsid w:val="0006499E"/>
    <w:rsid w:val="00064C3E"/>
    <w:rsid w:val="00064CCC"/>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534"/>
    <w:rsid w:val="00074687"/>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D80"/>
    <w:rsid w:val="00086759"/>
    <w:rsid w:val="00086A4A"/>
    <w:rsid w:val="00086B3D"/>
    <w:rsid w:val="00087066"/>
    <w:rsid w:val="000870A4"/>
    <w:rsid w:val="0008730B"/>
    <w:rsid w:val="00087316"/>
    <w:rsid w:val="00087982"/>
    <w:rsid w:val="00087EA7"/>
    <w:rsid w:val="0009049E"/>
    <w:rsid w:val="00090AE3"/>
    <w:rsid w:val="00091501"/>
    <w:rsid w:val="000917FD"/>
    <w:rsid w:val="000918E3"/>
    <w:rsid w:val="000931A6"/>
    <w:rsid w:val="00094307"/>
    <w:rsid w:val="00094D28"/>
    <w:rsid w:val="000959FC"/>
    <w:rsid w:val="00095AC2"/>
    <w:rsid w:val="0009660C"/>
    <w:rsid w:val="000966C1"/>
    <w:rsid w:val="000977F4"/>
    <w:rsid w:val="00097BD7"/>
    <w:rsid w:val="00097F1E"/>
    <w:rsid w:val="000A0078"/>
    <w:rsid w:val="000A0C67"/>
    <w:rsid w:val="000A1A9F"/>
    <w:rsid w:val="000A1D26"/>
    <w:rsid w:val="000A1DB3"/>
    <w:rsid w:val="000A2F42"/>
    <w:rsid w:val="000A32B9"/>
    <w:rsid w:val="000A32BC"/>
    <w:rsid w:val="000A3A32"/>
    <w:rsid w:val="000A403B"/>
    <w:rsid w:val="000A4CA9"/>
    <w:rsid w:val="000A6487"/>
    <w:rsid w:val="000A7B77"/>
    <w:rsid w:val="000B0257"/>
    <w:rsid w:val="000B0ABB"/>
    <w:rsid w:val="000B0C23"/>
    <w:rsid w:val="000B0CE3"/>
    <w:rsid w:val="000B2737"/>
    <w:rsid w:val="000B279C"/>
    <w:rsid w:val="000B2823"/>
    <w:rsid w:val="000B2A0B"/>
    <w:rsid w:val="000B3FB5"/>
    <w:rsid w:val="000B4705"/>
    <w:rsid w:val="000B4BDB"/>
    <w:rsid w:val="000B4FAE"/>
    <w:rsid w:val="000B5499"/>
    <w:rsid w:val="000B5775"/>
    <w:rsid w:val="000B5891"/>
    <w:rsid w:val="000B60D0"/>
    <w:rsid w:val="000B623A"/>
    <w:rsid w:val="000B62A7"/>
    <w:rsid w:val="000B6A1A"/>
    <w:rsid w:val="000B6F8C"/>
    <w:rsid w:val="000B7DB3"/>
    <w:rsid w:val="000C09A1"/>
    <w:rsid w:val="000C109D"/>
    <w:rsid w:val="000C1470"/>
    <w:rsid w:val="000C20D1"/>
    <w:rsid w:val="000C28CC"/>
    <w:rsid w:val="000C2C5C"/>
    <w:rsid w:val="000C3325"/>
    <w:rsid w:val="000C434E"/>
    <w:rsid w:val="000C439C"/>
    <w:rsid w:val="000C50C5"/>
    <w:rsid w:val="000C53D8"/>
    <w:rsid w:val="000C5B49"/>
    <w:rsid w:val="000C65E2"/>
    <w:rsid w:val="000C68BE"/>
    <w:rsid w:val="000C68BF"/>
    <w:rsid w:val="000C6C60"/>
    <w:rsid w:val="000C7236"/>
    <w:rsid w:val="000C759D"/>
    <w:rsid w:val="000D003E"/>
    <w:rsid w:val="000D1059"/>
    <w:rsid w:val="000D1D86"/>
    <w:rsid w:val="000D1F75"/>
    <w:rsid w:val="000D2DC1"/>
    <w:rsid w:val="000D37F6"/>
    <w:rsid w:val="000D3CB5"/>
    <w:rsid w:val="000D3EF3"/>
    <w:rsid w:val="000D48F0"/>
    <w:rsid w:val="000D4D45"/>
    <w:rsid w:val="000D4DEA"/>
    <w:rsid w:val="000D5935"/>
    <w:rsid w:val="000D5B03"/>
    <w:rsid w:val="000D5E63"/>
    <w:rsid w:val="000D7163"/>
    <w:rsid w:val="000D78D2"/>
    <w:rsid w:val="000D7D57"/>
    <w:rsid w:val="000DDE40"/>
    <w:rsid w:val="000E119F"/>
    <w:rsid w:val="000E1B9E"/>
    <w:rsid w:val="000E20F5"/>
    <w:rsid w:val="000E232D"/>
    <w:rsid w:val="000E262D"/>
    <w:rsid w:val="000E30CC"/>
    <w:rsid w:val="000E3380"/>
    <w:rsid w:val="000E3BC0"/>
    <w:rsid w:val="000E418F"/>
    <w:rsid w:val="000E513D"/>
    <w:rsid w:val="000E5B7C"/>
    <w:rsid w:val="000E5D06"/>
    <w:rsid w:val="000E60D9"/>
    <w:rsid w:val="000E62E7"/>
    <w:rsid w:val="000E704B"/>
    <w:rsid w:val="000E741F"/>
    <w:rsid w:val="000E7AD0"/>
    <w:rsid w:val="000E7CF5"/>
    <w:rsid w:val="000F0328"/>
    <w:rsid w:val="000F0DBE"/>
    <w:rsid w:val="000F1456"/>
    <w:rsid w:val="000F1640"/>
    <w:rsid w:val="000F1919"/>
    <w:rsid w:val="000F1E4E"/>
    <w:rsid w:val="000F241F"/>
    <w:rsid w:val="000F3882"/>
    <w:rsid w:val="000F4330"/>
    <w:rsid w:val="000F4FC4"/>
    <w:rsid w:val="000F54DF"/>
    <w:rsid w:val="000F5B99"/>
    <w:rsid w:val="000F65E4"/>
    <w:rsid w:val="000F7718"/>
    <w:rsid w:val="000F7C55"/>
    <w:rsid w:val="000F7D0F"/>
    <w:rsid w:val="000F7E28"/>
    <w:rsid w:val="001007E2"/>
    <w:rsid w:val="0010133D"/>
    <w:rsid w:val="0010159D"/>
    <w:rsid w:val="001017AB"/>
    <w:rsid w:val="001019C5"/>
    <w:rsid w:val="00101C4D"/>
    <w:rsid w:val="00102079"/>
    <w:rsid w:val="001039C6"/>
    <w:rsid w:val="00104A2F"/>
    <w:rsid w:val="00105D75"/>
    <w:rsid w:val="00106FC9"/>
    <w:rsid w:val="00110301"/>
    <w:rsid w:val="0011090C"/>
    <w:rsid w:val="00110AF8"/>
    <w:rsid w:val="001110A3"/>
    <w:rsid w:val="001116BC"/>
    <w:rsid w:val="00111823"/>
    <w:rsid w:val="001119DD"/>
    <w:rsid w:val="00112626"/>
    <w:rsid w:val="0011276A"/>
    <w:rsid w:val="001128D2"/>
    <w:rsid w:val="00112D5D"/>
    <w:rsid w:val="00112E51"/>
    <w:rsid w:val="00113531"/>
    <w:rsid w:val="00113A0F"/>
    <w:rsid w:val="00114332"/>
    <w:rsid w:val="00114CB2"/>
    <w:rsid w:val="00114FBA"/>
    <w:rsid w:val="00115702"/>
    <w:rsid w:val="00115E93"/>
    <w:rsid w:val="0011605A"/>
    <w:rsid w:val="00116591"/>
    <w:rsid w:val="00117D82"/>
    <w:rsid w:val="0012143F"/>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79"/>
    <w:rsid w:val="001300E0"/>
    <w:rsid w:val="0013072A"/>
    <w:rsid w:val="00130983"/>
    <w:rsid w:val="001310C0"/>
    <w:rsid w:val="0013174F"/>
    <w:rsid w:val="001319D1"/>
    <w:rsid w:val="0013222F"/>
    <w:rsid w:val="0013237F"/>
    <w:rsid w:val="0013248F"/>
    <w:rsid w:val="00132A5E"/>
    <w:rsid w:val="0013312D"/>
    <w:rsid w:val="00133B55"/>
    <w:rsid w:val="001344A3"/>
    <w:rsid w:val="00134649"/>
    <w:rsid w:val="001358F3"/>
    <w:rsid w:val="00136B6D"/>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7F50"/>
    <w:rsid w:val="001500C8"/>
    <w:rsid w:val="00151363"/>
    <w:rsid w:val="001522CA"/>
    <w:rsid w:val="001522FF"/>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520"/>
    <w:rsid w:val="001576E3"/>
    <w:rsid w:val="001602C3"/>
    <w:rsid w:val="001615DC"/>
    <w:rsid w:val="0016231C"/>
    <w:rsid w:val="00162535"/>
    <w:rsid w:val="00162C12"/>
    <w:rsid w:val="001644CC"/>
    <w:rsid w:val="00164D1F"/>
    <w:rsid w:val="00165015"/>
    <w:rsid w:val="00165A73"/>
    <w:rsid w:val="00165BD1"/>
    <w:rsid w:val="00165C49"/>
    <w:rsid w:val="00165EEB"/>
    <w:rsid w:val="0016609E"/>
    <w:rsid w:val="001665F1"/>
    <w:rsid w:val="00167B8E"/>
    <w:rsid w:val="00167F99"/>
    <w:rsid w:val="00170016"/>
    <w:rsid w:val="001703E2"/>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80F"/>
    <w:rsid w:val="0018022E"/>
    <w:rsid w:val="001806C1"/>
    <w:rsid w:val="00180BA2"/>
    <w:rsid w:val="00180BE5"/>
    <w:rsid w:val="00181127"/>
    <w:rsid w:val="0018137B"/>
    <w:rsid w:val="00182E0C"/>
    <w:rsid w:val="00182E72"/>
    <w:rsid w:val="00183742"/>
    <w:rsid w:val="00183960"/>
    <w:rsid w:val="00183EC6"/>
    <w:rsid w:val="001841CC"/>
    <w:rsid w:val="00184599"/>
    <w:rsid w:val="00184F91"/>
    <w:rsid w:val="001852FE"/>
    <w:rsid w:val="00185878"/>
    <w:rsid w:val="0018589A"/>
    <w:rsid w:val="001873F4"/>
    <w:rsid w:val="001876C1"/>
    <w:rsid w:val="00187A5A"/>
    <w:rsid w:val="001901D6"/>
    <w:rsid w:val="0019039E"/>
    <w:rsid w:val="00190638"/>
    <w:rsid w:val="00190E97"/>
    <w:rsid w:val="001910CF"/>
    <w:rsid w:val="0019112B"/>
    <w:rsid w:val="00191D17"/>
    <w:rsid w:val="00191D49"/>
    <w:rsid w:val="001925A8"/>
    <w:rsid w:val="00192C76"/>
    <w:rsid w:val="00193A51"/>
    <w:rsid w:val="00193A6E"/>
    <w:rsid w:val="00194A70"/>
    <w:rsid w:val="00195257"/>
    <w:rsid w:val="001954F5"/>
    <w:rsid w:val="00195F0C"/>
    <w:rsid w:val="00196E4B"/>
    <w:rsid w:val="0019708B"/>
    <w:rsid w:val="00197245"/>
    <w:rsid w:val="00197627"/>
    <w:rsid w:val="00197805"/>
    <w:rsid w:val="001A0C21"/>
    <w:rsid w:val="001A0E22"/>
    <w:rsid w:val="001A1C78"/>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41E"/>
    <w:rsid w:val="001A7829"/>
    <w:rsid w:val="001A7EE0"/>
    <w:rsid w:val="001B009A"/>
    <w:rsid w:val="001B0543"/>
    <w:rsid w:val="001B09FE"/>
    <w:rsid w:val="001B0D7A"/>
    <w:rsid w:val="001B0E35"/>
    <w:rsid w:val="001B10DF"/>
    <w:rsid w:val="001B121E"/>
    <w:rsid w:val="001B15D1"/>
    <w:rsid w:val="001B1F77"/>
    <w:rsid w:val="001B23BC"/>
    <w:rsid w:val="001B3272"/>
    <w:rsid w:val="001B4214"/>
    <w:rsid w:val="001B4E69"/>
    <w:rsid w:val="001B4F0A"/>
    <w:rsid w:val="001B69E1"/>
    <w:rsid w:val="001B6A38"/>
    <w:rsid w:val="001C00EC"/>
    <w:rsid w:val="001C09FE"/>
    <w:rsid w:val="001C0FF5"/>
    <w:rsid w:val="001C1788"/>
    <w:rsid w:val="001C1CFE"/>
    <w:rsid w:val="001C1E85"/>
    <w:rsid w:val="001C2240"/>
    <w:rsid w:val="001C280F"/>
    <w:rsid w:val="001C3762"/>
    <w:rsid w:val="001C390C"/>
    <w:rsid w:val="001C40C0"/>
    <w:rsid w:val="001C4CB4"/>
    <w:rsid w:val="001C4D3B"/>
    <w:rsid w:val="001C60C8"/>
    <w:rsid w:val="001C6B52"/>
    <w:rsid w:val="001C6D80"/>
    <w:rsid w:val="001C73A8"/>
    <w:rsid w:val="001C7F38"/>
    <w:rsid w:val="001D0185"/>
    <w:rsid w:val="001D06D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08CE"/>
    <w:rsid w:val="001E18E3"/>
    <w:rsid w:val="001E2B71"/>
    <w:rsid w:val="001E46F3"/>
    <w:rsid w:val="001E4BD1"/>
    <w:rsid w:val="001E4D06"/>
    <w:rsid w:val="001E5173"/>
    <w:rsid w:val="001E5AD9"/>
    <w:rsid w:val="001E6A2B"/>
    <w:rsid w:val="001E6A39"/>
    <w:rsid w:val="001F004E"/>
    <w:rsid w:val="001F034C"/>
    <w:rsid w:val="001F0437"/>
    <w:rsid w:val="001F0846"/>
    <w:rsid w:val="001F0C5F"/>
    <w:rsid w:val="001F11D2"/>
    <w:rsid w:val="001F1261"/>
    <w:rsid w:val="001F1619"/>
    <w:rsid w:val="001F1B22"/>
    <w:rsid w:val="001F1C3C"/>
    <w:rsid w:val="001F21A4"/>
    <w:rsid w:val="001F24D5"/>
    <w:rsid w:val="001F2AD0"/>
    <w:rsid w:val="001F3940"/>
    <w:rsid w:val="001F4246"/>
    <w:rsid w:val="001F471A"/>
    <w:rsid w:val="001F4F98"/>
    <w:rsid w:val="001F5767"/>
    <w:rsid w:val="001F57F6"/>
    <w:rsid w:val="001F5F7E"/>
    <w:rsid w:val="001F6286"/>
    <w:rsid w:val="001F64D1"/>
    <w:rsid w:val="001F6748"/>
    <w:rsid w:val="001F6826"/>
    <w:rsid w:val="001F6D26"/>
    <w:rsid w:val="001F74E0"/>
    <w:rsid w:val="001F7948"/>
    <w:rsid w:val="00201700"/>
    <w:rsid w:val="00201E54"/>
    <w:rsid w:val="002020A8"/>
    <w:rsid w:val="00202618"/>
    <w:rsid w:val="00202628"/>
    <w:rsid w:val="002026E0"/>
    <w:rsid w:val="00202AB9"/>
    <w:rsid w:val="00202D2B"/>
    <w:rsid w:val="002042D3"/>
    <w:rsid w:val="0020465D"/>
    <w:rsid w:val="002048FB"/>
    <w:rsid w:val="00204B6E"/>
    <w:rsid w:val="002051FE"/>
    <w:rsid w:val="00205215"/>
    <w:rsid w:val="002052C6"/>
    <w:rsid w:val="00206842"/>
    <w:rsid w:val="002068B6"/>
    <w:rsid w:val="002073C2"/>
    <w:rsid w:val="0020765C"/>
    <w:rsid w:val="0021028F"/>
    <w:rsid w:val="00211E9E"/>
    <w:rsid w:val="00212008"/>
    <w:rsid w:val="002120FB"/>
    <w:rsid w:val="002125EC"/>
    <w:rsid w:val="00212F9E"/>
    <w:rsid w:val="002140E8"/>
    <w:rsid w:val="00215158"/>
    <w:rsid w:val="00215817"/>
    <w:rsid w:val="0021592F"/>
    <w:rsid w:val="00215B7C"/>
    <w:rsid w:val="00216277"/>
    <w:rsid w:val="00216395"/>
    <w:rsid w:val="00217EE5"/>
    <w:rsid w:val="00220670"/>
    <w:rsid w:val="0022074D"/>
    <w:rsid w:val="00220A39"/>
    <w:rsid w:val="00220D5E"/>
    <w:rsid w:val="002213CB"/>
    <w:rsid w:val="00221454"/>
    <w:rsid w:val="00221FCF"/>
    <w:rsid w:val="00222567"/>
    <w:rsid w:val="002233E0"/>
    <w:rsid w:val="00223955"/>
    <w:rsid w:val="00223AE4"/>
    <w:rsid w:val="002249D8"/>
    <w:rsid w:val="0022515E"/>
    <w:rsid w:val="002251A2"/>
    <w:rsid w:val="0022551D"/>
    <w:rsid w:val="00227476"/>
    <w:rsid w:val="00227C1A"/>
    <w:rsid w:val="0023092A"/>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A70"/>
    <w:rsid w:val="00242EA4"/>
    <w:rsid w:val="002445DD"/>
    <w:rsid w:val="00244651"/>
    <w:rsid w:val="00245995"/>
    <w:rsid w:val="00245EBA"/>
    <w:rsid w:val="00246008"/>
    <w:rsid w:val="00246ACD"/>
    <w:rsid w:val="00247125"/>
    <w:rsid w:val="0024CC35"/>
    <w:rsid w:val="00250318"/>
    <w:rsid w:val="002505EF"/>
    <w:rsid w:val="002506EE"/>
    <w:rsid w:val="002506FA"/>
    <w:rsid w:val="002514A9"/>
    <w:rsid w:val="00251CD1"/>
    <w:rsid w:val="00252633"/>
    <w:rsid w:val="002527CE"/>
    <w:rsid w:val="00252AD8"/>
    <w:rsid w:val="002530AF"/>
    <w:rsid w:val="00253528"/>
    <w:rsid w:val="002538DF"/>
    <w:rsid w:val="00254335"/>
    <w:rsid w:val="0025461C"/>
    <w:rsid w:val="00254B63"/>
    <w:rsid w:val="002558AA"/>
    <w:rsid w:val="00260744"/>
    <w:rsid w:val="0026093D"/>
    <w:rsid w:val="0026188D"/>
    <w:rsid w:val="0026228E"/>
    <w:rsid w:val="0026251F"/>
    <w:rsid w:val="00262806"/>
    <w:rsid w:val="00262D4C"/>
    <w:rsid w:val="00262E19"/>
    <w:rsid w:val="00262EBE"/>
    <w:rsid w:val="002631F7"/>
    <w:rsid w:val="0026352D"/>
    <w:rsid w:val="00264216"/>
    <w:rsid w:val="00264865"/>
    <w:rsid w:val="002648B6"/>
    <w:rsid w:val="00265224"/>
    <w:rsid w:val="0026527F"/>
    <w:rsid w:val="00265D37"/>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4B65"/>
    <w:rsid w:val="002750F0"/>
    <w:rsid w:val="00275BB5"/>
    <w:rsid w:val="00275D0B"/>
    <w:rsid w:val="00275EBC"/>
    <w:rsid w:val="00277904"/>
    <w:rsid w:val="00277EC7"/>
    <w:rsid w:val="00277F41"/>
    <w:rsid w:val="00280F10"/>
    <w:rsid w:val="00281BF9"/>
    <w:rsid w:val="00283457"/>
    <w:rsid w:val="00283B15"/>
    <w:rsid w:val="002848B4"/>
    <w:rsid w:val="00284E24"/>
    <w:rsid w:val="002861C9"/>
    <w:rsid w:val="00286237"/>
    <w:rsid w:val="002873E5"/>
    <w:rsid w:val="002875D6"/>
    <w:rsid w:val="00287713"/>
    <w:rsid w:val="00287C5C"/>
    <w:rsid w:val="0029087B"/>
    <w:rsid w:val="002915BF"/>
    <w:rsid w:val="0029183B"/>
    <w:rsid w:val="00292634"/>
    <w:rsid w:val="00292BA6"/>
    <w:rsid w:val="00292C19"/>
    <w:rsid w:val="00292E2E"/>
    <w:rsid w:val="00293013"/>
    <w:rsid w:val="00293E7C"/>
    <w:rsid w:val="0029433B"/>
    <w:rsid w:val="002947BE"/>
    <w:rsid w:val="00294A39"/>
    <w:rsid w:val="00294C17"/>
    <w:rsid w:val="00294DD1"/>
    <w:rsid w:val="00295756"/>
    <w:rsid w:val="002959F6"/>
    <w:rsid w:val="00296269"/>
    <w:rsid w:val="00296510"/>
    <w:rsid w:val="002966BA"/>
    <w:rsid w:val="002968A4"/>
    <w:rsid w:val="00297504"/>
    <w:rsid w:val="00297A64"/>
    <w:rsid w:val="002A05B2"/>
    <w:rsid w:val="002A05EF"/>
    <w:rsid w:val="002A0AF1"/>
    <w:rsid w:val="002A1985"/>
    <w:rsid w:val="002A2DFA"/>
    <w:rsid w:val="002A3133"/>
    <w:rsid w:val="002A3630"/>
    <w:rsid w:val="002A3DE1"/>
    <w:rsid w:val="002A3E76"/>
    <w:rsid w:val="002A4184"/>
    <w:rsid w:val="002A42A7"/>
    <w:rsid w:val="002A50E2"/>
    <w:rsid w:val="002A5301"/>
    <w:rsid w:val="002A54E8"/>
    <w:rsid w:val="002A5769"/>
    <w:rsid w:val="002A58DB"/>
    <w:rsid w:val="002A58F9"/>
    <w:rsid w:val="002A640B"/>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6242"/>
    <w:rsid w:val="002C6B55"/>
    <w:rsid w:val="002C71EE"/>
    <w:rsid w:val="002C7614"/>
    <w:rsid w:val="002C7886"/>
    <w:rsid w:val="002C79AD"/>
    <w:rsid w:val="002D050C"/>
    <w:rsid w:val="002D0A1F"/>
    <w:rsid w:val="002D0EE0"/>
    <w:rsid w:val="002D1049"/>
    <w:rsid w:val="002D1186"/>
    <w:rsid w:val="002D14FC"/>
    <w:rsid w:val="002D1585"/>
    <w:rsid w:val="002D2131"/>
    <w:rsid w:val="002D2568"/>
    <w:rsid w:val="002D418A"/>
    <w:rsid w:val="002D4231"/>
    <w:rsid w:val="002D42C9"/>
    <w:rsid w:val="002D43FD"/>
    <w:rsid w:val="002D4A04"/>
    <w:rsid w:val="002D4F20"/>
    <w:rsid w:val="002D5002"/>
    <w:rsid w:val="002D53BC"/>
    <w:rsid w:val="002D5F56"/>
    <w:rsid w:val="002D653D"/>
    <w:rsid w:val="002D653F"/>
    <w:rsid w:val="002E02FB"/>
    <w:rsid w:val="002E092A"/>
    <w:rsid w:val="002E1599"/>
    <w:rsid w:val="002E286C"/>
    <w:rsid w:val="002E2BBD"/>
    <w:rsid w:val="002E2C31"/>
    <w:rsid w:val="002E33ED"/>
    <w:rsid w:val="002E384B"/>
    <w:rsid w:val="002E3AF8"/>
    <w:rsid w:val="002E3B33"/>
    <w:rsid w:val="002E41EE"/>
    <w:rsid w:val="002E50E8"/>
    <w:rsid w:val="002E5336"/>
    <w:rsid w:val="002E597A"/>
    <w:rsid w:val="002E617D"/>
    <w:rsid w:val="002E632A"/>
    <w:rsid w:val="002E6D87"/>
    <w:rsid w:val="002F0D31"/>
    <w:rsid w:val="002F0F12"/>
    <w:rsid w:val="002F2AEC"/>
    <w:rsid w:val="002F2D7E"/>
    <w:rsid w:val="002F2F33"/>
    <w:rsid w:val="002F31C1"/>
    <w:rsid w:val="002F34BA"/>
    <w:rsid w:val="002F5004"/>
    <w:rsid w:val="002F505C"/>
    <w:rsid w:val="002F5807"/>
    <w:rsid w:val="002F5EB7"/>
    <w:rsid w:val="002F5FB6"/>
    <w:rsid w:val="002F7F9D"/>
    <w:rsid w:val="00300530"/>
    <w:rsid w:val="00300552"/>
    <w:rsid w:val="003006A7"/>
    <w:rsid w:val="00300D93"/>
    <w:rsid w:val="00300E6A"/>
    <w:rsid w:val="003011C0"/>
    <w:rsid w:val="003018F6"/>
    <w:rsid w:val="00301B55"/>
    <w:rsid w:val="00302BAF"/>
    <w:rsid w:val="0030361A"/>
    <w:rsid w:val="00303FF8"/>
    <w:rsid w:val="00304241"/>
    <w:rsid w:val="00304499"/>
    <w:rsid w:val="003044D2"/>
    <w:rsid w:val="003048FD"/>
    <w:rsid w:val="00304BD0"/>
    <w:rsid w:val="00304CE2"/>
    <w:rsid w:val="00304F60"/>
    <w:rsid w:val="00304FAA"/>
    <w:rsid w:val="00305D48"/>
    <w:rsid w:val="003063CE"/>
    <w:rsid w:val="00306515"/>
    <w:rsid w:val="00306616"/>
    <w:rsid w:val="00307411"/>
    <w:rsid w:val="00310756"/>
    <w:rsid w:val="00310F76"/>
    <w:rsid w:val="0031150B"/>
    <w:rsid w:val="003115CA"/>
    <w:rsid w:val="00311872"/>
    <w:rsid w:val="00311B3B"/>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400C"/>
    <w:rsid w:val="003245DB"/>
    <w:rsid w:val="00324BA0"/>
    <w:rsid w:val="00324D99"/>
    <w:rsid w:val="003258E9"/>
    <w:rsid w:val="0032609B"/>
    <w:rsid w:val="00326B86"/>
    <w:rsid w:val="003271DF"/>
    <w:rsid w:val="003273D3"/>
    <w:rsid w:val="00327A36"/>
    <w:rsid w:val="00327B34"/>
    <w:rsid w:val="0033020F"/>
    <w:rsid w:val="0033052D"/>
    <w:rsid w:val="003309C2"/>
    <w:rsid w:val="00331054"/>
    <w:rsid w:val="00331BA8"/>
    <w:rsid w:val="0033203B"/>
    <w:rsid w:val="003323C3"/>
    <w:rsid w:val="00332EB4"/>
    <w:rsid w:val="0033310B"/>
    <w:rsid w:val="003332DF"/>
    <w:rsid w:val="00333D07"/>
    <w:rsid w:val="003346DD"/>
    <w:rsid w:val="0033484C"/>
    <w:rsid w:val="00335346"/>
    <w:rsid w:val="00336251"/>
    <w:rsid w:val="003363EA"/>
    <w:rsid w:val="0033748D"/>
    <w:rsid w:val="003374F3"/>
    <w:rsid w:val="003375CC"/>
    <w:rsid w:val="003377BE"/>
    <w:rsid w:val="00337904"/>
    <w:rsid w:val="00337B54"/>
    <w:rsid w:val="00337B89"/>
    <w:rsid w:val="00337C18"/>
    <w:rsid w:val="003404F4"/>
    <w:rsid w:val="00340690"/>
    <w:rsid w:val="003414C0"/>
    <w:rsid w:val="00342391"/>
    <w:rsid w:val="003423F9"/>
    <w:rsid w:val="00343006"/>
    <w:rsid w:val="003434CA"/>
    <w:rsid w:val="00344CA2"/>
    <w:rsid w:val="00344E12"/>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E3B"/>
    <w:rsid w:val="0035369E"/>
    <w:rsid w:val="003543CA"/>
    <w:rsid w:val="0035566C"/>
    <w:rsid w:val="00355D3D"/>
    <w:rsid w:val="00356255"/>
    <w:rsid w:val="0035637C"/>
    <w:rsid w:val="003568F4"/>
    <w:rsid w:val="003569E6"/>
    <w:rsid w:val="00357BCF"/>
    <w:rsid w:val="0036045F"/>
    <w:rsid w:val="00360A32"/>
    <w:rsid w:val="00360D7F"/>
    <w:rsid w:val="003613AD"/>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49C"/>
    <w:rsid w:val="003734B7"/>
    <w:rsid w:val="003735B3"/>
    <w:rsid w:val="00373FEA"/>
    <w:rsid w:val="00374808"/>
    <w:rsid w:val="0037532B"/>
    <w:rsid w:val="00375CF3"/>
    <w:rsid w:val="00376B0B"/>
    <w:rsid w:val="00376C8E"/>
    <w:rsid w:val="003773AF"/>
    <w:rsid w:val="0037783D"/>
    <w:rsid w:val="003802D0"/>
    <w:rsid w:val="003807B3"/>
    <w:rsid w:val="00381066"/>
    <w:rsid w:val="0038135C"/>
    <w:rsid w:val="003816FE"/>
    <w:rsid w:val="00381C02"/>
    <w:rsid w:val="003828D3"/>
    <w:rsid w:val="003828FF"/>
    <w:rsid w:val="00382A64"/>
    <w:rsid w:val="00382AA2"/>
    <w:rsid w:val="00383BA9"/>
    <w:rsid w:val="00383C5B"/>
    <w:rsid w:val="00383EB8"/>
    <w:rsid w:val="0038434A"/>
    <w:rsid w:val="00384AA6"/>
    <w:rsid w:val="00384ADE"/>
    <w:rsid w:val="00385531"/>
    <w:rsid w:val="00386F35"/>
    <w:rsid w:val="0038753A"/>
    <w:rsid w:val="003879B0"/>
    <w:rsid w:val="003901D6"/>
    <w:rsid w:val="00390976"/>
    <w:rsid w:val="00390AB5"/>
    <w:rsid w:val="003917BE"/>
    <w:rsid w:val="0039225B"/>
    <w:rsid w:val="00393116"/>
    <w:rsid w:val="003932A2"/>
    <w:rsid w:val="00393C0C"/>
    <w:rsid w:val="00393E49"/>
    <w:rsid w:val="0039409E"/>
    <w:rsid w:val="00394D07"/>
    <w:rsid w:val="00396955"/>
    <w:rsid w:val="003972A4"/>
    <w:rsid w:val="003976C2"/>
    <w:rsid w:val="00397E51"/>
    <w:rsid w:val="003A015F"/>
    <w:rsid w:val="003A0167"/>
    <w:rsid w:val="003A0244"/>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F62"/>
    <w:rsid w:val="003B1C65"/>
    <w:rsid w:val="003B1D97"/>
    <w:rsid w:val="003B2CC7"/>
    <w:rsid w:val="003B30FB"/>
    <w:rsid w:val="003B31FB"/>
    <w:rsid w:val="003B3792"/>
    <w:rsid w:val="003B3E27"/>
    <w:rsid w:val="003B5378"/>
    <w:rsid w:val="003B64CE"/>
    <w:rsid w:val="003B7099"/>
    <w:rsid w:val="003B7522"/>
    <w:rsid w:val="003B7532"/>
    <w:rsid w:val="003B79AE"/>
    <w:rsid w:val="003C02B6"/>
    <w:rsid w:val="003C05F5"/>
    <w:rsid w:val="003C0D18"/>
    <w:rsid w:val="003C1085"/>
    <w:rsid w:val="003C1209"/>
    <w:rsid w:val="003C15A7"/>
    <w:rsid w:val="003C1DB4"/>
    <w:rsid w:val="003C276B"/>
    <w:rsid w:val="003C2E08"/>
    <w:rsid w:val="003C37E6"/>
    <w:rsid w:val="003C43F6"/>
    <w:rsid w:val="003C46AF"/>
    <w:rsid w:val="003C4A56"/>
    <w:rsid w:val="003C4BAE"/>
    <w:rsid w:val="003C4D69"/>
    <w:rsid w:val="003C4E6F"/>
    <w:rsid w:val="003C522A"/>
    <w:rsid w:val="003C56CD"/>
    <w:rsid w:val="003C575F"/>
    <w:rsid w:val="003C6859"/>
    <w:rsid w:val="003C72E8"/>
    <w:rsid w:val="003C7B9A"/>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9C9"/>
    <w:rsid w:val="003D6BB0"/>
    <w:rsid w:val="003D721B"/>
    <w:rsid w:val="003D7CEC"/>
    <w:rsid w:val="003E0076"/>
    <w:rsid w:val="003E0FBD"/>
    <w:rsid w:val="003E1F4F"/>
    <w:rsid w:val="003E2DDC"/>
    <w:rsid w:val="003E3F93"/>
    <w:rsid w:val="003E4C31"/>
    <w:rsid w:val="003E4FE7"/>
    <w:rsid w:val="003E5CEC"/>
    <w:rsid w:val="003E76CD"/>
    <w:rsid w:val="003E7E9F"/>
    <w:rsid w:val="003F009C"/>
    <w:rsid w:val="003F0AA3"/>
    <w:rsid w:val="003F1054"/>
    <w:rsid w:val="003F1548"/>
    <w:rsid w:val="003F17FC"/>
    <w:rsid w:val="003F20A7"/>
    <w:rsid w:val="003F22FD"/>
    <w:rsid w:val="003F2BD7"/>
    <w:rsid w:val="003F2EB7"/>
    <w:rsid w:val="003F31C1"/>
    <w:rsid w:val="003F34A6"/>
    <w:rsid w:val="003F368A"/>
    <w:rsid w:val="003F371F"/>
    <w:rsid w:val="003F407C"/>
    <w:rsid w:val="003F40DC"/>
    <w:rsid w:val="003F4326"/>
    <w:rsid w:val="003F44F1"/>
    <w:rsid w:val="003F5C8D"/>
    <w:rsid w:val="003F5F35"/>
    <w:rsid w:val="003F6BD2"/>
    <w:rsid w:val="003F7400"/>
    <w:rsid w:val="00400AC1"/>
    <w:rsid w:val="00400BE7"/>
    <w:rsid w:val="004013BC"/>
    <w:rsid w:val="0040153B"/>
    <w:rsid w:val="00401F2C"/>
    <w:rsid w:val="0040273C"/>
    <w:rsid w:val="00404639"/>
    <w:rsid w:val="00404D26"/>
    <w:rsid w:val="00404D89"/>
    <w:rsid w:val="00404F99"/>
    <w:rsid w:val="004050D1"/>
    <w:rsid w:val="004050ED"/>
    <w:rsid w:val="00406674"/>
    <w:rsid w:val="00407AFD"/>
    <w:rsid w:val="00407BD2"/>
    <w:rsid w:val="00407EB4"/>
    <w:rsid w:val="004103A0"/>
    <w:rsid w:val="00410652"/>
    <w:rsid w:val="004115DE"/>
    <w:rsid w:val="00411C3C"/>
    <w:rsid w:val="00411ED3"/>
    <w:rsid w:val="00411FFE"/>
    <w:rsid w:val="004125A8"/>
    <w:rsid w:val="00414278"/>
    <w:rsid w:val="004143AE"/>
    <w:rsid w:val="004146C3"/>
    <w:rsid w:val="00416E41"/>
    <w:rsid w:val="0041738D"/>
    <w:rsid w:val="00417992"/>
    <w:rsid w:val="00417EC0"/>
    <w:rsid w:val="00420B73"/>
    <w:rsid w:val="00420FD7"/>
    <w:rsid w:val="00421126"/>
    <w:rsid w:val="0042120D"/>
    <w:rsid w:val="00421615"/>
    <w:rsid w:val="00421743"/>
    <w:rsid w:val="00421EA5"/>
    <w:rsid w:val="00422579"/>
    <w:rsid w:val="00423864"/>
    <w:rsid w:val="004238DF"/>
    <w:rsid w:val="00424865"/>
    <w:rsid w:val="00424BEF"/>
    <w:rsid w:val="00425034"/>
    <w:rsid w:val="004256A4"/>
    <w:rsid w:val="0042583F"/>
    <w:rsid w:val="004260B3"/>
    <w:rsid w:val="00426223"/>
    <w:rsid w:val="00426E74"/>
    <w:rsid w:val="00427DDC"/>
    <w:rsid w:val="00431032"/>
    <w:rsid w:val="00431229"/>
    <w:rsid w:val="00431A77"/>
    <w:rsid w:val="004324DD"/>
    <w:rsid w:val="00432AC2"/>
    <w:rsid w:val="00432B8E"/>
    <w:rsid w:val="00432EBD"/>
    <w:rsid w:val="0043325B"/>
    <w:rsid w:val="004339A5"/>
    <w:rsid w:val="00433A36"/>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B4E"/>
    <w:rsid w:val="004424D5"/>
    <w:rsid w:val="004430F6"/>
    <w:rsid w:val="00443D69"/>
    <w:rsid w:val="0044406F"/>
    <w:rsid w:val="004454F7"/>
    <w:rsid w:val="00445FFD"/>
    <w:rsid w:val="00446CB5"/>
    <w:rsid w:val="00447D55"/>
    <w:rsid w:val="00450A59"/>
    <w:rsid w:val="00450C05"/>
    <w:rsid w:val="00451C8F"/>
    <w:rsid w:val="004522DD"/>
    <w:rsid w:val="00453079"/>
    <w:rsid w:val="004530B2"/>
    <w:rsid w:val="00453265"/>
    <w:rsid w:val="004540E1"/>
    <w:rsid w:val="0045442A"/>
    <w:rsid w:val="004544E0"/>
    <w:rsid w:val="00454539"/>
    <w:rsid w:val="00454A29"/>
    <w:rsid w:val="00454CF0"/>
    <w:rsid w:val="00455520"/>
    <w:rsid w:val="00455855"/>
    <w:rsid w:val="0045680E"/>
    <w:rsid w:val="004571A8"/>
    <w:rsid w:val="004578B9"/>
    <w:rsid w:val="004600B6"/>
    <w:rsid w:val="00461145"/>
    <w:rsid w:val="004616FC"/>
    <w:rsid w:val="00461FF8"/>
    <w:rsid w:val="00462B45"/>
    <w:rsid w:val="00462CA9"/>
    <w:rsid w:val="004630B3"/>
    <w:rsid w:val="00463395"/>
    <w:rsid w:val="004635FE"/>
    <w:rsid w:val="0046375E"/>
    <w:rsid w:val="004641F2"/>
    <w:rsid w:val="00464201"/>
    <w:rsid w:val="0046481E"/>
    <w:rsid w:val="00464DBF"/>
    <w:rsid w:val="0046548F"/>
    <w:rsid w:val="004660C5"/>
    <w:rsid w:val="0046697C"/>
    <w:rsid w:val="0046706B"/>
    <w:rsid w:val="00467132"/>
    <w:rsid w:val="00467D05"/>
    <w:rsid w:val="00470655"/>
    <w:rsid w:val="00470AA6"/>
    <w:rsid w:val="004712F0"/>
    <w:rsid w:val="00471B34"/>
    <w:rsid w:val="00472309"/>
    <w:rsid w:val="00472A78"/>
    <w:rsid w:val="00472E27"/>
    <w:rsid w:val="00472E82"/>
    <w:rsid w:val="00473547"/>
    <w:rsid w:val="0047412F"/>
    <w:rsid w:val="00474CE2"/>
    <w:rsid w:val="00475A0D"/>
    <w:rsid w:val="00475AAF"/>
    <w:rsid w:val="00475E33"/>
    <w:rsid w:val="00477544"/>
    <w:rsid w:val="004804EC"/>
    <w:rsid w:val="00481228"/>
    <w:rsid w:val="0048151B"/>
    <w:rsid w:val="00482E03"/>
    <w:rsid w:val="0048417E"/>
    <w:rsid w:val="00484B6A"/>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E42"/>
    <w:rsid w:val="00495F0E"/>
    <w:rsid w:val="0049776F"/>
    <w:rsid w:val="004979AB"/>
    <w:rsid w:val="004A0D3B"/>
    <w:rsid w:val="004A0FA4"/>
    <w:rsid w:val="004A1136"/>
    <w:rsid w:val="004A16F1"/>
    <w:rsid w:val="004A174A"/>
    <w:rsid w:val="004A182A"/>
    <w:rsid w:val="004A18F0"/>
    <w:rsid w:val="004A19D6"/>
    <w:rsid w:val="004A20BB"/>
    <w:rsid w:val="004A2719"/>
    <w:rsid w:val="004A28A3"/>
    <w:rsid w:val="004A3A6C"/>
    <w:rsid w:val="004A4831"/>
    <w:rsid w:val="004A4847"/>
    <w:rsid w:val="004A4CC3"/>
    <w:rsid w:val="004A5B10"/>
    <w:rsid w:val="004A5CEE"/>
    <w:rsid w:val="004A6782"/>
    <w:rsid w:val="004A6E82"/>
    <w:rsid w:val="004A6EEB"/>
    <w:rsid w:val="004A6F02"/>
    <w:rsid w:val="004A6FF6"/>
    <w:rsid w:val="004A7520"/>
    <w:rsid w:val="004A7F39"/>
    <w:rsid w:val="004B044A"/>
    <w:rsid w:val="004B062B"/>
    <w:rsid w:val="004B123A"/>
    <w:rsid w:val="004B144A"/>
    <w:rsid w:val="004B193B"/>
    <w:rsid w:val="004B1C30"/>
    <w:rsid w:val="004B1CCB"/>
    <w:rsid w:val="004B26D8"/>
    <w:rsid w:val="004B3CC5"/>
    <w:rsid w:val="004B48E0"/>
    <w:rsid w:val="004B48F4"/>
    <w:rsid w:val="004B4A5D"/>
    <w:rsid w:val="004B4B41"/>
    <w:rsid w:val="004B4C6F"/>
    <w:rsid w:val="004B4F9E"/>
    <w:rsid w:val="004B543A"/>
    <w:rsid w:val="004B58FE"/>
    <w:rsid w:val="004B5934"/>
    <w:rsid w:val="004B617C"/>
    <w:rsid w:val="004B6C88"/>
    <w:rsid w:val="004B6D78"/>
    <w:rsid w:val="004B6F0D"/>
    <w:rsid w:val="004B7C9C"/>
    <w:rsid w:val="004C12F6"/>
    <w:rsid w:val="004C13B3"/>
    <w:rsid w:val="004C1EB4"/>
    <w:rsid w:val="004C1FE7"/>
    <w:rsid w:val="004C2144"/>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BDD"/>
    <w:rsid w:val="004C7DA8"/>
    <w:rsid w:val="004C7E55"/>
    <w:rsid w:val="004D0B12"/>
    <w:rsid w:val="004D16A1"/>
    <w:rsid w:val="004D1704"/>
    <w:rsid w:val="004D1A31"/>
    <w:rsid w:val="004D2C48"/>
    <w:rsid w:val="004D421E"/>
    <w:rsid w:val="004D4734"/>
    <w:rsid w:val="004D5716"/>
    <w:rsid w:val="004D60DD"/>
    <w:rsid w:val="004D6323"/>
    <w:rsid w:val="004D6713"/>
    <w:rsid w:val="004D743C"/>
    <w:rsid w:val="004E0111"/>
    <w:rsid w:val="004E118D"/>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ACD"/>
    <w:rsid w:val="00512F0B"/>
    <w:rsid w:val="00513205"/>
    <w:rsid w:val="0051338F"/>
    <w:rsid w:val="005138C1"/>
    <w:rsid w:val="00513DC3"/>
    <w:rsid w:val="00514072"/>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2092"/>
    <w:rsid w:val="005222B4"/>
    <w:rsid w:val="00522559"/>
    <w:rsid w:val="00522B4B"/>
    <w:rsid w:val="00523AE2"/>
    <w:rsid w:val="00523D3A"/>
    <w:rsid w:val="00524108"/>
    <w:rsid w:val="005250F5"/>
    <w:rsid w:val="00525BD7"/>
    <w:rsid w:val="00525FBD"/>
    <w:rsid w:val="00526B5D"/>
    <w:rsid w:val="00527163"/>
    <w:rsid w:val="00527575"/>
    <w:rsid w:val="00527607"/>
    <w:rsid w:val="005278D2"/>
    <w:rsid w:val="00527955"/>
    <w:rsid w:val="005300B7"/>
    <w:rsid w:val="00530B2F"/>
    <w:rsid w:val="005310BA"/>
    <w:rsid w:val="00531369"/>
    <w:rsid w:val="00531407"/>
    <w:rsid w:val="0053140D"/>
    <w:rsid w:val="00531D0B"/>
    <w:rsid w:val="0053271A"/>
    <w:rsid w:val="00532F0C"/>
    <w:rsid w:val="00533E57"/>
    <w:rsid w:val="00534053"/>
    <w:rsid w:val="005348C5"/>
    <w:rsid w:val="005353B9"/>
    <w:rsid w:val="00535C17"/>
    <w:rsid w:val="005366F0"/>
    <w:rsid w:val="00536A2C"/>
    <w:rsid w:val="005379D5"/>
    <w:rsid w:val="0054106B"/>
    <w:rsid w:val="005416F5"/>
    <w:rsid w:val="005419D5"/>
    <w:rsid w:val="005421A0"/>
    <w:rsid w:val="005425C7"/>
    <w:rsid w:val="0054266E"/>
    <w:rsid w:val="00542734"/>
    <w:rsid w:val="00542E99"/>
    <w:rsid w:val="00542F80"/>
    <w:rsid w:val="005434CF"/>
    <w:rsid w:val="005444B6"/>
    <w:rsid w:val="00544EF1"/>
    <w:rsid w:val="00545647"/>
    <w:rsid w:val="00545EA6"/>
    <w:rsid w:val="00545F9A"/>
    <w:rsid w:val="00546644"/>
    <w:rsid w:val="0054670A"/>
    <w:rsid w:val="005469EA"/>
    <w:rsid w:val="00546F08"/>
    <w:rsid w:val="00547215"/>
    <w:rsid w:val="005479C5"/>
    <w:rsid w:val="00547A7A"/>
    <w:rsid w:val="005503D4"/>
    <w:rsid w:val="005509F7"/>
    <w:rsid w:val="00551067"/>
    <w:rsid w:val="005517E1"/>
    <w:rsid w:val="005531A2"/>
    <w:rsid w:val="005539EB"/>
    <w:rsid w:val="00553EF9"/>
    <w:rsid w:val="00554B7C"/>
    <w:rsid w:val="005561B4"/>
    <w:rsid w:val="005568E6"/>
    <w:rsid w:val="005569D8"/>
    <w:rsid w:val="00556C79"/>
    <w:rsid w:val="00557EBB"/>
    <w:rsid w:val="00561220"/>
    <w:rsid w:val="005617DC"/>
    <w:rsid w:val="00561A5C"/>
    <w:rsid w:val="0056225F"/>
    <w:rsid w:val="0056241C"/>
    <w:rsid w:val="00562485"/>
    <w:rsid w:val="00562E34"/>
    <w:rsid w:val="00564868"/>
    <w:rsid w:val="005651B9"/>
    <w:rsid w:val="0056584A"/>
    <w:rsid w:val="00565CDB"/>
    <w:rsid w:val="00565DFD"/>
    <w:rsid w:val="00566AAA"/>
    <w:rsid w:val="00566F17"/>
    <w:rsid w:val="0056730A"/>
    <w:rsid w:val="00567850"/>
    <w:rsid w:val="00570113"/>
    <w:rsid w:val="00570169"/>
    <w:rsid w:val="005707D8"/>
    <w:rsid w:val="005717CB"/>
    <w:rsid w:val="00572334"/>
    <w:rsid w:val="0057234D"/>
    <w:rsid w:val="00572C7C"/>
    <w:rsid w:val="00573A1D"/>
    <w:rsid w:val="00574773"/>
    <w:rsid w:val="00576409"/>
    <w:rsid w:val="00576C03"/>
    <w:rsid w:val="00576DCF"/>
    <w:rsid w:val="005771F6"/>
    <w:rsid w:val="005778A6"/>
    <w:rsid w:val="005801EC"/>
    <w:rsid w:val="00580A58"/>
    <w:rsid w:val="00581870"/>
    <w:rsid w:val="00581DF1"/>
    <w:rsid w:val="00581E80"/>
    <w:rsid w:val="00582DBE"/>
    <w:rsid w:val="00583995"/>
    <w:rsid w:val="00583CAC"/>
    <w:rsid w:val="0058400E"/>
    <w:rsid w:val="0058435B"/>
    <w:rsid w:val="00584755"/>
    <w:rsid w:val="00585588"/>
    <w:rsid w:val="00585D9F"/>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2FE"/>
    <w:rsid w:val="0059744A"/>
    <w:rsid w:val="005979B8"/>
    <w:rsid w:val="00597A23"/>
    <w:rsid w:val="005A0F83"/>
    <w:rsid w:val="005A1734"/>
    <w:rsid w:val="005A188F"/>
    <w:rsid w:val="005A23E0"/>
    <w:rsid w:val="005A27DD"/>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A4"/>
    <w:rsid w:val="005A7A96"/>
    <w:rsid w:val="005A7E99"/>
    <w:rsid w:val="005B0428"/>
    <w:rsid w:val="005B048F"/>
    <w:rsid w:val="005B10F9"/>
    <w:rsid w:val="005B2F8F"/>
    <w:rsid w:val="005B2F9E"/>
    <w:rsid w:val="005B35F7"/>
    <w:rsid w:val="005B3BE5"/>
    <w:rsid w:val="005B3EE8"/>
    <w:rsid w:val="005B4198"/>
    <w:rsid w:val="005B41CE"/>
    <w:rsid w:val="005B46D1"/>
    <w:rsid w:val="005B46F6"/>
    <w:rsid w:val="005B4A61"/>
    <w:rsid w:val="005B4AB3"/>
    <w:rsid w:val="005B5068"/>
    <w:rsid w:val="005B512B"/>
    <w:rsid w:val="005B522A"/>
    <w:rsid w:val="005B5640"/>
    <w:rsid w:val="005B5992"/>
    <w:rsid w:val="005B611D"/>
    <w:rsid w:val="005B62FF"/>
    <w:rsid w:val="005B6300"/>
    <w:rsid w:val="005B6465"/>
    <w:rsid w:val="005B6B9D"/>
    <w:rsid w:val="005B7E60"/>
    <w:rsid w:val="005C07BE"/>
    <w:rsid w:val="005C18A2"/>
    <w:rsid w:val="005C19E4"/>
    <w:rsid w:val="005C22DA"/>
    <w:rsid w:val="005C2C6E"/>
    <w:rsid w:val="005C3991"/>
    <w:rsid w:val="005C399C"/>
    <w:rsid w:val="005C3E77"/>
    <w:rsid w:val="005C3F23"/>
    <w:rsid w:val="005C3F86"/>
    <w:rsid w:val="005C43C7"/>
    <w:rsid w:val="005C51C3"/>
    <w:rsid w:val="005C59DE"/>
    <w:rsid w:val="005C71EE"/>
    <w:rsid w:val="005C7AB2"/>
    <w:rsid w:val="005D0093"/>
    <w:rsid w:val="005D255C"/>
    <w:rsid w:val="005D2739"/>
    <w:rsid w:val="005D27CE"/>
    <w:rsid w:val="005D36E9"/>
    <w:rsid w:val="005D3970"/>
    <w:rsid w:val="005D39EB"/>
    <w:rsid w:val="005D3EBB"/>
    <w:rsid w:val="005D4003"/>
    <w:rsid w:val="005D4066"/>
    <w:rsid w:val="005D4CE7"/>
    <w:rsid w:val="005D5792"/>
    <w:rsid w:val="005D5C37"/>
    <w:rsid w:val="005D5CDF"/>
    <w:rsid w:val="005D604E"/>
    <w:rsid w:val="005D7678"/>
    <w:rsid w:val="005D7B40"/>
    <w:rsid w:val="005D7B61"/>
    <w:rsid w:val="005E03B8"/>
    <w:rsid w:val="005E0584"/>
    <w:rsid w:val="005E0D55"/>
    <w:rsid w:val="005E0EDA"/>
    <w:rsid w:val="005E14FB"/>
    <w:rsid w:val="005E2620"/>
    <w:rsid w:val="005E293D"/>
    <w:rsid w:val="005E325C"/>
    <w:rsid w:val="005E3C22"/>
    <w:rsid w:val="005E48A7"/>
    <w:rsid w:val="005E4B95"/>
    <w:rsid w:val="005E4C75"/>
    <w:rsid w:val="005E51A2"/>
    <w:rsid w:val="005E5227"/>
    <w:rsid w:val="005E5AF6"/>
    <w:rsid w:val="005E5B6B"/>
    <w:rsid w:val="005E5C54"/>
    <w:rsid w:val="005E6A58"/>
    <w:rsid w:val="005E6D6E"/>
    <w:rsid w:val="005E7528"/>
    <w:rsid w:val="005F04A1"/>
    <w:rsid w:val="005F0A12"/>
    <w:rsid w:val="005F0AD6"/>
    <w:rsid w:val="005F1BDC"/>
    <w:rsid w:val="005F209E"/>
    <w:rsid w:val="005F2355"/>
    <w:rsid w:val="005F2472"/>
    <w:rsid w:val="005F285E"/>
    <w:rsid w:val="005F2C25"/>
    <w:rsid w:val="005F2CE5"/>
    <w:rsid w:val="005F3399"/>
    <w:rsid w:val="005F3B2F"/>
    <w:rsid w:val="005F3D98"/>
    <w:rsid w:val="005F4513"/>
    <w:rsid w:val="005F4C4B"/>
    <w:rsid w:val="005F5CD2"/>
    <w:rsid w:val="005F6851"/>
    <w:rsid w:val="005F7B17"/>
    <w:rsid w:val="00600160"/>
    <w:rsid w:val="00600166"/>
    <w:rsid w:val="006008E5"/>
    <w:rsid w:val="00600AA8"/>
    <w:rsid w:val="00600DCF"/>
    <w:rsid w:val="00601021"/>
    <w:rsid w:val="006015A6"/>
    <w:rsid w:val="006020A5"/>
    <w:rsid w:val="00602794"/>
    <w:rsid w:val="006027A3"/>
    <w:rsid w:val="00602E46"/>
    <w:rsid w:val="00603BD6"/>
    <w:rsid w:val="006059A2"/>
    <w:rsid w:val="00605A75"/>
    <w:rsid w:val="00605AAB"/>
    <w:rsid w:val="00606172"/>
    <w:rsid w:val="00606285"/>
    <w:rsid w:val="0060661E"/>
    <w:rsid w:val="0060676E"/>
    <w:rsid w:val="00606B0D"/>
    <w:rsid w:val="00607170"/>
    <w:rsid w:val="00607287"/>
    <w:rsid w:val="006076E1"/>
    <w:rsid w:val="0060795B"/>
    <w:rsid w:val="00610451"/>
    <w:rsid w:val="006112CE"/>
    <w:rsid w:val="00611E4C"/>
    <w:rsid w:val="00611F09"/>
    <w:rsid w:val="006123AE"/>
    <w:rsid w:val="00612649"/>
    <w:rsid w:val="00612E2C"/>
    <w:rsid w:val="006130DE"/>
    <w:rsid w:val="00613CC7"/>
    <w:rsid w:val="00613F92"/>
    <w:rsid w:val="00614091"/>
    <w:rsid w:val="00615697"/>
    <w:rsid w:val="00616585"/>
    <w:rsid w:val="006165D6"/>
    <w:rsid w:val="0061688E"/>
    <w:rsid w:val="0061763B"/>
    <w:rsid w:val="00617ED3"/>
    <w:rsid w:val="0062066C"/>
    <w:rsid w:val="0062074B"/>
    <w:rsid w:val="00620AA8"/>
    <w:rsid w:val="00620FF3"/>
    <w:rsid w:val="006216E1"/>
    <w:rsid w:val="00621E58"/>
    <w:rsid w:val="00621F93"/>
    <w:rsid w:val="00622552"/>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759"/>
    <w:rsid w:val="00632897"/>
    <w:rsid w:val="00632C90"/>
    <w:rsid w:val="00632EA4"/>
    <w:rsid w:val="00632FF0"/>
    <w:rsid w:val="00633C34"/>
    <w:rsid w:val="00633DF8"/>
    <w:rsid w:val="00633EE3"/>
    <w:rsid w:val="006344F5"/>
    <w:rsid w:val="006351A6"/>
    <w:rsid w:val="0063572A"/>
    <w:rsid w:val="00635E9C"/>
    <w:rsid w:val="00636839"/>
    <w:rsid w:val="00636846"/>
    <w:rsid w:val="00636CF6"/>
    <w:rsid w:val="00636E65"/>
    <w:rsid w:val="00637240"/>
    <w:rsid w:val="006374FC"/>
    <w:rsid w:val="00637819"/>
    <w:rsid w:val="00637E2A"/>
    <w:rsid w:val="00640C6E"/>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77"/>
    <w:rsid w:val="006516CA"/>
    <w:rsid w:val="00651D62"/>
    <w:rsid w:val="0065209E"/>
    <w:rsid w:val="0065230B"/>
    <w:rsid w:val="00652604"/>
    <w:rsid w:val="0065270E"/>
    <w:rsid w:val="00652E55"/>
    <w:rsid w:val="00653DF8"/>
    <w:rsid w:val="00653E3F"/>
    <w:rsid w:val="006544F4"/>
    <w:rsid w:val="00654C7B"/>
    <w:rsid w:val="0065525A"/>
    <w:rsid w:val="00655459"/>
    <w:rsid w:val="00655B0F"/>
    <w:rsid w:val="00656CC6"/>
    <w:rsid w:val="00657C55"/>
    <w:rsid w:val="006601CF"/>
    <w:rsid w:val="00660FE2"/>
    <w:rsid w:val="00661240"/>
    <w:rsid w:val="00661C27"/>
    <w:rsid w:val="00661EDC"/>
    <w:rsid w:val="006620C3"/>
    <w:rsid w:val="00662809"/>
    <w:rsid w:val="00662A80"/>
    <w:rsid w:val="00662BA9"/>
    <w:rsid w:val="00662DC6"/>
    <w:rsid w:val="00662EF6"/>
    <w:rsid w:val="00663245"/>
    <w:rsid w:val="0066396A"/>
    <w:rsid w:val="006642BA"/>
    <w:rsid w:val="0066551B"/>
    <w:rsid w:val="00665DB8"/>
    <w:rsid w:val="00665E3E"/>
    <w:rsid w:val="00666CED"/>
    <w:rsid w:val="00667010"/>
    <w:rsid w:val="00667B3E"/>
    <w:rsid w:val="00667C85"/>
    <w:rsid w:val="0067033E"/>
    <w:rsid w:val="006704DA"/>
    <w:rsid w:val="00670AC4"/>
    <w:rsid w:val="00670D8B"/>
    <w:rsid w:val="00671002"/>
    <w:rsid w:val="00674B3C"/>
    <w:rsid w:val="006750A6"/>
    <w:rsid w:val="006752AC"/>
    <w:rsid w:val="006757EE"/>
    <w:rsid w:val="0067580B"/>
    <w:rsid w:val="00676CF8"/>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754"/>
    <w:rsid w:val="00686BCC"/>
    <w:rsid w:val="00687476"/>
    <w:rsid w:val="006904BD"/>
    <w:rsid w:val="00690848"/>
    <w:rsid w:val="00690955"/>
    <w:rsid w:val="00691CA8"/>
    <w:rsid w:val="00691D33"/>
    <w:rsid w:val="00691F93"/>
    <w:rsid w:val="0069207D"/>
    <w:rsid w:val="006930CF"/>
    <w:rsid w:val="00693DAA"/>
    <w:rsid w:val="00694B76"/>
    <w:rsid w:val="00695002"/>
    <w:rsid w:val="0069559F"/>
    <w:rsid w:val="0069566F"/>
    <w:rsid w:val="0069580D"/>
    <w:rsid w:val="00695F70"/>
    <w:rsid w:val="00696F8A"/>
    <w:rsid w:val="006A037C"/>
    <w:rsid w:val="006A0ABC"/>
    <w:rsid w:val="006A1213"/>
    <w:rsid w:val="006A1923"/>
    <w:rsid w:val="006A19CA"/>
    <w:rsid w:val="006A2510"/>
    <w:rsid w:val="006A2ECF"/>
    <w:rsid w:val="006A30B0"/>
    <w:rsid w:val="006A3234"/>
    <w:rsid w:val="006A343B"/>
    <w:rsid w:val="006A378F"/>
    <w:rsid w:val="006A3BFB"/>
    <w:rsid w:val="006A428E"/>
    <w:rsid w:val="006A4734"/>
    <w:rsid w:val="006A689E"/>
    <w:rsid w:val="006A6948"/>
    <w:rsid w:val="006A712D"/>
    <w:rsid w:val="006B0029"/>
    <w:rsid w:val="006B0DBE"/>
    <w:rsid w:val="006B2166"/>
    <w:rsid w:val="006B2C2B"/>
    <w:rsid w:val="006B537C"/>
    <w:rsid w:val="006B6B00"/>
    <w:rsid w:val="006B6D96"/>
    <w:rsid w:val="006B7641"/>
    <w:rsid w:val="006B7A95"/>
    <w:rsid w:val="006C098A"/>
    <w:rsid w:val="006C0ED3"/>
    <w:rsid w:val="006C2056"/>
    <w:rsid w:val="006C2536"/>
    <w:rsid w:val="006C2640"/>
    <w:rsid w:val="006C2D18"/>
    <w:rsid w:val="006C3508"/>
    <w:rsid w:val="006C4096"/>
    <w:rsid w:val="006C464B"/>
    <w:rsid w:val="006C4801"/>
    <w:rsid w:val="006C4DCB"/>
    <w:rsid w:val="006C65BE"/>
    <w:rsid w:val="006C6B22"/>
    <w:rsid w:val="006C7258"/>
    <w:rsid w:val="006D0345"/>
    <w:rsid w:val="006D0A04"/>
    <w:rsid w:val="006D1D54"/>
    <w:rsid w:val="006D29CB"/>
    <w:rsid w:val="006D2B89"/>
    <w:rsid w:val="006D3FD7"/>
    <w:rsid w:val="006D4A7F"/>
    <w:rsid w:val="006D5578"/>
    <w:rsid w:val="006D5F33"/>
    <w:rsid w:val="006D616C"/>
    <w:rsid w:val="006D7D5E"/>
    <w:rsid w:val="006E0143"/>
    <w:rsid w:val="006E07CF"/>
    <w:rsid w:val="006E09AD"/>
    <w:rsid w:val="006E0B4D"/>
    <w:rsid w:val="006E0ED7"/>
    <w:rsid w:val="006E16C7"/>
    <w:rsid w:val="006E21E5"/>
    <w:rsid w:val="006E258D"/>
    <w:rsid w:val="006E27D6"/>
    <w:rsid w:val="006E3128"/>
    <w:rsid w:val="006E38A3"/>
    <w:rsid w:val="006E3919"/>
    <w:rsid w:val="006E4096"/>
    <w:rsid w:val="006E45EF"/>
    <w:rsid w:val="006E490C"/>
    <w:rsid w:val="006E4ADA"/>
    <w:rsid w:val="006E4BA4"/>
    <w:rsid w:val="006E5031"/>
    <w:rsid w:val="006E50B2"/>
    <w:rsid w:val="006E52D9"/>
    <w:rsid w:val="006E56C8"/>
    <w:rsid w:val="006E69CD"/>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6103"/>
    <w:rsid w:val="006F6715"/>
    <w:rsid w:val="006F6F23"/>
    <w:rsid w:val="006F7009"/>
    <w:rsid w:val="006F71E9"/>
    <w:rsid w:val="006F7533"/>
    <w:rsid w:val="006F7F72"/>
    <w:rsid w:val="00700281"/>
    <w:rsid w:val="007007F7"/>
    <w:rsid w:val="00700841"/>
    <w:rsid w:val="00700E3F"/>
    <w:rsid w:val="00701BB5"/>
    <w:rsid w:val="00701EE5"/>
    <w:rsid w:val="007024DC"/>
    <w:rsid w:val="007026AB"/>
    <w:rsid w:val="00702971"/>
    <w:rsid w:val="00702C45"/>
    <w:rsid w:val="00703172"/>
    <w:rsid w:val="007032CB"/>
    <w:rsid w:val="00703A62"/>
    <w:rsid w:val="00703CF3"/>
    <w:rsid w:val="007041F6"/>
    <w:rsid w:val="00704986"/>
    <w:rsid w:val="00705599"/>
    <w:rsid w:val="0070577C"/>
    <w:rsid w:val="00706FBD"/>
    <w:rsid w:val="0070716C"/>
    <w:rsid w:val="00707B92"/>
    <w:rsid w:val="00707E0B"/>
    <w:rsid w:val="007100DF"/>
    <w:rsid w:val="007101EA"/>
    <w:rsid w:val="007106A3"/>
    <w:rsid w:val="0071305A"/>
    <w:rsid w:val="00713FF3"/>
    <w:rsid w:val="00714188"/>
    <w:rsid w:val="007141CD"/>
    <w:rsid w:val="00714B89"/>
    <w:rsid w:val="00714FD2"/>
    <w:rsid w:val="00715130"/>
    <w:rsid w:val="007152AB"/>
    <w:rsid w:val="0071591C"/>
    <w:rsid w:val="00716073"/>
    <w:rsid w:val="00716AF5"/>
    <w:rsid w:val="00716BF0"/>
    <w:rsid w:val="007174C7"/>
    <w:rsid w:val="00717E17"/>
    <w:rsid w:val="007203BF"/>
    <w:rsid w:val="00720711"/>
    <w:rsid w:val="00720FA8"/>
    <w:rsid w:val="007212F8"/>
    <w:rsid w:val="0072135E"/>
    <w:rsid w:val="007225AB"/>
    <w:rsid w:val="00722CB8"/>
    <w:rsid w:val="00723467"/>
    <w:rsid w:val="00723582"/>
    <w:rsid w:val="0072391A"/>
    <w:rsid w:val="00723E95"/>
    <w:rsid w:val="00723FCF"/>
    <w:rsid w:val="0072555D"/>
    <w:rsid w:val="00725BA6"/>
    <w:rsid w:val="0072679B"/>
    <w:rsid w:val="007271EE"/>
    <w:rsid w:val="0072798F"/>
    <w:rsid w:val="00727AD3"/>
    <w:rsid w:val="00727AF6"/>
    <w:rsid w:val="007305A5"/>
    <w:rsid w:val="007308D8"/>
    <w:rsid w:val="00730B39"/>
    <w:rsid w:val="00731453"/>
    <w:rsid w:val="00731943"/>
    <w:rsid w:val="00732F67"/>
    <w:rsid w:val="00732FEE"/>
    <w:rsid w:val="0073340F"/>
    <w:rsid w:val="0073418C"/>
    <w:rsid w:val="00734548"/>
    <w:rsid w:val="0073525A"/>
    <w:rsid w:val="0073555A"/>
    <w:rsid w:val="00735E8E"/>
    <w:rsid w:val="007370F5"/>
    <w:rsid w:val="00737559"/>
    <w:rsid w:val="00737CBA"/>
    <w:rsid w:val="00737E3C"/>
    <w:rsid w:val="00737EE7"/>
    <w:rsid w:val="007407C0"/>
    <w:rsid w:val="00740A3B"/>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2B1"/>
    <w:rsid w:val="007473CF"/>
    <w:rsid w:val="00747811"/>
    <w:rsid w:val="00747CC2"/>
    <w:rsid w:val="007515F1"/>
    <w:rsid w:val="007518F9"/>
    <w:rsid w:val="00752044"/>
    <w:rsid w:val="007522D0"/>
    <w:rsid w:val="0075249A"/>
    <w:rsid w:val="00752E1C"/>
    <w:rsid w:val="00753086"/>
    <w:rsid w:val="0075369E"/>
    <w:rsid w:val="00753708"/>
    <w:rsid w:val="00754E51"/>
    <w:rsid w:val="00754EE3"/>
    <w:rsid w:val="007552BC"/>
    <w:rsid w:val="007555E0"/>
    <w:rsid w:val="00755DEA"/>
    <w:rsid w:val="00756048"/>
    <w:rsid w:val="007569B8"/>
    <w:rsid w:val="007574D4"/>
    <w:rsid w:val="00760186"/>
    <w:rsid w:val="00760FE1"/>
    <w:rsid w:val="0076166D"/>
    <w:rsid w:val="007623F9"/>
    <w:rsid w:val="00762873"/>
    <w:rsid w:val="007629A6"/>
    <w:rsid w:val="00763069"/>
    <w:rsid w:val="00763207"/>
    <w:rsid w:val="007632DA"/>
    <w:rsid w:val="007633F1"/>
    <w:rsid w:val="00763FCB"/>
    <w:rsid w:val="007644D1"/>
    <w:rsid w:val="00765D19"/>
    <w:rsid w:val="0076604D"/>
    <w:rsid w:val="0076726D"/>
    <w:rsid w:val="00767293"/>
    <w:rsid w:val="007674DD"/>
    <w:rsid w:val="007675AE"/>
    <w:rsid w:val="007709FE"/>
    <w:rsid w:val="00770AB2"/>
    <w:rsid w:val="00770E47"/>
    <w:rsid w:val="0077117D"/>
    <w:rsid w:val="00771EF8"/>
    <w:rsid w:val="00772E09"/>
    <w:rsid w:val="00773C8E"/>
    <w:rsid w:val="00773E3D"/>
    <w:rsid w:val="00774008"/>
    <w:rsid w:val="00774207"/>
    <w:rsid w:val="007744FF"/>
    <w:rsid w:val="00774A6D"/>
    <w:rsid w:val="00775C79"/>
    <w:rsid w:val="00775C9A"/>
    <w:rsid w:val="007769EE"/>
    <w:rsid w:val="00776A1A"/>
    <w:rsid w:val="00776DD0"/>
    <w:rsid w:val="00776FCF"/>
    <w:rsid w:val="007773E8"/>
    <w:rsid w:val="00780C1E"/>
    <w:rsid w:val="00780CFC"/>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AE1"/>
    <w:rsid w:val="00787FD7"/>
    <w:rsid w:val="00790582"/>
    <w:rsid w:val="00790E1A"/>
    <w:rsid w:val="00790F04"/>
    <w:rsid w:val="00790F2B"/>
    <w:rsid w:val="00791977"/>
    <w:rsid w:val="00791D71"/>
    <w:rsid w:val="007923F8"/>
    <w:rsid w:val="00792459"/>
    <w:rsid w:val="00792875"/>
    <w:rsid w:val="00792A0C"/>
    <w:rsid w:val="00792CFA"/>
    <w:rsid w:val="00792F15"/>
    <w:rsid w:val="007930B5"/>
    <w:rsid w:val="007932D8"/>
    <w:rsid w:val="0079382E"/>
    <w:rsid w:val="00793905"/>
    <w:rsid w:val="00793FF1"/>
    <w:rsid w:val="00794775"/>
    <w:rsid w:val="00794A79"/>
    <w:rsid w:val="00795404"/>
    <w:rsid w:val="0079550C"/>
    <w:rsid w:val="00795D2A"/>
    <w:rsid w:val="00796263"/>
    <w:rsid w:val="00796896"/>
    <w:rsid w:val="007973CD"/>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E3E"/>
    <w:rsid w:val="007B4F37"/>
    <w:rsid w:val="007B50B3"/>
    <w:rsid w:val="007B5362"/>
    <w:rsid w:val="007B54E1"/>
    <w:rsid w:val="007B5B9D"/>
    <w:rsid w:val="007B6287"/>
    <w:rsid w:val="007B64AB"/>
    <w:rsid w:val="007B689A"/>
    <w:rsid w:val="007B6C61"/>
    <w:rsid w:val="007B7F74"/>
    <w:rsid w:val="007C0046"/>
    <w:rsid w:val="007C060A"/>
    <w:rsid w:val="007C0A20"/>
    <w:rsid w:val="007C0DE1"/>
    <w:rsid w:val="007C0FB2"/>
    <w:rsid w:val="007C11B7"/>
    <w:rsid w:val="007C1AB7"/>
    <w:rsid w:val="007C1D12"/>
    <w:rsid w:val="007C28E2"/>
    <w:rsid w:val="007C2D26"/>
    <w:rsid w:val="007C39AE"/>
    <w:rsid w:val="007C4013"/>
    <w:rsid w:val="007C4253"/>
    <w:rsid w:val="007C4AC7"/>
    <w:rsid w:val="007C4AF3"/>
    <w:rsid w:val="007C5C22"/>
    <w:rsid w:val="007C6077"/>
    <w:rsid w:val="007C6B32"/>
    <w:rsid w:val="007C7559"/>
    <w:rsid w:val="007D0443"/>
    <w:rsid w:val="007D0546"/>
    <w:rsid w:val="007D0E2D"/>
    <w:rsid w:val="007D1BA2"/>
    <w:rsid w:val="007D26E9"/>
    <w:rsid w:val="007D2A09"/>
    <w:rsid w:val="007D2A18"/>
    <w:rsid w:val="007D2D93"/>
    <w:rsid w:val="007D2F79"/>
    <w:rsid w:val="007D33FD"/>
    <w:rsid w:val="007D3B4F"/>
    <w:rsid w:val="007D3D0E"/>
    <w:rsid w:val="007D4B7E"/>
    <w:rsid w:val="007D5BAF"/>
    <w:rsid w:val="007D663D"/>
    <w:rsid w:val="007D67A7"/>
    <w:rsid w:val="007D67C8"/>
    <w:rsid w:val="007D707E"/>
    <w:rsid w:val="007D7326"/>
    <w:rsid w:val="007D76AD"/>
    <w:rsid w:val="007D7CF3"/>
    <w:rsid w:val="007E036F"/>
    <w:rsid w:val="007E1E24"/>
    <w:rsid w:val="007E25F5"/>
    <w:rsid w:val="007E28B5"/>
    <w:rsid w:val="007E3209"/>
    <w:rsid w:val="007E3D5E"/>
    <w:rsid w:val="007E439A"/>
    <w:rsid w:val="007E44C1"/>
    <w:rsid w:val="007E4C2B"/>
    <w:rsid w:val="007E4D6D"/>
    <w:rsid w:val="007E6AD1"/>
    <w:rsid w:val="007E7086"/>
    <w:rsid w:val="007E7A61"/>
    <w:rsid w:val="007F0ADD"/>
    <w:rsid w:val="007F0D7F"/>
    <w:rsid w:val="007F0DD2"/>
    <w:rsid w:val="007F0F60"/>
    <w:rsid w:val="007F27CA"/>
    <w:rsid w:val="007F283E"/>
    <w:rsid w:val="007F316A"/>
    <w:rsid w:val="007F3505"/>
    <w:rsid w:val="007F36BA"/>
    <w:rsid w:val="007F425E"/>
    <w:rsid w:val="007F46A4"/>
    <w:rsid w:val="007F47BE"/>
    <w:rsid w:val="007F5D34"/>
    <w:rsid w:val="007F6533"/>
    <w:rsid w:val="007F6BB5"/>
    <w:rsid w:val="007F6C0F"/>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B9"/>
    <w:rsid w:val="00807628"/>
    <w:rsid w:val="008079AA"/>
    <w:rsid w:val="0080A614"/>
    <w:rsid w:val="008107AD"/>
    <w:rsid w:val="008137C6"/>
    <w:rsid w:val="00813BF1"/>
    <w:rsid w:val="00814382"/>
    <w:rsid w:val="008143E3"/>
    <w:rsid w:val="0081453D"/>
    <w:rsid w:val="008145FB"/>
    <w:rsid w:val="00814EE3"/>
    <w:rsid w:val="00815641"/>
    <w:rsid w:val="00815703"/>
    <w:rsid w:val="00816DFD"/>
    <w:rsid w:val="00817737"/>
    <w:rsid w:val="008204FE"/>
    <w:rsid w:val="0082085F"/>
    <w:rsid w:val="0082159C"/>
    <w:rsid w:val="00821DA7"/>
    <w:rsid w:val="00824300"/>
    <w:rsid w:val="00824536"/>
    <w:rsid w:val="00824AF4"/>
    <w:rsid w:val="008254C3"/>
    <w:rsid w:val="0082673A"/>
    <w:rsid w:val="008267D4"/>
    <w:rsid w:val="0082727B"/>
    <w:rsid w:val="0082765C"/>
    <w:rsid w:val="008277DC"/>
    <w:rsid w:val="00830913"/>
    <w:rsid w:val="00830F7B"/>
    <w:rsid w:val="0083106E"/>
    <w:rsid w:val="008310FD"/>
    <w:rsid w:val="0083177C"/>
    <w:rsid w:val="0083222F"/>
    <w:rsid w:val="00832242"/>
    <w:rsid w:val="00832514"/>
    <w:rsid w:val="00832C15"/>
    <w:rsid w:val="00832D12"/>
    <w:rsid w:val="00833148"/>
    <w:rsid w:val="00833E5D"/>
    <w:rsid w:val="008343A3"/>
    <w:rsid w:val="008343E8"/>
    <w:rsid w:val="00834A9F"/>
    <w:rsid w:val="00834BE9"/>
    <w:rsid w:val="00834D86"/>
    <w:rsid w:val="00835881"/>
    <w:rsid w:val="008362F6"/>
    <w:rsid w:val="00836BD8"/>
    <w:rsid w:val="00836D85"/>
    <w:rsid w:val="00836F2D"/>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97A"/>
    <w:rsid w:val="00845CC3"/>
    <w:rsid w:val="008461DD"/>
    <w:rsid w:val="00846A90"/>
    <w:rsid w:val="00846B7F"/>
    <w:rsid w:val="00846C66"/>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688"/>
    <w:rsid w:val="00853A29"/>
    <w:rsid w:val="008540AA"/>
    <w:rsid w:val="00854F01"/>
    <w:rsid w:val="00854F08"/>
    <w:rsid w:val="008562D7"/>
    <w:rsid w:val="00857C7F"/>
    <w:rsid w:val="008603BF"/>
    <w:rsid w:val="00860A48"/>
    <w:rsid w:val="00860C51"/>
    <w:rsid w:val="00860C56"/>
    <w:rsid w:val="00861552"/>
    <w:rsid w:val="00861618"/>
    <w:rsid w:val="00861FB0"/>
    <w:rsid w:val="00862ABB"/>
    <w:rsid w:val="00862C39"/>
    <w:rsid w:val="00862E05"/>
    <w:rsid w:val="00863A47"/>
    <w:rsid w:val="0086413E"/>
    <w:rsid w:val="00864772"/>
    <w:rsid w:val="00864824"/>
    <w:rsid w:val="00864C2B"/>
    <w:rsid w:val="00866088"/>
    <w:rsid w:val="008662FD"/>
    <w:rsid w:val="008665F5"/>
    <w:rsid w:val="0086688B"/>
    <w:rsid w:val="00867AB6"/>
    <w:rsid w:val="0087052A"/>
    <w:rsid w:val="00870537"/>
    <w:rsid w:val="008706B8"/>
    <w:rsid w:val="00871445"/>
    <w:rsid w:val="00873141"/>
    <w:rsid w:val="00873AB5"/>
    <w:rsid w:val="00873EEC"/>
    <w:rsid w:val="00873EFA"/>
    <w:rsid w:val="0087440A"/>
    <w:rsid w:val="00874B03"/>
    <w:rsid w:val="00874D51"/>
    <w:rsid w:val="00874DF0"/>
    <w:rsid w:val="008753C0"/>
    <w:rsid w:val="008771D6"/>
    <w:rsid w:val="00877227"/>
    <w:rsid w:val="00877581"/>
    <w:rsid w:val="00880B58"/>
    <w:rsid w:val="008812E0"/>
    <w:rsid w:val="0088143B"/>
    <w:rsid w:val="008815D5"/>
    <w:rsid w:val="00881F10"/>
    <w:rsid w:val="00882B3D"/>
    <w:rsid w:val="00882F65"/>
    <w:rsid w:val="00883877"/>
    <w:rsid w:val="008839DF"/>
    <w:rsid w:val="00883C54"/>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193E"/>
    <w:rsid w:val="00891AB6"/>
    <w:rsid w:val="00891FC2"/>
    <w:rsid w:val="008921D1"/>
    <w:rsid w:val="00892225"/>
    <w:rsid w:val="008922ED"/>
    <w:rsid w:val="00892318"/>
    <w:rsid w:val="00893403"/>
    <w:rsid w:val="00893472"/>
    <w:rsid w:val="00893520"/>
    <w:rsid w:val="00893C7F"/>
    <w:rsid w:val="00894CA4"/>
    <w:rsid w:val="008957EC"/>
    <w:rsid w:val="00895A25"/>
    <w:rsid w:val="00895DE7"/>
    <w:rsid w:val="00896352"/>
    <w:rsid w:val="00896E9F"/>
    <w:rsid w:val="00897150"/>
    <w:rsid w:val="00897F86"/>
    <w:rsid w:val="00897FC7"/>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9F1"/>
    <w:rsid w:val="008A6F77"/>
    <w:rsid w:val="008A72E9"/>
    <w:rsid w:val="008A7932"/>
    <w:rsid w:val="008B0218"/>
    <w:rsid w:val="008B1955"/>
    <w:rsid w:val="008B20B0"/>
    <w:rsid w:val="008B230A"/>
    <w:rsid w:val="008B246E"/>
    <w:rsid w:val="008B27AA"/>
    <w:rsid w:val="008B2E6D"/>
    <w:rsid w:val="008B335E"/>
    <w:rsid w:val="008B35AF"/>
    <w:rsid w:val="008B4649"/>
    <w:rsid w:val="008B4BA4"/>
    <w:rsid w:val="008B4D3C"/>
    <w:rsid w:val="008B668E"/>
    <w:rsid w:val="008B74B1"/>
    <w:rsid w:val="008B7516"/>
    <w:rsid w:val="008B7A67"/>
    <w:rsid w:val="008C0316"/>
    <w:rsid w:val="008C049F"/>
    <w:rsid w:val="008C0895"/>
    <w:rsid w:val="008C1DB6"/>
    <w:rsid w:val="008C1DF6"/>
    <w:rsid w:val="008C21CC"/>
    <w:rsid w:val="008C249A"/>
    <w:rsid w:val="008C277B"/>
    <w:rsid w:val="008C2A33"/>
    <w:rsid w:val="008C3FA3"/>
    <w:rsid w:val="008C496E"/>
    <w:rsid w:val="008C49B2"/>
    <w:rsid w:val="008C4ABC"/>
    <w:rsid w:val="008C5BA8"/>
    <w:rsid w:val="008C5D09"/>
    <w:rsid w:val="008C68BF"/>
    <w:rsid w:val="008C7B2F"/>
    <w:rsid w:val="008D05F4"/>
    <w:rsid w:val="008D0647"/>
    <w:rsid w:val="008D0DC1"/>
    <w:rsid w:val="008D101C"/>
    <w:rsid w:val="008D156B"/>
    <w:rsid w:val="008D1C8E"/>
    <w:rsid w:val="008D2934"/>
    <w:rsid w:val="008D312C"/>
    <w:rsid w:val="008D3E57"/>
    <w:rsid w:val="008D460C"/>
    <w:rsid w:val="008D4D86"/>
    <w:rsid w:val="008D4F8C"/>
    <w:rsid w:val="008D4FC5"/>
    <w:rsid w:val="008D59F2"/>
    <w:rsid w:val="008D6726"/>
    <w:rsid w:val="008D74DE"/>
    <w:rsid w:val="008E04A0"/>
    <w:rsid w:val="008E0A5B"/>
    <w:rsid w:val="008E0E0D"/>
    <w:rsid w:val="008E0FE7"/>
    <w:rsid w:val="008E10B0"/>
    <w:rsid w:val="008E17B9"/>
    <w:rsid w:val="008E1A61"/>
    <w:rsid w:val="008E1CD6"/>
    <w:rsid w:val="008E2648"/>
    <w:rsid w:val="008E3570"/>
    <w:rsid w:val="008E4678"/>
    <w:rsid w:val="008E4B7E"/>
    <w:rsid w:val="008E5620"/>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51C"/>
    <w:rsid w:val="008F7CA5"/>
    <w:rsid w:val="00900592"/>
    <w:rsid w:val="0090087D"/>
    <w:rsid w:val="00900B59"/>
    <w:rsid w:val="00900EDA"/>
    <w:rsid w:val="009019C1"/>
    <w:rsid w:val="00902468"/>
    <w:rsid w:val="009029BA"/>
    <w:rsid w:val="00903261"/>
    <w:rsid w:val="00904F88"/>
    <w:rsid w:val="00906BC0"/>
    <w:rsid w:val="0090784A"/>
    <w:rsid w:val="00907C9D"/>
    <w:rsid w:val="00910149"/>
    <w:rsid w:val="00910571"/>
    <w:rsid w:val="0091063F"/>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9D2"/>
    <w:rsid w:val="00922099"/>
    <w:rsid w:val="009225B8"/>
    <w:rsid w:val="00923036"/>
    <w:rsid w:val="009239D2"/>
    <w:rsid w:val="00923CD8"/>
    <w:rsid w:val="0092414A"/>
    <w:rsid w:val="00925414"/>
    <w:rsid w:val="0092570A"/>
    <w:rsid w:val="00926387"/>
    <w:rsid w:val="009271AB"/>
    <w:rsid w:val="009274A8"/>
    <w:rsid w:val="00930CBA"/>
    <w:rsid w:val="00930D66"/>
    <w:rsid w:val="00931483"/>
    <w:rsid w:val="00931879"/>
    <w:rsid w:val="00932B8D"/>
    <w:rsid w:val="0093308B"/>
    <w:rsid w:val="009342E8"/>
    <w:rsid w:val="0093460C"/>
    <w:rsid w:val="009349FF"/>
    <w:rsid w:val="00934AF3"/>
    <w:rsid w:val="009354B9"/>
    <w:rsid w:val="0093573D"/>
    <w:rsid w:val="00936F75"/>
    <w:rsid w:val="00937220"/>
    <w:rsid w:val="00937238"/>
    <w:rsid w:val="00937A4A"/>
    <w:rsid w:val="00937C98"/>
    <w:rsid w:val="009400EE"/>
    <w:rsid w:val="00940CF3"/>
    <w:rsid w:val="009410F0"/>
    <w:rsid w:val="0094150D"/>
    <w:rsid w:val="00941E2A"/>
    <w:rsid w:val="009425FD"/>
    <w:rsid w:val="00942994"/>
    <w:rsid w:val="00942C63"/>
    <w:rsid w:val="009432FC"/>
    <w:rsid w:val="00944908"/>
    <w:rsid w:val="009449B1"/>
    <w:rsid w:val="009451E5"/>
    <w:rsid w:val="0094529D"/>
    <w:rsid w:val="00945A41"/>
    <w:rsid w:val="00945A90"/>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4A8"/>
    <w:rsid w:val="009550B5"/>
    <w:rsid w:val="0095551D"/>
    <w:rsid w:val="0095632B"/>
    <w:rsid w:val="00956E15"/>
    <w:rsid w:val="00956F8C"/>
    <w:rsid w:val="009570FF"/>
    <w:rsid w:val="00960171"/>
    <w:rsid w:val="0096021F"/>
    <w:rsid w:val="00960BD2"/>
    <w:rsid w:val="00960BD7"/>
    <w:rsid w:val="00960DF5"/>
    <w:rsid w:val="00961613"/>
    <w:rsid w:val="00961DF7"/>
    <w:rsid w:val="009624D8"/>
    <w:rsid w:val="00962FDD"/>
    <w:rsid w:val="0096306E"/>
    <w:rsid w:val="009633E7"/>
    <w:rsid w:val="009635D9"/>
    <w:rsid w:val="009637AE"/>
    <w:rsid w:val="00963E77"/>
    <w:rsid w:val="0096417F"/>
    <w:rsid w:val="009643AF"/>
    <w:rsid w:val="009645D7"/>
    <w:rsid w:val="00964BDC"/>
    <w:rsid w:val="00965609"/>
    <w:rsid w:val="00965F12"/>
    <w:rsid w:val="0096664E"/>
    <w:rsid w:val="00966A51"/>
    <w:rsid w:val="00966B58"/>
    <w:rsid w:val="00967394"/>
    <w:rsid w:val="00967516"/>
    <w:rsid w:val="0096755E"/>
    <w:rsid w:val="0097009A"/>
    <w:rsid w:val="009702FE"/>
    <w:rsid w:val="00970496"/>
    <w:rsid w:val="0097074F"/>
    <w:rsid w:val="00970CB8"/>
    <w:rsid w:val="009712EB"/>
    <w:rsid w:val="009719CA"/>
    <w:rsid w:val="009719FF"/>
    <w:rsid w:val="00971EC8"/>
    <w:rsid w:val="0097276A"/>
    <w:rsid w:val="00972B0B"/>
    <w:rsid w:val="00972F73"/>
    <w:rsid w:val="009731D6"/>
    <w:rsid w:val="0097382A"/>
    <w:rsid w:val="009739D7"/>
    <w:rsid w:val="00973AC2"/>
    <w:rsid w:val="00973D6E"/>
    <w:rsid w:val="0097453E"/>
    <w:rsid w:val="00974642"/>
    <w:rsid w:val="00974A1D"/>
    <w:rsid w:val="009753BD"/>
    <w:rsid w:val="00975939"/>
    <w:rsid w:val="00975A97"/>
    <w:rsid w:val="00975C3C"/>
    <w:rsid w:val="00975F07"/>
    <w:rsid w:val="0097635C"/>
    <w:rsid w:val="0097652B"/>
    <w:rsid w:val="00976629"/>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F15"/>
    <w:rsid w:val="0099224D"/>
    <w:rsid w:val="0099238B"/>
    <w:rsid w:val="00992651"/>
    <w:rsid w:val="00992674"/>
    <w:rsid w:val="009926AE"/>
    <w:rsid w:val="00992E22"/>
    <w:rsid w:val="00993138"/>
    <w:rsid w:val="0099407B"/>
    <w:rsid w:val="009945F1"/>
    <w:rsid w:val="00995EC0"/>
    <w:rsid w:val="009961B0"/>
    <w:rsid w:val="0099689D"/>
    <w:rsid w:val="009968E0"/>
    <w:rsid w:val="00996CC1"/>
    <w:rsid w:val="00996D8B"/>
    <w:rsid w:val="0099716C"/>
    <w:rsid w:val="00997755"/>
    <w:rsid w:val="009A032B"/>
    <w:rsid w:val="009A0AB2"/>
    <w:rsid w:val="009A2266"/>
    <w:rsid w:val="009A27B7"/>
    <w:rsid w:val="009A2836"/>
    <w:rsid w:val="009A28DF"/>
    <w:rsid w:val="009A2B75"/>
    <w:rsid w:val="009A32DF"/>
    <w:rsid w:val="009A3AAA"/>
    <w:rsid w:val="009A419C"/>
    <w:rsid w:val="009A4321"/>
    <w:rsid w:val="009A4611"/>
    <w:rsid w:val="009A517E"/>
    <w:rsid w:val="009A60FB"/>
    <w:rsid w:val="009A6112"/>
    <w:rsid w:val="009A6FD2"/>
    <w:rsid w:val="009A7C7F"/>
    <w:rsid w:val="009B04B0"/>
    <w:rsid w:val="009B06C3"/>
    <w:rsid w:val="009B07A9"/>
    <w:rsid w:val="009B0D36"/>
    <w:rsid w:val="009B1254"/>
    <w:rsid w:val="009B1A72"/>
    <w:rsid w:val="009B23D7"/>
    <w:rsid w:val="009B2B6B"/>
    <w:rsid w:val="009B2CEC"/>
    <w:rsid w:val="009B37A1"/>
    <w:rsid w:val="009B3943"/>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36C5"/>
    <w:rsid w:val="009C3DF5"/>
    <w:rsid w:val="009C45F4"/>
    <w:rsid w:val="009C490C"/>
    <w:rsid w:val="009C4B21"/>
    <w:rsid w:val="009C5B10"/>
    <w:rsid w:val="009C5C7A"/>
    <w:rsid w:val="009C5E38"/>
    <w:rsid w:val="009C5F29"/>
    <w:rsid w:val="009C6B06"/>
    <w:rsid w:val="009C729C"/>
    <w:rsid w:val="009C78A1"/>
    <w:rsid w:val="009C791B"/>
    <w:rsid w:val="009C7A0A"/>
    <w:rsid w:val="009C7B65"/>
    <w:rsid w:val="009C7D39"/>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5178"/>
    <w:rsid w:val="009E59AF"/>
    <w:rsid w:val="009E59E5"/>
    <w:rsid w:val="009E5E3A"/>
    <w:rsid w:val="009E691A"/>
    <w:rsid w:val="009E79CC"/>
    <w:rsid w:val="009E7D6B"/>
    <w:rsid w:val="009F070B"/>
    <w:rsid w:val="009F0839"/>
    <w:rsid w:val="009F0E1C"/>
    <w:rsid w:val="009F181F"/>
    <w:rsid w:val="009F1C1E"/>
    <w:rsid w:val="009F2495"/>
    <w:rsid w:val="009F24F1"/>
    <w:rsid w:val="009F33D0"/>
    <w:rsid w:val="009F392C"/>
    <w:rsid w:val="009F39E8"/>
    <w:rsid w:val="009F40FC"/>
    <w:rsid w:val="009F4504"/>
    <w:rsid w:val="009F49C0"/>
    <w:rsid w:val="009F4AD0"/>
    <w:rsid w:val="009F6385"/>
    <w:rsid w:val="009F66D2"/>
    <w:rsid w:val="009F68CD"/>
    <w:rsid w:val="009F693A"/>
    <w:rsid w:val="009F6A2A"/>
    <w:rsid w:val="009F7C79"/>
    <w:rsid w:val="009F7EE0"/>
    <w:rsid w:val="009F7F0F"/>
    <w:rsid w:val="00A0037A"/>
    <w:rsid w:val="00A004BE"/>
    <w:rsid w:val="00A00848"/>
    <w:rsid w:val="00A00BF3"/>
    <w:rsid w:val="00A00E86"/>
    <w:rsid w:val="00A0258B"/>
    <w:rsid w:val="00A032F3"/>
    <w:rsid w:val="00A0339A"/>
    <w:rsid w:val="00A037CC"/>
    <w:rsid w:val="00A03ABA"/>
    <w:rsid w:val="00A0465E"/>
    <w:rsid w:val="00A04752"/>
    <w:rsid w:val="00A04888"/>
    <w:rsid w:val="00A05181"/>
    <w:rsid w:val="00A054BB"/>
    <w:rsid w:val="00A059C7"/>
    <w:rsid w:val="00A05FE4"/>
    <w:rsid w:val="00A062E6"/>
    <w:rsid w:val="00A10180"/>
    <w:rsid w:val="00A1019A"/>
    <w:rsid w:val="00A101C9"/>
    <w:rsid w:val="00A10755"/>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474"/>
    <w:rsid w:val="00A24851"/>
    <w:rsid w:val="00A253C3"/>
    <w:rsid w:val="00A257D8"/>
    <w:rsid w:val="00A25CA8"/>
    <w:rsid w:val="00A26A66"/>
    <w:rsid w:val="00A26A8F"/>
    <w:rsid w:val="00A27269"/>
    <w:rsid w:val="00A27EA8"/>
    <w:rsid w:val="00A30054"/>
    <w:rsid w:val="00A3005D"/>
    <w:rsid w:val="00A300B1"/>
    <w:rsid w:val="00A30628"/>
    <w:rsid w:val="00A30E2C"/>
    <w:rsid w:val="00A31564"/>
    <w:rsid w:val="00A319AF"/>
    <w:rsid w:val="00A31DF2"/>
    <w:rsid w:val="00A322DE"/>
    <w:rsid w:val="00A329DB"/>
    <w:rsid w:val="00A32B02"/>
    <w:rsid w:val="00A32D2B"/>
    <w:rsid w:val="00A354A5"/>
    <w:rsid w:val="00A363F2"/>
    <w:rsid w:val="00A3694C"/>
    <w:rsid w:val="00A36B26"/>
    <w:rsid w:val="00A36D51"/>
    <w:rsid w:val="00A36E27"/>
    <w:rsid w:val="00A3750E"/>
    <w:rsid w:val="00A40654"/>
    <w:rsid w:val="00A40DA1"/>
    <w:rsid w:val="00A41034"/>
    <w:rsid w:val="00A41A34"/>
    <w:rsid w:val="00A42337"/>
    <w:rsid w:val="00A42EE7"/>
    <w:rsid w:val="00A43237"/>
    <w:rsid w:val="00A4332F"/>
    <w:rsid w:val="00A43700"/>
    <w:rsid w:val="00A438E4"/>
    <w:rsid w:val="00A43B7F"/>
    <w:rsid w:val="00A44794"/>
    <w:rsid w:val="00A447BD"/>
    <w:rsid w:val="00A44A45"/>
    <w:rsid w:val="00A44BBF"/>
    <w:rsid w:val="00A44C49"/>
    <w:rsid w:val="00A45BCC"/>
    <w:rsid w:val="00A4693D"/>
    <w:rsid w:val="00A470AB"/>
    <w:rsid w:val="00A4717A"/>
    <w:rsid w:val="00A4727F"/>
    <w:rsid w:val="00A4742B"/>
    <w:rsid w:val="00A4795C"/>
    <w:rsid w:val="00A50A7F"/>
    <w:rsid w:val="00A5182F"/>
    <w:rsid w:val="00A51BA5"/>
    <w:rsid w:val="00A51E73"/>
    <w:rsid w:val="00A52326"/>
    <w:rsid w:val="00A52672"/>
    <w:rsid w:val="00A53299"/>
    <w:rsid w:val="00A532BD"/>
    <w:rsid w:val="00A55B5B"/>
    <w:rsid w:val="00A56AC3"/>
    <w:rsid w:val="00A56BEA"/>
    <w:rsid w:val="00A57241"/>
    <w:rsid w:val="00A6000C"/>
    <w:rsid w:val="00A60563"/>
    <w:rsid w:val="00A60564"/>
    <w:rsid w:val="00A6110C"/>
    <w:rsid w:val="00A61785"/>
    <w:rsid w:val="00A61E65"/>
    <w:rsid w:val="00A62120"/>
    <w:rsid w:val="00A62B65"/>
    <w:rsid w:val="00A630EF"/>
    <w:rsid w:val="00A64F82"/>
    <w:rsid w:val="00A65453"/>
    <w:rsid w:val="00A65BC4"/>
    <w:rsid w:val="00A6608C"/>
    <w:rsid w:val="00A6645F"/>
    <w:rsid w:val="00A672C3"/>
    <w:rsid w:val="00A67749"/>
    <w:rsid w:val="00A67DFC"/>
    <w:rsid w:val="00A7018E"/>
    <w:rsid w:val="00A70726"/>
    <w:rsid w:val="00A70B42"/>
    <w:rsid w:val="00A70BF6"/>
    <w:rsid w:val="00A71382"/>
    <w:rsid w:val="00A71E16"/>
    <w:rsid w:val="00A71FB9"/>
    <w:rsid w:val="00A72262"/>
    <w:rsid w:val="00A73154"/>
    <w:rsid w:val="00A7394D"/>
    <w:rsid w:val="00A73A26"/>
    <w:rsid w:val="00A73DAD"/>
    <w:rsid w:val="00A74408"/>
    <w:rsid w:val="00A7454F"/>
    <w:rsid w:val="00A74760"/>
    <w:rsid w:val="00A74820"/>
    <w:rsid w:val="00A74822"/>
    <w:rsid w:val="00A749A0"/>
    <w:rsid w:val="00A74BBB"/>
    <w:rsid w:val="00A74E7A"/>
    <w:rsid w:val="00A75630"/>
    <w:rsid w:val="00A75D4D"/>
    <w:rsid w:val="00A762EB"/>
    <w:rsid w:val="00A76497"/>
    <w:rsid w:val="00A76522"/>
    <w:rsid w:val="00A765D3"/>
    <w:rsid w:val="00A76E0A"/>
    <w:rsid w:val="00A77918"/>
    <w:rsid w:val="00A814F0"/>
    <w:rsid w:val="00A8326F"/>
    <w:rsid w:val="00A83FA8"/>
    <w:rsid w:val="00A84384"/>
    <w:rsid w:val="00A8465A"/>
    <w:rsid w:val="00A8486F"/>
    <w:rsid w:val="00A849ED"/>
    <w:rsid w:val="00A84EF8"/>
    <w:rsid w:val="00A851AB"/>
    <w:rsid w:val="00A859B0"/>
    <w:rsid w:val="00A86C54"/>
    <w:rsid w:val="00A871A8"/>
    <w:rsid w:val="00A90D6A"/>
    <w:rsid w:val="00A919FB"/>
    <w:rsid w:val="00A91CBB"/>
    <w:rsid w:val="00A926D0"/>
    <w:rsid w:val="00A9283B"/>
    <w:rsid w:val="00A92AE3"/>
    <w:rsid w:val="00A9314D"/>
    <w:rsid w:val="00A93853"/>
    <w:rsid w:val="00A942FC"/>
    <w:rsid w:val="00A94367"/>
    <w:rsid w:val="00A94854"/>
    <w:rsid w:val="00A94A7E"/>
    <w:rsid w:val="00A9543F"/>
    <w:rsid w:val="00A95620"/>
    <w:rsid w:val="00A95ABD"/>
    <w:rsid w:val="00A960D8"/>
    <w:rsid w:val="00A9642F"/>
    <w:rsid w:val="00A96AD0"/>
    <w:rsid w:val="00A96CB5"/>
    <w:rsid w:val="00A96E8C"/>
    <w:rsid w:val="00A97485"/>
    <w:rsid w:val="00A97E92"/>
    <w:rsid w:val="00AA090E"/>
    <w:rsid w:val="00AA0929"/>
    <w:rsid w:val="00AA0F2E"/>
    <w:rsid w:val="00AA1338"/>
    <w:rsid w:val="00AA13BD"/>
    <w:rsid w:val="00AA158E"/>
    <w:rsid w:val="00AA1B4A"/>
    <w:rsid w:val="00AA203E"/>
    <w:rsid w:val="00AA2608"/>
    <w:rsid w:val="00AA2700"/>
    <w:rsid w:val="00AA2CB6"/>
    <w:rsid w:val="00AA3A0A"/>
    <w:rsid w:val="00AA3B51"/>
    <w:rsid w:val="00AA51B3"/>
    <w:rsid w:val="00AA547B"/>
    <w:rsid w:val="00AA569A"/>
    <w:rsid w:val="00AA5790"/>
    <w:rsid w:val="00AA5C6D"/>
    <w:rsid w:val="00AA62D5"/>
    <w:rsid w:val="00AA74AF"/>
    <w:rsid w:val="00AB0963"/>
    <w:rsid w:val="00AB0EDE"/>
    <w:rsid w:val="00AB1239"/>
    <w:rsid w:val="00AB1FB7"/>
    <w:rsid w:val="00AB2573"/>
    <w:rsid w:val="00AB2644"/>
    <w:rsid w:val="00AB3075"/>
    <w:rsid w:val="00AB3BD2"/>
    <w:rsid w:val="00AB3E54"/>
    <w:rsid w:val="00AB4365"/>
    <w:rsid w:val="00AB45F4"/>
    <w:rsid w:val="00AB4608"/>
    <w:rsid w:val="00AB4B01"/>
    <w:rsid w:val="00AB4B35"/>
    <w:rsid w:val="00AB4D7E"/>
    <w:rsid w:val="00AB5494"/>
    <w:rsid w:val="00AB6314"/>
    <w:rsid w:val="00AB6D0B"/>
    <w:rsid w:val="00AB6FDD"/>
    <w:rsid w:val="00AB7CD3"/>
    <w:rsid w:val="00AC032B"/>
    <w:rsid w:val="00AC096E"/>
    <w:rsid w:val="00AC1186"/>
    <w:rsid w:val="00AC1690"/>
    <w:rsid w:val="00AC1CE3"/>
    <w:rsid w:val="00AC23C9"/>
    <w:rsid w:val="00AC2C4E"/>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293"/>
    <w:rsid w:val="00AD379B"/>
    <w:rsid w:val="00AD4C15"/>
    <w:rsid w:val="00AD4E20"/>
    <w:rsid w:val="00AD5A25"/>
    <w:rsid w:val="00AD613E"/>
    <w:rsid w:val="00AD624C"/>
    <w:rsid w:val="00AD7376"/>
    <w:rsid w:val="00AD73D3"/>
    <w:rsid w:val="00AD77C5"/>
    <w:rsid w:val="00AD7D09"/>
    <w:rsid w:val="00AE022D"/>
    <w:rsid w:val="00AE08A2"/>
    <w:rsid w:val="00AE141F"/>
    <w:rsid w:val="00AE1A73"/>
    <w:rsid w:val="00AE29F8"/>
    <w:rsid w:val="00AE2C16"/>
    <w:rsid w:val="00AE30C6"/>
    <w:rsid w:val="00AE3D98"/>
    <w:rsid w:val="00AE3F13"/>
    <w:rsid w:val="00AE438A"/>
    <w:rsid w:val="00AE45BC"/>
    <w:rsid w:val="00AE4AC9"/>
    <w:rsid w:val="00AE5F38"/>
    <w:rsid w:val="00AE5FE2"/>
    <w:rsid w:val="00AE61E1"/>
    <w:rsid w:val="00AE6327"/>
    <w:rsid w:val="00AE75B7"/>
    <w:rsid w:val="00AE7965"/>
    <w:rsid w:val="00AE796B"/>
    <w:rsid w:val="00AF035A"/>
    <w:rsid w:val="00AF1158"/>
    <w:rsid w:val="00AF1809"/>
    <w:rsid w:val="00AF32FE"/>
    <w:rsid w:val="00AF378E"/>
    <w:rsid w:val="00AF3B01"/>
    <w:rsid w:val="00AF3D4B"/>
    <w:rsid w:val="00AF4946"/>
    <w:rsid w:val="00AF580D"/>
    <w:rsid w:val="00AF67D8"/>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3999"/>
    <w:rsid w:val="00B045DB"/>
    <w:rsid w:val="00B04E67"/>
    <w:rsid w:val="00B04EFA"/>
    <w:rsid w:val="00B0509E"/>
    <w:rsid w:val="00B05128"/>
    <w:rsid w:val="00B053A0"/>
    <w:rsid w:val="00B05699"/>
    <w:rsid w:val="00B05E00"/>
    <w:rsid w:val="00B0636A"/>
    <w:rsid w:val="00B06544"/>
    <w:rsid w:val="00B068C4"/>
    <w:rsid w:val="00B07390"/>
    <w:rsid w:val="00B073D5"/>
    <w:rsid w:val="00B07A1A"/>
    <w:rsid w:val="00B100AE"/>
    <w:rsid w:val="00B109D4"/>
    <w:rsid w:val="00B10A5E"/>
    <w:rsid w:val="00B11451"/>
    <w:rsid w:val="00B11701"/>
    <w:rsid w:val="00B12090"/>
    <w:rsid w:val="00B12678"/>
    <w:rsid w:val="00B126E6"/>
    <w:rsid w:val="00B12A8E"/>
    <w:rsid w:val="00B12BB2"/>
    <w:rsid w:val="00B13242"/>
    <w:rsid w:val="00B135E3"/>
    <w:rsid w:val="00B137D5"/>
    <w:rsid w:val="00B13D7A"/>
    <w:rsid w:val="00B14275"/>
    <w:rsid w:val="00B14419"/>
    <w:rsid w:val="00B1488C"/>
    <w:rsid w:val="00B15876"/>
    <w:rsid w:val="00B15AD4"/>
    <w:rsid w:val="00B17422"/>
    <w:rsid w:val="00B20D2F"/>
    <w:rsid w:val="00B21097"/>
    <w:rsid w:val="00B2171D"/>
    <w:rsid w:val="00B21D7C"/>
    <w:rsid w:val="00B22705"/>
    <w:rsid w:val="00B231B3"/>
    <w:rsid w:val="00B24951"/>
    <w:rsid w:val="00B24CC4"/>
    <w:rsid w:val="00B255DD"/>
    <w:rsid w:val="00B25C43"/>
    <w:rsid w:val="00B25EFF"/>
    <w:rsid w:val="00B26588"/>
    <w:rsid w:val="00B27A9C"/>
    <w:rsid w:val="00B30358"/>
    <w:rsid w:val="00B30AB4"/>
    <w:rsid w:val="00B30C5F"/>
    <w:rsid w:val="00B30ED5"/>
    <w:rsid w:val="00B3139E"/>
    <w:rsid w:val="00B31871"/>
    <w:rsid w:val="00B32080"/>
    <w:rsid w:val="00B32C9F"/>
    <w:rsid w:val="00B3310F"/>
    <w:rsid w:val="00B3313F"/>
    <w:rsid w:val="00B343B8"/>
    <w:rsid w:val="00B34791"/>
    <w:rsid w:val="00B3493B"/>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6324"/>
    <w:rsid w:val="00B46D60"/>
    <w:rsid w:val="00B47828"/>
    <w:rsid w:val="00B47A66"/>
    <w:rsid w:val="00B50190"/>
    <w:rsid w:val="00B508A0"/>
    <w:rsid w:val="00B50DBD"/>
    <w:rsid w:val="00B50EC1"/>
    <w:rsid w:val="00B5111D"/>
    <w:rsid w:val="00B5174D"/>
    <w:rsid w:val="00B51AB4"/>
    <w:rsid w:val="00B526D2"/>
    <w:rsid w:val="00B52A6A"/>
    <w:rsid w:val="00B52D36"/>
    <w:rsid w:val="00B53C5A"/>
    <w:rsid w:val="00B53EFD"/>
    <w:rsid w:val="00B544FE"/>
    <w:rsid w:val="00B54C1E"/>
    <w:rsid w:val="00B555F5"/>
    <w:rsid w:val="00B55835"/>
    <w:rsid w:val="00B5669F"/>
    <w:rsid w:val="00B60055"/>
    <w:rsid w:val="00B60533"/>
    <w:rsid w:val="00B607EA"/>
    <w:rsid w:val="00B6113E"/>
    <w:rsid w:val="00B63E34"/>
    <w:rsid w:val="00B63F9F"/>
    <w:rsid w:val="00B6417B"/>
    <w:rsid w:val="00B64DB7"/>
    <w:rsid w:val="00B64EC3"/>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85C"/>
    <w:rsid w:val="00B75D58"/>
    <w:rsid w:val="00B75F6C"/>
    <w:rsid w:val="00B766DD"/>
    <w:rsid w:val="00B77678"/>
    <w:rsid w:val="00B77A15"/>
    <w:rsid w:val="00B77DFE"/>
    <w:rsid w:val="00B77F81"/>
    <w:rsid w:val="00B8074A"/>
    <w:rsid w:val="00B80EF9"/>
    <w:rsid w:val="00B81340"/>
    <w:rsid w:val="00B81A6A"/>
    <w:rsid w:val="00B81BE9"/>
    <w:rsid w:val="00B81D59"/>
    <w:rsid w:val="00B82102"/>
    <w:rsid w:val="00B84130"/>
    <w:rsid w:val="00B84213"/>
    <w:rsid w:val="00B84F2B"/>
    <w:rsid w:val="00B85388"/>
    <w:rsid w:val="00B8539D"/>
    <w:rsid w:val="00B85647"/>
    <w:rsid w:val="00B86A95"/>
    <w:rsid w:val="00B90255"/>
    <w:rsid w:val="00B903A8"/>
    <w:rsid w:val="00B9049D"/>
    <w:rsid w:val="00B91123"/>
    <w:rsid w:val="00B922AE"/>
    <w:rsid w:val="00B926E6"/>
    <w:rsid w:val="00B928E7"/>
    <w:rsid w:val="00B92D13"/>
    <w:rsid w:val="00B9318D"/>
    <w:rsid w:val="00B941E8"/>
    <w:rsid w:val="00B94371"/>
    <w:rsid w:val="00B94518"/>
    <w:rsid w:val="00B9514E"/>
    <w:rsid w:val="00B956E4"/>
    <w:rsid w:val="00B95D18"/>
    <w:rsid w:val="00B95EDA"/>
    <w:rsid w:val="00B9600C"/>
    <w:rsid w:val="00B96112"/>
    <w:rsid w:val="00B9629D"/>
    <w:rsid w:val="00B962CE"/>
    <w:rsid w:val="00B9641F"/>
    <w:rsid w:val="00B965D4"/>
    <w:rsid w:val="00B97858"/>
    <w:rsid w:val="00BA1495"/>
    <w:rsid w:val="00BA1712"/>
    <w:rsid w:val="00BA1A08"/>
    <w:rsid w:val="00BA1DBE"/>
    <w:rsid w:val="00BA22DD"/>
    <w:rsid w:val="00BA3236"/>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FDE"/>
    <w:rsid w:val="00BB21AA"/>
    <w:rsid w:val="00BB27E6"/>
    <w:rsid w:val="00BB46B1"/>
    <w:rsid w:val="00BB4A61"/>
    <w:rsid w:val="00BB4AB0"/>
    <w:rsid w:val="00BB542B"/>
    <w:rsid w:val="00BB5741"/>
    <w:rsid w:val="00BB5A21"/>
    <w:rsid w:val="00BB5B90"/>
    <w:rsid w:val="00BB5C88"/>
    <w:rsid w:val="00BB5F2B"/>
    <w:rsid w:val="00BB6375"/>
    <w:rsid w:val="00BB6896"/>
    <w:rsid w:val="00BB71F0"/>
    <w:rsid w:val="00BB7495"/>
    <w:rsid w:val="00BC1C2E"/>
    <w:rsid w:val="00BC27E7"/>
    <w:rsid w:val="00BC3846"/>
    <w:rsid w:val="00BC3A32"/>
    <w:rsid w:val="00BC4DD8"/>
    <w:rsid w:val="00BC5122"/>
    <w:rsid w:val="00BC520B"/>
    <w:rsid w:val="00BC5496"/>
    <w:rsid w:val="00BC5581"/>
    <w:rsid w:val="00BC5E9B"/>
    <w:rsid w:val="00BC62C4"/>
    <w:rsid w:val="00BC67ED"/>
    <w:rsid w:val="00BC707B"/>
    <w:rsid w:val="00BC727B"/>
    <w:rsid w:val="00BC7344"/>
    <w:rsid w:val="00BC7A2F"/>
    <w:rsid w:val="00BC7D02"/>
    <w:rsid w:val="00BD01DF"/>
    <w:rsid w:val="00BD072B"/>
    <w:rsid w:val="00BD1086"/>
    <w:rsid w:val="00BD243C"/>
    <w:rsid w:val="00BD2B64"/>
    <w:rsid w:val="00BD303F"/>
    <w:rsid w:val="00BD32BC"/>
    <w:rsid w:val="00BD35D0"/>
    <w:rsid w:val="00BD3B30"/>
    <w:rsid w:val="00BD3B3F"/>
    <w:rsid w:val="00BD3F9E"/>
    <w:rsid w:val="00BD4C8A"/>
    <w:rsid w:val="00BD5857"/>
    <w:rsid w:val="00BD5A3D"/>
    <w:rsid w:val="00BD6166"/>
    <w:rsid w:val="00BD657E"/>
    <w:rsid w:val="00BD70F6"/>
    <w:rsid w:val="00BD740C"/>
    <w:rsid w:val="00BE09E6"/>
    <w:rsid w:val="00BE0E16"/>
    <w:rsid w:val="00BE1965"/>
    <w:rsid w:val="00BE2414"/>
    <w:rsid w:val="00BE2ED0"/>
    <w:rsid w:val="00BE39D7"/>
    <w:rsid w:val="00BE3EEA"/>
    <w:rsid w:val="00BE406B"/>
    <w:rsid w:val="00BE4E97"/>
    <w:rsid w:val="00BE5982"/>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D16"/>
    <w:rsid w:val="00BF3799"/>
    <w:rsid w:val="00BF4558"/>
    <w:rsid w:val="00BF4C74"/>
    <w:rsid w:val="00BF4E28"/>
    <w:rsid w:val="00BF4E7E"/>
    <w:rsid w:val="00BF4F25"/>
    <w:rsid w:val="00BF52D1"/>
    <w:rsid w:val="00BF595C"/>
    <w:rsid w:val="00BF5A12"/>
    <w:rsid w:val="00BF6011"/>
    <w:rsid w:val="00BF6319"/>
    <w:rsid w:val="00BF655C"/>
    <w:rsid w:val="00BF6AD4"/>
    <w:rsid w:val="00BF7C35"/>
    <w:rsid w:val="00BF7F2A"/>
    <w:rsid w:val="00C00892"/>
    <w:rsid w:val="00C009F6"/>
    <w:rsid w:val="00C00F79"/>
    <w:rsid w:val="00C0188C"/>
    <w:rsid w:val="00C01BA7"/>
    <w:rsid w:val="00C01D67"/>
    <w:rsid w:val="00C02708"/>
    <w:rsid w:val="00C02F14"/>
    <w:rsid w:val="00C034CC"/>
    <w:rsid w:val="00C048A5"/>
    <w:rsid w:val="00C05653"/>
    <w:rsid w:val="00C05B9E"/>
    <w:rsid w:val="00C05EBC"/>
    <w:rsid w:val="00C06047"/>
    <w:rsid w:val="00C06385"/>
    <w:rsid w:val="00C06B0B"/>
    <w:rsid w:val="00C06D05"/>
    <w:rsid w:val="00C07080"/>
    <w:rsid w:val="00C073E6"/>
    <w:rsid w:val="00C0746D"/>
    <w:rsid w:val="00C07BED"/>
    <w:rsid w:val="00C08D0C"/>
    <w:rsid w:val="00C11144"/>
    <w:rsid w:val="00C1158D"/>
    <w:rsid w:val="00C1188F"/>
    <w:rsid w:val="00C11CB8"/>
    <w:rsid w:val="00C11E88"/>
    <w:rsid w:val="00C11EC8"/>
    <w:rsid w:val="00C12020"/>
    <w:rsid w:val="00C12117"/>
    <w:rsid w:val="00C123AC"/>
    <w:rsid w:val="00C125D7"/>
    <w:rsid w:val="00C134D6"/>
    <w:rsid w:val="00C135F0"/>
    <w:rsid w:val="00C13804"/>
    <w:rsid w:val="00C13D82"/>
    <w:rsid w:val="00C13FF8"/>
    <w:rsid w:val="00C142D6"/>
    <w:rsid w:val="00C146A9"/>
    <w:rsid w:val="00C156C5"/>
    <w:rsid w:val="00C15E3E"/>
    <w:rsid w:val="00C163AF"/>
    <w:rsid w:val="00C16E57"/>
    <w:rsid w:val="00C17AE0"/>
    <w:rsid w:val="00C20D0F"/>
    <w:rsid w:val="00C216FC"/>
    <w:rsid w:val="00C21D9C"/>
    <w:rsid w:val="00C2288C"/>
    <w:rsid w:val="00C22BA7"/>
    <w:rsid w:val="00C22D48"/>
    <w:rsid w:val="00C23177"/>
    <w:rsid w:val="00C236C3"/>
    <w:rsid w:val="00C23783"/>
    <w:rsid w:val="00C23B5C"/>
    <w:rsid w:val="00C2459B"/>
    <w:rsid w:val="00C246AB"/>
    <w:rsid w:val="00C25050"/>
    <w:rsid w:val="00C2510F"/>
    <w:rsid w:val="00C25B20"/>
    <w:rsid w:val="00C25E9F"/>
    <w:rsid w:val="00C25EA7"/>
    <w:rsid w:val="00C26E76"/>
    <w:rsid w:val="00C27302"/>
    <w:rsid w:val="00C2731D"/>
    <w:rsid w:val="00C27352"/>
    <w:rsid w:val="00C27433"/>
    <w:rsid w:val="00C2797B"/>
    <w:rsid w:val="00C27A13"/>
    <w:rsid w:val="00C30203"/>
    <w:rsid w:val="00C3060B"/>
    <w:rsid w:val="00C3140D"/>
    <w:rsid w:val="00C31B6F"/>
    <w:rsid w:val="00C31DBB"/>
    <w:rsid w:val="00C3274A"/>
    <w:rsid w:val="00C327E2"/>
    <w:rsid w:val="00C32ABC"/>
    <w:rsid w:val="00C33380"/>
    <w:rsid w:val="00C33476"/>
    <w:rsid w:val="00C33B60"/>
    <w:rsid w:val="00C34272"/>
    <w:rsid w:val="00C34400"/>
    <w:rsid w:val="00C346AC"/>
    <w:rsid w:val="00C3485B"/>
    <w:rsid w:val="00C34B01"/>
    <w:rsid w:val="00C35812"/>
    <w:rsid w:val="00C35829"/>
    <w:rsid w:val="00C36DC7"/>
    <w:rsid w:val="00C37437"/>
    <w:rsid w:val="00C374DE"/>
    <w:rsid w:val="00C407F3"/>
    <w:rsid w:val="00C4140A"/>
    <w:rsid w:val="00C42087"/>
    <w:rsid w:val="00C4237F"/>
    <w:rsid w:val="00C43808"/>
    <w:rsid w:val="00C455AF"/>
    <w:rsid w:val="00C458BF"/>
    <w:rsid w:val="00C462A2"/>
    <w:rsid w:val="00C4652D"/>
    <w:rsid w:val="00C46901"/>
    <w:rsid w:val="00C4782C"/>
    <w:rsid w:val="00C502E4"/>
    <w:rsid w:val="00C50301"/>
    <w:rsid w:val="00C5069C"/>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5F7"/>
    <w:rsid w:val="00C63F26"/>
    <w:rsid w:val="00C6483B"/>
    <w:rsid w:val="00C64AD9"/>
    <w:rsid w:val="00C64C09"/>
    <w:rsid w:val="00C64D23"/>
    <w:rsid w:val="00C650A3"/>
    <w:rsid w:val="00C65384"/>
    <w:rsid w:val="00C6562D"/>
    <w:rsid w:val="00C659AA"/>
    <w:rsid w:val="00C65DBD"/>
    <w:rsid w:val="00C6622D"/>
    <w:rsid w:val="00C664F0"/>
    <w:rsid w:val="00C666CE"/>
    <w:rsid w:val="00C6686E"/>
    <w:rsid w:val="00C670C8"/>
    <w:rsid w:val="00C679C9"/>
    <w:rsid w:val="00C7009E"/>
    <w:rsid w:val="00C70203"/>
    <w:rsid w:val="00C71AEB"/>
    <w:rsid w:val="00C71C10"/>
    <w:rsid w:val="00C72AAA"/>
    <w:rsid w:val="00C72BF2"/>
    <w:rsid w:val="00C73455"/>
    <w:rsid w:val="00C739F1"/>
    <w:rsid w:val="00C75AA2"/>
    <w:rsid w:val="00C75C77"/>
    <w:rsid w:val="00C76458"/>
    <w:rsid w:val="00C76F6F"/>
    <w:rsid w:val="00C7709B"/>
    <w:rsid w:val="00C77245"/>
    <w:rsid w:val="00C804B0"/>
    <w:rsid w:val="00C80622"/>
    <w:rsid w:val="00C80D6B"/>
    <w:rsid w:val="00C8152B"/>
    <w:rsid w:val="00C81861"/>
    <w:rsid w:val="00C8195C"/>
    <w:rsid w:val="00C81E8A"/>
    <w:rsid w:val="00C823EB"/>
    <w:rsid w:val="00C82C0C"/>
    <w:rsid w:val="00C84374"/>
    <w:rsid w:val="00C844CE"/>
    <w:rsid w:val="00C84671"/>
    <w:rsid w:val="00C85553"/>
    <w:rsid w:val="00C85DFA"/>
    <w:rsid w:val="00C87090"/>
    <w:rsid w:val="00C8737A"/>
    <w:rsid w:val="00C9090C"/>
    <w:rsid w:val="00C92422"/>
    <w:rsid w:val="00C926BA"/>
    <w:rsid w:val="00C92950"/>
    <w:rsid w:val="00C929E7"/>
    <w:rsid w:val="00C93737"/>
    <w:rsid w:val="00C937FA"/>
    <w:rsid w:val="00C93B8B"/>
    <w:rsid w:val="00C945CC"/>
    <w:rsid w:val="00C945EF"/>
    <w:rsid w:val="00C946F8"/>
    <w:rsid w:val="00C95EAF"/>
    <w:rsid w:val="00C9643B"/>
    <w:rsid w:val="00C96549"/>
    <w:rsid w:val="00C966CF"/>
    <w:rsid w:val="00C96755"/>
    <w:rsid w:val="00C96760"/>
    <w:rsid w:val="00C9706D"/>
    <w:rsid w:val="00C9719E"/>
    <w:rsid w:val="00CA05DC"/>
    <w:rsid w:val="00CA1379"/>
    <w:rsid w:val="00CA15E5"/>
    <w:rsid w:val="00CA1888"/>
    <w:rsid w:val="00CA1945"/>
    <w:rsid w:val="00CA2636"/>
    <w:rsid w:val="00CA3030"/>
    <w:rsid w:val="00CA4EB8"/>
    <w:rsid w:val="00CA5048"/>
    <w:rsid w:val="00CA537D"/>
    <w:rsid w:val="00CA5676"/>
    <w:rsid w:val="00CA5AB7"/>
    <w:rsid w:val="00CA66EF"/>
    <w:rsid w:val="00CA763E"/>
    <w:rsid w:val="00CB01DD"/>
    <w:rsid w:val="00CB07B4"/>
    <w:rsid w:val="00CB09B7"/>
    <w:rsid w:val="00CB0E4D"/>
    <w:rsid w:val="00CB14BA"/>
    <w:rsid w:val="00CB1E6C"/>
    <w:rsid w:val="00CB20E4"/>
    <w:rsid w:val="00CB2355"/>
    <w:rsid w:val="00CB2574"/>
    <w:rsid w:val="00CB29DE"/>
    <w:rsid w:val="00CB2ED2"/>
    <w:rsid w:val="00CB3845"/>
    <w:rsid w:val="00CB412A"/>
    <w:rsid w:val="00CB4FAE"/>
    <w:rsid w:val="00CB75C0"/>
    <w:rsid w:val="00CB7BD8"/>
    <w:rsid w:val="00CB7E10"/>
    <w:rsid w:val="00CC02BB"/>
    <w:rsid w:val="00CC0779"/>
    <w:rsid w:val="00CC0A49"/>
    <w:rsid w:val="00CC20FF"/>
    <w:rsid w:val="00CC28D5"/>
    <w:rsid w:val="00CC2CC0"/>
    <w:rsid w:val="00CC315F"/>
    <w:rsid w:val="00CC50E3"/>
    <w:rsid w:val="00CC5B4B"/>
    <w:rsid w:val="00CC6642"/>
    <w:rsid w:val="00CC69B5"/>
    <w:rsid w:val="00CC6C4A"/>
    <w:rsid w:val="00CC7587"/>
    <w:rsid w:val="00CC7B07"/>
    <w:rsid w:val="00CC7B5B"/>
    <w:rsid w:val="00CD0197"/>
    <w:rsid w:val="00CD019D"/>
    <w:rsid w:val="00CD0788"/>
    <w:rsid w:val="00CD0B6E"/>
    <w:rsid w:val="00CD2448"/>
    <w:rsid w:val="00CD30BC"/>
    <w:rsid w:val="00CD31CE"/>
    <w:rsid w:val="00CD3728"/>
    <w:rsid w:val="00CD4AB6"/>
    <w:rsid w:val="00CD4FC8"/>
    <w:rsid w:val="00CD5021"/>
    <w:rsid w:val="00CD583F"/>
    <w:rsid w:val="00CD58A0"/>
    <w:rsid w:val="00CD5C14"/>
    <w:rsid w:val="00CD6EFB"/>
    <w:rsid w:val="00CD7079"/>
    <w:rsid w:val="00CD72A8"/>
    <w:rsid w:val="00CD7713"/>
    <w:rsid w:val="00CE0EFF"/>
    <w:rsid w:val="00CE1401"/>
    <w:rsid w:val="00CE1E5F"/>
    <w:rsid w:val="00CE214F"/>
    <w:rsid w:val="00CE2154"/>
    <w:rsid w:val="00CE3871"/>
    <w:rsid w:val="00CE3AFA"/>
    <w:rsid w:val="00CE3FC5"/>
    <w:rsid w:val="00CE4F71"/>
    <w:rsid w:val="00CE6938"/>
    <w:rsid w:val="00CE71E6"/>
    <w:rsid w:val="00CE727D"/>
    <w:rsid w:val="00CE7743"/>
    <w:rsid w:val="00CF02E9"/>
    <w:rsid w:val="00CF0334"/>
    <w:rsid w:val="00CF230F"/>
    <w:rsid w:val="00CF2646"/>
    <w:rsid w:val="00CF2A31"/>
    <w:rsid w:val="00CF2B74"/>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FA9"/>
    <w:rsid w:val="00D030BC"/>
    <w:rsid w:val="00D03397"/>
    <w:rsid w:val="00D033C0"/>
    <w:rsid w:val="00D03767"/>
    <w:rsid w:val="00D045E2"/>
    <w:rsid w:val="00D047CC"/>
    <w:rsid w:val="00D04BB2"/>
    <w:rsid w:val="00D04CEA"/>
    <w:rsid w:val="00D04D4E"/>
    <w:rsid w:val="00D05C43"/>
    <w:rsid w:val="00D06FF2"/>
    <w:rsid w:val="00D07D82"/>
    <w:rsid w:val="00D108FF"/>
    <w:rsid w:val="00D10B00"/>
    <w:rsid w:val="00D112CB"/>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E1B"/>
    <w:rsid w:val="00D20EA3"/>
    <w:rsid w:val="00D211C0"/>
    <w:rsid w:val="00D2247D"/>
    <w:rsid w:val="00D22605"/>
    <w:rsid w:val="00D23916"/>
    <w:rsid w:val="00D23D2B"/>
    <w:rsid w:val="00D23E52"/>
    <w:rsid w:val="00D24373"/>
    <w:rsid w:val="00D249F3"/>
    <w:rsid w:val="00D25F17"/>
    <w:rsid w:val="00D260EE"/>
    <w:rsid w:val="00D261BF"/>
    <w:rsid w:val="00D268A8"/>
    <w:rsid w:val="00D2696B"/>
    <w:rsid w:val="00D27414"/>
    <w:rsid w:val="00D277A3"/>
    <w:rsid w:val="00D30155"/>
    <w:rsid w:val="00D3034B"/>
    <w:rsid w:val="00D30B8E"/>
    <w:rsid w:val="00D31517"/>
    <w:rsid w:val="00D3171F"/>
    <w:rsid w:val="00D31720"/>
    <w:rsid w:val="00D31867"/>
    <w:rsid w:val="00D31CE7"/>
    <w:rsid w:val="00D31D47"/>
    <w:rsid w:val="00D323EC"/>
    <w:rsid w:val="00D32AAC"/>
    <w:rsid w:val="00D32D18"/>
    <w:rsid w:val="00D33171"/>
    <w:rsid w:val="00D33757"/>
    <w:rsid w:val="00D348DC"/>
    <w:rsid w:val="00D355E7"/>
    <w:rsid w:val="00D35B63"/>
    <w:rsid w:val="00D3658A"/>
    <w:rsid w:val="00D36D4B"/>
    <w:rsid w:val="00D37115"/>
    <w:rsid w:val="00D37186"/>
    <w:rsid w:val="00D37A4E"/>
    <w:rsid w:val="00D37FB7"/>
    <w:rsid w:val="00D40C84"/>
    <w:rsid w:val="00D40F6A"/>
    <w:rsid w:val="00D41070"/>
    <w:rsid w:val="00D41323"/>
    <w:rsid w:val="00D41A01"/>
    <w:rsid w:val="00D42118"/>
    <w:rsid w:val="00D435E3"/>
    <w:rsid w:val="00D4365D"/>
    <w:rsid w:val="00D43D72"/>
    <w:rsid w:val="00D454DB"/>
    <w:rsid w:val="00D455D1"/>
    <w:rsid w:val="00D4657B"/>
    <w:rsid w:val="00D467AE"/>
    <w:rsid w:val="00D46A26"/>
    <w:rsid w:val="00D50169"/>
    <w:rsid w:val="00D5078B"/>
    <w:rsid w:val="00D5167E"/>
    <w:rsid w:val="00D5184A"/>
    <w:rsid w:val="00D5309A"/>
    <w:rsid w:val="00D537FF"/>
    <w:rsid w:val="00D53C0A"/>
    <w:rsid w:val="00D53C80"/>
    <w:rsid w:val="00D54C57"/>
    <w:rsid w:val="00D550F8"/>
    <w:rsid w:val="00D5570C"/>
    <w:rsid w:val="00D55986"/>
    <w:rsid w:val="00D55CA1"/>
    <w:rsid w:val="00D5648C"/>
    <w:rsid w:val="00D56E29"/>
    <w:rsid w:val="00D578DE"/>
    <w:rsid w:val="00D57EB7"/>
    <w:rsid w:val="00D60012"/>
    <w:rsid w:val="00D6265A"/>
    <w:rsid w:val="00D632FC"/>
    <w:rsid w:val="00D64A8A"/>
    <w:rsid w:val="00D64DD7"/>
    <w:rsid w:val="00D64E0F"/>
    <w:rsid w:val="00D6500C"/>
    <w:rsid w:val="00D652D3"/>
    <w:rsid w:val="00D659FA"/>
    <w:rsid w:val="00D65C9E"/>
    <w:rsid w:val="00D65E1D"/>
    <w:rsid w:val="00D66B52"/>
    <w:rsid w:val="00D66B71"/>
    <w:rsid w:val="00D67F24"/>
    <w:rsid w:val="00D7014A"/>
    <w:rsid w:val="00D70998"/>
    <w:rsid w:val="00D71285"/>
    <w:rsid w:val="00D712E7"/>
    <w:rsid w:val="00D7139E"/>
    <w:rsid w:val="00D7184B"/>
    <w:rsid w:val="00D7195D"/>
    <w:rsid w:val="00D71B29"/>
    <w:rsid w:val="00D71C52"/>
    <w:rsid w:val="00D72364"/>
    <w:rsid w:val="00D7256C"/>
    <w:rsid w:val="00D72F67"/>
    <w:rsid w:val="00D738B7"/>
    <w:rsid w:val="00D7453F"/>
    <w:rsid w:val="00D75215"/>
    <w:rsid w:val="00D75639"/>
    <w:rsid w:val="00D7563A"/>
    <w:rsid w:val="00D75A97"/>
    <w:rsid w:val="00D76254"/>
    <w:rsid w:val="00D76256"/>
    <w:rsid w:val="00D770BF"/>
    <w:rsid w:val="00D77201"/>
    <w:rsid w:val="00D7796C"/>
    <w:rsid w:val="00D77E6E"/>
    <w:rsid w:val="00D77F72"/>
    <w:rsid w:val="00D80022"/>
    <w:rsid w:val="00D8025E"/>
    <w:rsid w:val="00D803E0"/>
    <w:rsid w:val="00D8051D"/>
    <w:rsid w:val="00D808B9"/>
    <w:rsid w:val="00D80DD1"/>
    <w:rsid w:val="00D80EC5"/>
    <w:rsid w:val="00D81844"/>
    <w:rsid w:val="00D81BBB"/>
    <w:rsid w:val="00D81D0D"/>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148F"/>
    <w:rsid w:val="00D914EB"/>
    <w:rsid w:val="00D92759"/>
    <w:rsid w:val="00D9281D"/>
    <w:rsid w:val="00D9316E"/>
    <w:rsid w:val="00D931DF"/>
    <w:rsid w:val="00D94500"/>
    <w:rsid w:val="00D94790"/>
    <w:rsid w:val="00D94BF4"/>
    <w:rsid w:val="00D9522C"/>
    <w:rsid w:val="00D95E4A"/>
    <w:rsid w:val="00D965AD"/>
    <w:rsid w:val="00D96CF0"/>
    <w:rsid w:val="00D97831"/>
    <w:rsid w:val="00DA09B8"/>
    <w:rsid w:val="00DA1761"/>
    <w:rsid w:val="00DA1793"/>
    <w:rsid w:val="00DA1C64"/>
    <w:rsid w:val="00DA235A"/>
    <w:rsid w:val="00DA370D"/>
    <w:rsid w:val="00DA4031"/>
    <w:rsid w:val="00DA463F"/>
    <w:rsid w:val="00DA4B23"/>
    <w:rsid w:val="00DA4CEB"/>
    <w:rsid w:val="00DA596C"/>
    <w:rsid w:val="00DA5AC3"/>
    <w:rsid w:val="00DA5E64"/>
    <w:rsid w:val="00DA6281"/>
    <w:rsid w:val="00DA6821"/>
    <w:rsid w:val="00DA6ADE"/>
    <w:rsid w:val="00DA6B3A"/>
    <w:rsid w:val="00DA6C47"/>
    <w:rsid w:val="00DA6CD5"/>
    <w:rsid w:val="00DA6FFC"/>
    <w:rsid w:val="00DA763C"/>
    <w:rsid w:val="00DB057F"/>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FA0"/>
    <w:rsid w:val="00DC156F"/>
    <w:rsid w:val="00DC164E"/>
    <w:rsid w:val="00DC16E5"/>
    <w:rsid w:val="00DC223D"/>
    <w:rsid w:val="00DC2653"/>
    <w:rsid w:val="00DC462D"/>
    <w:rsid w:val="00DC64A3"/>
    <w:rsid w:val="00DC787A"/>
    <w:rsid w:val="00DC7D81"/>
    <w:rsid w:val="00DC7ECA"/>
    <w:rsid w:val="00DD05F8"/>
    <w:rsid w:val="00DD08EB"/>
    <w:rsid w:val="00DD0B73"/>
    <w:rsid w:val="00DD1CD7"/>
    <w:rsid w:val="00DD29D0"/>
    <w:rsid w:val="00DD58D6"/>
    <w:rsid w:val="00DD6039"/>
    <w:rsid w:val="00DD6A66"/>
    <w:rsid w:val="00DD6B3E"/>
    <w:rsid w:val="00DD6ED8"/>
    <w:rsid w:val="00DD73AD"/>
    <w:rsid w:val="00DD73BA"/>
    <w:rsid w:val="00DE0464"/>
    <w:rsid w:val="00DE046A"/>
    <w:rsid w:val="00DE0756"/>
    <w:rsid w:val="00DE0B93"/>
    <w:rsid w:val="00DE0ECD"/>
    <w:rsid w:val="00DE169D"/>
    <w:rsid w:val="00DE1DDF"/>
    <w:rsid w:val="00DE1E95"/>
    <w:rsid w:val="00DE2448"/>
    <w:rsid w:val="00DE2ACD"/>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486B"/>
    <w:rsid w:val="00DF4908"/>
    <w:rsid w:val="00DF4AEB"/>
    <w:rsid w:val="00DF4E30"/>
    <w:rsid w:val="00DF4EE4"/>
    <w:rsid w:val="00DF552D"/>
    <w:rsid w:val="00DF62FF"/>
    <w:rsid w:val="00DF7826"/>
    <w:rsid w:val="00E00F26"/>
    <w:rsid w:val="00E01621"/>
    <w:rsid w:val="00E016AA"/>
    <w:rsid w:val="00E02A1A"/>
    <w:rsid w:val="00E02C8B"/>
    <w:rsid w:val="00E02F98"/>
    <w:rsid w:val="00E02FDD"/>
    <w:rsid w:val="00E042FE"/>
    <w:rsid w:val="00E04664"/>
    <w:rsid w:val="00E04869"/>
    <w:rsid w:val="00E04CD5"/>
    <w:rsid w:val="00E05B97"/>
    <w:rsid w:val="00E05E01"/>
    <w:rsid w:val="00E06FC4"/>
    <w:rsid w:val="00E0786E"/>
    <w:rsid w:val="00E102E0"/>
    <w:rsid w:val="00E10AF7"/>
    <w:rsid w:val="00E1155A"/>
    <w:rsid w:val="00E1165C"/>
    <w:rsid w:val="00E11ED5"/>
    <w:rsid w:val="00E12153"/>
    <w:rsid w:val="00E12249"/>
    <w:rsid w:val="00E137DD"/>
    <w:rsid w:val="00E14177"/>
    <w:rsid w:val="00E14251"/>
    <w:rsid w:val="00E14289"/>
    <w:rsid w:val="00E1463A"/>
    <w:rsid w:val="00E1558E"/>
    <w:rsid w:val="00E1586E"/>
    <w:rsid w:val="00E15BEF"/>
    <w:rsid w:val="00E161CC"/>
    <w:rsid w:val="00E16D85"/>
    <w:rsid w:val="00E173A9"/>
    <w:rsid w:val="00E1766C"/>
    <w:rsid w:val="00E1781F"/>
    <w:rsid w:val="00E17CAF"/>
    <w:rsid w:val="00E200BF"/>
    <w:rsid w:val="00E20935"/>
    <w:rsid w:val="00E209F6"/>
    <w:rsid w:val="00E21E68"/>
    <w:rsid w:val="00E22B33"/>
    <w:rsid w:val="00E232BE"/>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3D92"/>
    <w:rsid w:val="00E43E07"/>
    <w:rsid w:val="00E43F18"/>
    <w:rsid w:val="00E44AA8"/>
    <w:rsid w:val="00E456F8"/>
    <w:rsid w:val="00E459DD"/>
    <w:rsid w:val="00E46D6C"/>
    <w:rsid w:val="00E46DF1"/>
    <w:rsid w:val="00E46FFE"/>
    <w:rsid w:val="00E471C6"/>
    <w:rsid w:val="00E474FC"/>
    <w:rsid w:val="00E476F3"/>
    <w:rsid w:val="00E500C4"/>
    <w:rsid w:val="00E5093C"/>
    <w:rsid w:val="00E50ABB"/>
    <w:rsid w:val="00E50C76"/>
    <w:rsid w:val="00E50F84"/>
    <w:rsid w:val="00E516F3"/>
    <w:rsid w:val="00E5189C"/>
    <w:rsid w:val="00E51B98"/>
    <w:rsid w:val="00E51CB1"/>
    <w:rsid w:val="00E51EBD"/>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12BB"/>
    <w:rsid w:val="00E62053"/>
    <w:rsid w:val="00E62747"/>
    <w:rsid w:val="00E62802"/>
    <w:rsid w:val="00E62A39"/>
    <w:rsid w:val="00E6308F"/>
    <w:rsid w:val="00E63AD1"/>
    <w:rsid w:val="00E6429C"/>
    <w:rsid w:val="00E6443F"/>
    <w:rsid w:val="00E650D5"/>
    <w:rsid w:val="00E652B5"/>
    <w:rsid w:val="00E65315"/>
    <w:rsid w:val="00E65D3F"/>
    <w:rsid w:val="00E65F92"/>
    <w:rsid w:val="00E66616"/>
    <w:rsid w:val="00E669F4"/>
    <w:rsid w:val="00E672CE"/>
    <w:rsid w:val="00E6766E"/>
    <w:rsid w:val="00E67821"/>
    <w:rsid w:val="00E67DF5"/>
    <w:rsid w:val="00E70D07"/>
    <w:rsid w:val="00E70FD8"/>
    <w:rsid w:val="00E71095"/>
    <w:rsid w:val="00E715D3"/>
    <w:rsid w:val="00E71AAC"/>
    <w:rsid w:val="00E73010"/>
    <w:rsid w:val="00E73FC1"/>
    <w:rsid w:val="00E73FF9"/>
    <w:rsid w:val="00E74658"/>
    <w:rsid w:val="00E74795"/>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3F93"/>
    <w:rsid w:val="00E84371"/>
    <w:rsid w:val="00E84580"/>
    <w:rsid w:val="00E847AA"/>
    <w:rsid w:val="00E848D2"/>
    <w:rsid w:val="00E84CA0"/>
    <w:rsid w:val="00E84EDA"/>
    <w:rsid w:val="00E84FB0"/>
    <w:rsid w:val="00E85395"/>
    <w:rsid w:val="00E857EE"/>
    <w:rsid w:val="00E8582C"/>
    <w:rsid w:val="00E858CD"/>
    <w:rsid w:val="00E8593E"/>
    <w:rsid w:val="00E85BBE"/>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A10CD"/>
    <w:rsid w:val="00EA1CE8"/>
    <w:rsid w:val="00EA218B"/>
    <w:rsid w:val="00EA25DA"/>
    <w:rsid w:val="00EA2D19"/>
    <w:rsid w:val="00EA39C0"/>
    <w:rsid w:val="00EA50DE"/>
    <w:rsid w:val="00EA5531"/>
    <w:rsid w:val="00EA5E8D"/>
    <w:rsid w:val="00EA71B8"/>
    <w:rsid w:val="00EA7A92"/>
    <w:rsid w:val="00EA7D58"/>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5A4"/>
    <w:rsid w:val="00EB484C"/>
    <w:rsid w:val="00EB5B37"/>
    <w:rsid w:val="00EB5DB7"/>
    <w:rsid w:val="00EB5FC0"/>
    <w:rsid w:val="00EB652A"/>
    <w:rsid w:val="00EB751C"/>
    <w:rsid w:val="00EB782B"/>
    <w:rsid w:val="00EB7888"/>
    <w:rsid w:val="00EB7DF0"/>
    <w:rsid w:val="00EC1351"/>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EAE"/>
    <w:rsid w:val="00ED2570"/>
    <w:rsid w:val="00ED28B6"/>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CD9"/>
    <w:rsid w:val="00EE2D60"/>
    <w:rsid w:val="00EE3428"/>
    <w:rsid w:val="00EE399F"/>
    <w:rsid w:val="00EE3BC9"/>
    <w:rsid w:val="00EE43E1"/>
    <w:rsid w:val="00EE44D3"/>
    <w:rsid w:val="00EE4829"/>
    <w:rsid w:val="00EE482E"/>
    <w:rsid w:val="00EE49F4"/>
    <w:rsid w:val="00EE56FE"/>
    <w:rsid w:val="00EE5AE6"/>
    <w:rsid w:val="00EE6A78"/>
    <w:rsid w:val="00EE7B02"/>
    <w:rsid w:val="00EF041D"/>
    <w:rsid w:val="00EF0A7E"/>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31EB"/>
    <w:rsid w:val="00F1359D"/>
    <w:rsid w:val="00F1398E"/>
    <w:rsid w:val="00F13F27"/>
    <w:rsid w:val="00F13F52"/>
    <w:rsid w:val="00F1419F"/>
    <w:rsid w:val="00F16391"/>
    <w:rsid w:val="00F16641"/>
    <w:rsid w:val="00F166DD"/>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A61"/>
    <w:rsid w:val="00F3035E"/>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400DF"/>
    <w:rsid w:val="00F401FD"/>
    <w:rsid w:val="00F40340"/>
    <w:rsid w:val="00F42A0B"/>
    <w:rsid w:val="00F42EDC"/>
    <w:rsid w:val="00F43363"/>
    <w:rsid w:val="00F43688"/>
    <w:rsid w:val="00F43A29"/>
    <w:rsid w:val="00F43E41"/>
    <w:rsid w:val="00F443A0"/>
    <w:rsid w:val="00F449AE"/>
    <w:rsid w:val="00F44C96"/>
    <w:rsid w:val="00F45986"/>
    <w:rsid w:val="00F4599B"/>
    <w:rsid w:val="00F45FF1"/>
    <w:rsid w:val="00F460B9"/>
    <w:rsid w:val="00F46292"/>
    <w:rsid w:val="00F465C2"/>
    <w:rsid w:val="00F46F8E"/>
    <w:rsid w:val="00F47C77"/>
    <w:rsid w:val="00F50021"/>
    <w:rsid w:val="00F50430"/>
    <w:rsid w:val="00F509DC"/>
    <w:rsid w:val="00F5121E"/>
    <w:rsid w:val="00F5123E"/>
    <w:rsid w:val="00F514FC"/>
    <w:rsid w:val="00F51798"/>
    <w:rsid w:val="00F528D2"/>
    <w:rsid w:val="00F5298E"/>
    <w:rsid w:val="00F52A66"/>
    <w:rsid w:val="00F52AF6"/>
    <w:rsid w:val="00F532CE"/>
    <w:rsid w:val="00F5351B"/>
    <w:rsid w:val="00F54F84"/>
    <w:rsid w:val="00F5570E"/>
    <w:rsid w:val="00F55BB1"/>
    <w:rsid w:val="00F55DAF"/>
    <w:rsid w:val="00F5675D"/>
    <w:rsid w:val="00F56922"/>
    <w:rsid w:val="00F57172"/>
    <w:rsid w:val="00F57266"/>
    <w:rsid w:val="00F60A15"/>
    <w:rsid w:val="00F6110E"/>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A96"/>
    <w:rsid w:val="00F66B02"/>
    <w:rsid w:val="00F6739B"/>
    <w:rsid w:val="00F677AA"/>
    <w:rsid w:val="00F67C28"/>
    <w:rsid w:val="00F709FC"/>
    <w:rsid w:val="00F70E82"/>
    <w:rsid w:val="00F71FB8"/>
    <w:rsid w:val="00F727A1"/>
    <w:rsid w:val="00F73EBD"/>
    <w:rsid w:val="00F7472E"/>
    <w:rsid w:val="00F74912"/>
    <w:rsid w:val="00F74B48"/>
    <w:rsid w:val="00F74E8D"/>
    <w:rsid w:val="00F74EC2"/>
    <w:rsid w:val="00F75721"/>
    <w:rsid w:val="00F759D2"/>
    <w:rsid w:val="00F75AA4"/>
    <w:rsid w:val="00F75BF6"/>
    <w:rsid w:val="00F76DC0"/>
    <w:rsid w:val="00F76FE1"/>
    <w:rsid w:val="00F770B5"/>
    <w:rsid w:val="00F77C5D"/>
    <w:rsid w:val="00F77E46"/>
    <w:rsid w:val="00F80927"/>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611"/>
    <w:rsid w:val="00F908F9"/>
    <w:rsid w:val="00F91607"/>
    <w:rsid w:val="00F919B6"/>
    <w:rsid w:val="00F91BFC"/>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E12"/>
    <w:rsid w:val="00FA656D"/>
    <w:rsid w:val="00FA669D"/>
    <w:rsid w:val="00FA6847"/>
    <w:rsid w:val="00FA6B66"/>
    <w:rsid w:val="00FA7C9A"/>
    <w:rsid w:val="00FB1760"/>
    <w:rsid w:val="00FB17A5"/>
    <w:rsid w:val="00FB2219"/>
    <w:rsid w:val="00FB27CA"/>
    <w:rsid w:val="00FB297F"/>
    <w:rsid w:val="00FB31C4"/>
    <w:rsid w:val="00FB3518"/>
    <w:rsid w:val="00FB3583"/>
    <w:rsid w:val="00FB4172"/>
    <w:rsid w:val="00FB4711"/>
    <w:rsid w:val="00FB4C61"/>
    <w:rsid w:val="00FB5522"/>
    <w:rsid w:val="00FB6E19"/>
    <w:rsid w:val="00FB709A"/>
    <w:rsid w:val="00FC01F8"/>
    <w:rsid w:val="00FC1384"/>
    <w:rsid w:val="00FC1D23"/>
    <w:rsid w:val="00FC1F34"/>
    <w:rsid w:val="00FC2636"/>
    <w:rsid w:val="00FC277C"/>
    <w:rsid w:val="00FC2EA5"/>
    <w:rsid w:val="00FC30FC"/>
    <w:rsid w:val="00FC3247"/>
    <w:rsid w:val="00FC39DA"/>
    <w:rsid w:val="00FC3A40"/>
    <w:rsid w:val="00FC50DE"/>
    <w:rsid w:val="00FC6C41"/>
    <w:rsid w:val="00FC75E4"/>
    <w:rsid w:val="00FC797F"/>
    <w:rsid w:val="00FD041F"/>
    <w:rsid w:val="00FD06A9"/>
    <w:rsid w:val="00FD1758"/>
    <w:rsid w:val="00FD17DB"/>
    <w:rsid w:val="00FD19D3"/>
    <w:rsid w:val="00FD1C9A"/>
    <w:rsid w:val="00FD1E19"/>
    <w:rsid w:val="00FD2054"/>
    <w:rsid w:val="00FD24F9"/>
    <w:rsid w:val="00FD2766"/>
    <w:rsid w:val="00FD3A4E"/>
    <w:rsid w:val="00FD3D64"/>
    <w:rsid w:val="00FD3D8F"/>
    <w:rsid w:val="00FD4262"/>
    <w:rsid w:val="00FD45CB"/>
    <w:rsid w:val="00FD47BF"/>
    <w:rsid w:val="00FD635B"/>
    <w:rsid w:val="00FD6760"/>
    <w:rsid w:val="00FD77FE"/>
    <w:rsid w:val="00FE0274"/>
    <w:rsid w:val="00FE046B"/>
    <w:rsid w:val="00FE0523"/>
    <w:rsid w:val="00FE061F"/>
    <w:rsid w:val="00FE0683"/>
    <w:rsid w:val="00FE0AAC"/>
    <w:rsid w:val="00FE0C0B"/>
    <w:rsid w:val="00FE1821"/>
    <w:rsid w:val="00FE1A5B"/>
    <w:rsid w:val="00FE1D33"/>
    <w:rsid w:val="00FE20ED"/>
    <w:rsid w:val="00FE23E7"/>
    <w:rsid w:val="00FE25DD"/>
    <w:rsid w:val="00FE317C"/>
    <w:rsid w:val="00FE4346"/>
    <w:rsid w:val="00FE4501"/>
    <w:rsid w:val="00FE4ADB"/>
    <w:rsid w:val="00FE570B"/>
    <w:rsid w:val="00FE639C"/>
    <w:rsid w:val="00FE695C"/>
    <w:rsid w:val="00FE6B14"/>
    <w:rsid w:val="00FE6D71"/>
    <w:rsid w:val="00FE6E97"/>
    <w:rsid w:val="00FE708E"/>
    <w:rsid w:val="00FE7488"/>
    <w:rsid w:val="00FE77A6"/>
    <w:rsid w:val="00FE7D5B"/>
    <w:rsid w:val="00FF1CDF"/>
    <w:rsid w:val="00FF2E98"/>
    <w:rsid w:val="00FF3769"/>
    <w:rsid w:val="00FF3DDA"/>
    <w:rsid w:val="00FF469F"/>
    <w:rsid w:val="00FF59C4"/>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5C1B540"/>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E9A92"/>
    <w:rsid w:val="093515BC"/>
    <w:rsid w:val="0966CA4D"/>
    <w:rsid w:val="097B244D"/>
    <w:rsid w:val="09A07BA7"/>
    <w:rsid w:val="09A37524"/>
    <w:rsid w:val="09C0DD4B"/>
    <w:rsid w:val="09EC905D"/>
    <w:rsid w:val="09F7D8A6"/>
    <w:rsid w:val="0A08A4CC"/>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0F58EA0"/>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C29624"/>
    <w:rsid w:val="50EE5B73"/>
    <w:rsid w:val="50FB0E9A"/>
    <w:rsid w:val="5110DB68"/>
    <w:rsid w:val="513C181A"/>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7DBBF"/>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BFF6E62"/>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73EA5"/>
    <w:rsid w:val="7D89FAA0"/>
    <w:rsid w:val="7DAC4338"/>
    <w:rsid w:val="7DE93B9E"/>
    <w:rsid w:val="7DF196A7"/>
    <w:rsid w:val="7E350D8F"/>
    <w:rsid w:val="7E47D66C"/>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1FB5D2FE-B50D-4304-A743-1846EDCE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qFormat/>
    <w:rsid w:val="00E871CC"/>
    <w:pPr>
      <w:numPr>
        <w:ilvl w:val="0"/>
      </w:numPr>
      <w:spacing w:before="120" w:after="360"/>
      <w:outlineLvl w:val="0"/>
    </w:pPr>
    <w:rPr>
      <w:b/>
      <w:sz w:val="32"/>
    </w:rPr>
  </w:style>
  <w:style w:type="paragraph" w:styleId="Heading2">
    <w:name w:val="heading 2"/>
    <w:basedOn w:val="Normal"/>
    <w:next w:val="Normal"/>
    <w:link w:val="Heading2Char"/>
    <w:qFormat/>
    <w:rsid w:val="00700281"/>
    <w:pPr>
      <w:keepNext/>
      <w:numPr>
        <w:ilvl w:val="1"/>
        <w:numId w:val="3"/>
      </w:numPr>
      <w:spacing w:before="0" w:after="240"/>
      <w:outlineLvl w:val="1"/>
    </w:pPr>
    <w:rPr>
      <w:rFonts w:cs="Arial"/>
      <w:bCs/>
      <w:iCs/>
      <w:color w:val="000000" w:themeColor="text1"/>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3"/>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3"/>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3"/>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3"/>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3"/>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w:hAnsi="Arial" w:cs="Arial"/>
      <w:bCs/>
      <w:iCs/>
      <w:color w:val="000000" w:themeColor="text1"/>
      <w:sz w:val="22"/>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5"/>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700281"/>
    <w:rPr>
      <w:rFonts w:ascii="Arial" w:hAnsi="Arial" w:cs="Arial"/>
      <w:bCs/>
      <w:iCs/>
      <w:color w:val="000000" w:themeColor="text1"/>
      <w:sz w:val="22"/>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val="0"/>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6"/>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link w:val="Heading21Char"/>
    <w:rsid w:val="00FC39DA"/>
    <w:rPr>
      <w:b/>
      <w:iCs w:val="0"/>
      <w:color w:val="003629"/>
      <w:sz w:val="28"/>
    </w:rPr>
  </w:style>
  <w:style w:type="paragraph" w:customStyle="1" w:styleId="Heading31">
    <w:name w:val="Heading 31"/>
    <w:basedOn w:val="Heading3"/>
    <w:next w:val="Normal"/>
    <w:qFormat/>
    <w:rsid w:val="00FC39DA"/>
    <w:rPr>
      <w:b/>
      <w:iCs w:val="0"/>
      <w:color w:val="003629"/>
      <w:sz w:val="24"/>
    </w:rPr>
  </w:style>
  <w:style w:type="paragraph" w:customStyle="1" w:styleId="Heading11">
    <w:name w:val="Heading 11"/>
    <w:basedOn w:val="Heading1"/>
    <w:next w:val="Normal"/>
    <w:rsid w:val="005A27DD"/>
    <w:pPr>
      <w:pageBreakBefore/>
    </w:pPr>
    <w:rPr>
      <w:iCs w:val="0"/>
      <w:color w:val="003629"/>
      <w:sz w:val="40"/>
    </w:rPr>
  </w:style>
  <w:style w:type="paragraph" w:customStyle="1" w:styleId="Heading41">
    <w:name w:val="Heading 41"/>
    <w:basedOn w:val="Heading4"/>
    <w:next w:val="Normal"/>
    <w:rsid w:val="00FC39DA"/>
    <w:rPr>
      <w:b/>
      <w:iCs w:val="0"/>
      <w:color w:val="003629"/>
    </w:rPr>
  </w:style>
  <w:style w:type="paragraph" w:customStyle="1" w:styleId="BulletedList2">
    <w:name w:val="Bulleted List 2"/>
    <w:basedOn w:val="BulletedList1"/>
    <w:qFormat/>
    <w:rsid w:val="006855B6"/>
    <w:pPr>
      <w:numPr>
        <w:ilvl w:val="1"/>
        <w:numId w:val="4"/>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semiHidden/>
    <w:unhideWhenUsed/>
    <w:rsid w:val="003F371F"/>
    <w:rPr>
      <w:sz w:val="20"/>
      <w:szCs w:val="20"/>
    </w:rPr>
  </w:style>
  <w:style w:type="character" w:customStyle="1" w:styleId="CommentTextChar">
    <w:name w:val="Comment Text Char"/>
    <w:basedOn w:val="DefaultParagraphFont"/>
    <w:link w:val="CommentText"/>
    <w:semiHidden/>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 w:type="paragraph" w:customStyle="1" w:styleId="NumberedParagraph">
    <w:name w:val="Numbered Paragraph"/>
    <w:basedOn w:val="Heading21"/>
    <w:link w:val="NumberedParagraphChar"/>
    <w:autoRedefine/>
    <w:qFormat/>
    <w:rsid w:val="00265224"/>
    <w:pPr>
      <w:spacing w:before="120" w:after="120"/>
      <w:ind w:left="578" w:hanging="578"/>
    </w:pPr>
    <w:rPr>
      <w:b w:val="0"/>
      <w:color w:val="auto"/>
      <w:sz w:val="22"/>
    </w:rPr>
  </w:style>
  <w:style w:type="character" w:customStyle="1" w:styleId="Heading21Char">
    <w:name w:val="Heading 21 Char"/>
    <w:basedOn w:val="Heading2Char"/>
    <w:link w:val="Heading21"/>
    <w:rsid w:val="00C635F7"/>
    <w:rPr>
      <w:rFonts w:ascii="Arial" w:hAnsi="Arial" w:cs="Arial"/>
      <w:b/>
      <w:bCs/>
      <w:iCs w:val="0"/>
      <w:color w:val="003629"/>
      <w:sz w:val="28"/>
      <w:szCs w:val="28"/>
      <w:lang w:eastAsia="en-US"/>
    </w:rPr>
  </w:style>
  <w:style w:type="character" w:customStyle="1" w:styleId="NumberedParagraphChar">
    <w:name w:val="Numbered Paragraph Char"/>
    <w:basedOn w:val="Heading21Char"/>
    <w:link w:val="NumberedParagraph"/>
    <w:rsid w:val="00265224"/>
    <w:rPr>
      <w:rFonts w:ascii="Arial" w:hAnsi="Arial" w:cs="Arial"/>
      <w:b w:val="0"/>
      <w:bCs/>
      <w:iCs w:val="0"/>
      <w:color w:val="003629"/>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30" ma:contentTypeDescription="Create a new document." ma:contentTypeScope="" ma:versionID="311c69e1ebce667ce887f6524446c473">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2f90f2b0df5f795c1b18bab2721d3563"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element ref="ns2:MediaServiceLocation" minOccurs="0"/>
                <xsd:element ref="ns2:_Flow_SignoffStatus" minOccurs="0"/>
                <xsd:element ref="ns2:Doc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element name="_Flow_SignoffStatus" ma:index="29" nillable="true" ma:displayName="Sign-off status" ma:internalName="_x0024_Resources_x003a_core_x002c_Signoff_Status">
      <xsd:simpleType>
        <xsd:restriction base="dms:Text"/>
      </xsd:simpleType>
    </xsd:element>
    <xsd:element name="DocNumber" ma:index="30" nillable="true" ma:displayName="Doc Number" ma:format="Dropdown" ma:internalName="Doc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2026-2088683862-64266</_dlc_DocId>
    <_dlc_DocIdUrl xmlns="6033a234-c704-4e9b-9e67-19f260df118c">
      <Url>https://llwrsite0.sharepoint.com/sites/-RWMProgrammeManagementOffice/_layouts/15/DocIdRedir.aspx?ID=2026-2088683862-64266</Url>
      <Description>2026-2088683862-64266</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_Flow_SignoffStatus xmlns="4742dee6-65f8-4694-a837-d32f984e5d86" xsi:nil="true"/>
    <DocNumber xmlns="4742dee6-65f8-4694-a837-d32f984e5d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6489A-7086-4E11-AC9D-E0F527685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FD6D5-0210-4057-B679-63293E73B0FD}">
  <ds:schemaRefs>
    <ds:schemaRef ds:uri="http://schemas.microsoft.com/office/2006/metadata/properties"/>
    <ds:schemaRef ds:uri="http://schemas.microsoft.com/office/infopath/2007/PartnerControls"/>
    <ds:schemaRef ds:uri="6033a234-c704-4e9b-9e67-19f260df118c"/>
    <ds:schemaRef ds:uri="4742dee6-65f8-4694-a837-d32f984e5d86"/>
  </ds:schemaRefs>
</ds:datastoreItem>
</file>

<file path=customXml/itemProps3.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4.xml><?xml version="1.0" encoding="utf-8"?>
<ds:datastoreItem xmlns:ds="http://schemas.openxmlformats.org/officeDocument/2006/customXml" ds:itemID="{36433AC7-4656-4352-AE82-3CF77F3B32E8}">
  <ds:schemaRefs>
    <ds:schemaRef ds:uri="http://schemas.microsoft.com/sharepoint/events"/>
  </ds:schemaRefs>
</ds:datastoreItem>
</file>

<file path=customXml/itemProps5.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6</TotalTime>
  <Pages>8</Pages>
  <Words>1004</Words>
  <Characters>5723</Characters>
  <Application>Microsoft Office Word</Application>
  <DocSecurity>0</DocSecurity>
  <Lines>47</Lines>
  <Paragraphs>13</Paragraphs>
  <ScaleCrop>false</ScaleCrop>
  <Company>test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Palmer, Paul (NWS)</cp:lastModifiedBy>
  <cp:revision>5</cp:revision>
  <cp:lastPrinted>2025-09-19T15:31:00Z</cp:lastPrinted>
  <dcterms:created xsi:type="dcterms:W3CDTF">2025-09-19T15:26:00Z</dcterms:created>
  <dcterms:modified xsi:type="dcterms:W3CDTF">2025-09-19T15:32:00Z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_dlc_DocIdItemGuid">
    <vt:lpwstr>383f6d5a-a4c0-472e-b69c-303487a88a78</vt:lpwstr>
  </property>
  <property fmtid="{D5CDD505-2E9C-101B-9397-08002B2CF9AE}" pid="27" name="MediaServiceImageTags">
    <vt:lpwstr/>
  </property>
</Properties>
</file>